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24E" w:rsidRDefault="0094124E" w:rsidP="0094124E">
      <w:pPr>
        <w:ind w:left="-1418"/>
        <w:sectPr w:rsidR="0094124E" w:rsidSect="0094124E">
          <w:headerReference w:type="default" r:id="rId8"/>
          <w:footerReference w:type="default" r:id="rId9"/>
          <w:footerReference w:type="first" r:id="rId10"/>
          <w:type w:val="continuous"/>
          <w:pgSz w:w="11906" w:h="16838"/>
          <w:pgMar w:top="0" w:right="1440" w:bottom="1440" w:left="1440" w:header="0" w:footer="346" w:gutter="0"/>
          <w:cols w:space="708"/>
          <w:titlePg/>
          <w:docGrid w:linePitch="360"/>
        </w:sectPr>
      </w:pPr>
      <w:r>
        <w:rPr>
          <w:noProof/>
          <w:lang w:eastAsia="en-AU"/>
        </w:rPr>
        <w:drawing>
          <wp:inline distT="0" distB="0" distL="0" distR="0" wp14:anchorId="35CB900F" wp14:editId="28237F29">
            <wp:extent cx="7613014" cy="1378324"/>
            <wp:effectExtent l="0" t="0" r="7620" b="0"/>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13014" cy="1378324"/>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rsidR="00B957B4" w:rsidRDefault="00B957B4" w:rsidP="00B957B4">
      <w:pPr>
        <w:jc w:val="right"/>
      </w:pPr>
      <w:r w:rsidRPr="001B584F">
        <w:rPr>
          <w:noProof/>
          <w:lang w:eastAsia="en-AU"/>
        </w:rPr>
        <w:drawing>
          <wp:inline distT="0" distB="0" distL="0" distR="0" wp14:anchorId="48E75CC4" wp14:editId="6EDE96BA">
            <wp:extent cx="1207770" cy="852805"/>
            <wp:effectExtent l="0" t="0" r="0" b="4445"/>
            <wp:docPr id="4" name="Picture 2" descr="Australian Government - Regional Arts Fund Logo" title="Australian Government - Regional Arts Fu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 Regional Arts Fund Logo" title="Australian Government - Regional Arts Fund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7770" cy="852805"/>
                    </a:xfrm>
                    <a:prstGeom prst="rect">
                      <a:avLst/>
                    </a:prstGeom>
                    <a:noFill/>
                  </pic:spPr>
                </pic:pic>
              </a:graphicData>
            </a:graphic>
          </wp:inline>
        </w:drawing>
      </w:r>
      <w:r w:rsidRPr="001B584F">
        <w:rPr>
          <w:noProof/>
          <w:lang w:eastAsia="en-AU"/>
        </w:rPr>
        <w:drawing>
          <wp:inline distT="0" distB="0" distL="0" distR="0" wp14:anchorId="6C49615E" wp14:editId="56294078">
            <wp:extent cx="1075690" cy="852805"/>
            <wp:effectExtent l="0" t="0" r="0" b="4445"/>
            <wp:docPr id="1" name="Picture 1" descr="Regional Arts Australia logo" title="Regional Art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egional Arts Australia logo" title="Regional Arts Australia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5690" cy="852805"/>
                    </a:xfrm>
                    <a:prstGeom prst="rect">
                      <a:avLst/>
                    </a:prstGeom>
                    <a:noFill/>
                  </pic:spPr>
                </pic:pic>
              </a:graphicData>
            </a:graphic>
          </wp:inline>
        </w:drawing>
      </w:r>
    </w:p>
    <w:p w:rsidR="00B957B4" w:rsidRDefault="00B957B4" w:rsidP="00B957B4">
      <w:pPr>
        <w:pStyle w:val="Heading1"/>
      </w:pPr>
      <w:r>
        <w:t>National summary of Regional Arts Fund – community grants round 2, 2017</w:t>
      </w:r>
    </w:p>
    <w:p w:rsidR="00B957B4" w:rsidRDefault="00B957B4" w:rsidP="00B957B4">
      <w:pPr>
        <w:pStyle w:val="Heading2"/>
      </w:pPr>
      <w:r>
        <w:t>NEW SOUTH WALES</w:t>
      </w:r>
    </w:p>
    <w:p w:rsidR="00B957B4" w:rsidRDefault="00B957B4" w:rsidP="00B957B4">
      <w:pPr>
        <w:pStyle w:val="Heading3"/>
      </w:pPr>
      <w:r>
        <w:t>Bathurst Memorial Entertainment Centre, Bathurst, NSW</w:t>
      </w:r>
    </w:p>
    <w:p w:rsidR="00B957B4" w:rsidRPr="009D19F4" w:rsidRDefault="00B957B4" w:rsidP="00B957B4">
      <w:pPr>
        <w:spacing w:after="0"/>
        <w:rPr>
          <w:b/>
          <w:lang w:eastAsia="en-US"/>
        </w:rPr>
      </w:pPr>
      <w:r w:rsidRPr="009D19F4">
        <w:rPr>
          <w:b/>
          <w:lang w:eastAsia="en-US"/>
        </w:rPr>
        <w:t>$20,000</w:t>
      </w:r>
    </w:p>
    <w:p w:rsidR="00B957B4" w:rsidRPr="009D19F4" w:rsidRDefault="00B957B4" w:rsidP="00B957B4">
      <w:pPr>
        <w:spacing w:after="0"/>
        <w:rPr>
          <w:b/>
          <w:lang w:eastAsia="en-US"/>
        </w:rPr>
      </w:pPr>
      <w:r w:rsidRPr="009D19F4">
        <w:rPr>
          <w:b/>
          <w:lang w:eastAsia="en-US"/>
        </w:rPr>
        <w:t>The Climbing Tree</w:t>
      </w:r>
    </w:p>
    <w:p w:rsidR="00B957B4" w:rsidRDefault="00B957B4" w:rsidP="00B957B4">
      <w:pPr>
        <w:rPr>
          <w:lang w:eastAsia="en-US"/>
        </w:rPr>
      </w:pPr>
      <w:r w:rsidRPr="0067184D">
        <w:rPr>
          <w:i/>
          <w:lang w:eastAsia="en-US"/>
        </w:rPr>
        <w:t xml:space="preserve">The Climbing Tree </w:t>
      </w:r>
      <w:r>
        <w:rPr>
          <w:lang w:eastAsia="en-US"/>
        </w:rPr>
        <w:t>is a play about young people across centuries in Bathurst, and how the ghosts of the past are very present. The things that young people worry about may be vastly different from settlement days to now, after all it’s a brave new world, but in many ways things are the same. This project has involved an ongoing collaboration with the Australian Theatre for Young People. This funding will support the final stage of creative development, the premiere of the play in Bathurst and a season in Sydney.</w:t>
      </w:r>
    </w:p>
    <w:p w:rsidR="00B957B4" w:rsidRDefault="00B957B4" w:rsidP="00B957B4">
      <w:pPr>
        <w:pStyle w:val="Heading3"/>
      </w:pPr>
      <w:r>
        <w:t>Screenwave, Coffs Harbour, NSW</w:t>
      </w:r>
    </w:p>
    <w:p w:rsidR="00B957B4" w:rsidRPr="00947CFF" w:rsidRDefault="00B957B4" w:rsidP="00B957B4">
      <w:pPr>
        <w:spacing w:after="0"/>
        <w:rPr>
          <w:b/>
          <w:lang w:eastAsia="en-US"/>
        </w:rPr>
      </w:pPr>
      <w:r w:rsidRPr="00947CFF">
        <w:rPr>
          <w:b/>
          <w:lang w:eastAsia="en-US"/>
        </w:rPr>
        <w:t>$19,000</w:t>
      </w:r>
    </w:p>
    <w:p w:rsidR="00B957B4" w:rsidRPr="00947CFF" w:rsidRDefault="00B957B4" w:rsidP="00B957B4">
      <w:pPr>
        <w:spacing w:after="0"/>
        <w:rPr>
          <w:b/>
          <w:lang w:eastAsia="en-US"/>
        </w:rPr>
      </w:pPr>
      <w:r w:rsidRPr="00947CFF">
        <w:rPr>
          <w:b/>
          <w:lang w:eastAsia="en-US"/>
        </w:rPr>
        <w:t>REC Ya Shorts Youth Film Festival 2018</w:t>
      </w:r>
    </w:p>
    <w:p w:rsidR="00B957B4" w:rsidRDefault="00B957B4" w:rsidP="00B957B4">
      <w:pPr>
        <w:rPr>
          <w:lang w:eastAsia="en-US"/>
        </w:rPr>
      </w:pPr>
      <w:r w:rsidRPr="00F75C31">
        <w:rPr>
          <w:i/>
          <w:lang w:eastAsia="en-US"/>
        </w:rPr>
        <w:t>REC Ya Shorts Youth Film Festival</w:t>
      </w:r>
      <w:r w:rsidRPr="00947CFF">
        <w:rPr>
          <w:i/>
          <w:lang w:eastAsia="en-US"/>
        </w:rPr>
        <w:t xml:space="preserve"> </w:t>
      </w:r>
      <w:r w:rsidRPr="00947CFF">
        <w:rPr>
          <w:lang w:eastAsia="en-US"/>
        </w:rPr>
        <w:t>enters its fourth year in 2018, continuing its mission to find and develop young filmmakers (aged 12 to 25) from around regional NSW. The annual festival includes a workshop program, a short film competition and a regional screening tour. There is a dual focus with the festival as it aims to destigmatise mental health support services for young regional people needing help.</w:t>
      </w:r>
    </w:p>
    <w:p w:rsidR="00B957B4" w:rsidRDefault="00B957B4" w:rsidP="00B957B4">
      <w:pPr>
        <w:pStyle w:val="Heading3"/>
      </w:pPr>
      <w:r>
        <w:t>Tamworth Regional Council, Tamworth, NSW</w:t>
      </w:r>
    </w:p>
    <w:p w:rsidR="00B957B4" w:rsidRPr="00C72D04" w:rsidRDefault="00B957B4" w:rsidP="00B957B4">
      <w:pPr>
        <w:spacing w:after="0"/>
        <w:rPr>
          <w:b/>
          <w:lang w:eastAsia="en-US"/>
        </w:rPr>
      </w:pPr>
      <w:r w:rsidRPr="00C72D04">
        <w:rPr>
          <w:b/>
          <w:lang w:eastAsia="en-US"/>
        </w:rPr>
        <w:t>$18,000</w:t>
      </w:r>
    </w:p>
    <w:p w:rsidR="00B957B4" w:rsidRPr="00C72D04" w:rsidRDefault="00B957B4" w:rsidP="00B957B4">
      <w:pPr>
        <w:spacing w:after="0"/>
        <w:rPr>
          <w:b/>
          <w:lang w:eastAsia="en-US"/>
        </w:rPr>
      </w:pPr>
      <w:r w:rsidRPr="00C72D04">
        <w:rPr>
          <w:b/>
          <w:lang w:eastAsia="en-US"/>
        </w:rPr>
        <w:t>Digital Storytelling Projection Mapping</w:t>
      </w:r>
    </w:p>
    <w:p w:rsidR="00B957B4" w:rsidRPr="00B80BBE" w:rsidRDefault="00B957B4" w:rsidP="00B957B4">
      <w:pPr>
        <w:spacing w:after="160" w:line="259" w:lineRule="auto"/>
        <w:rPr>
          <w:i/>
        </w:rPr>
      </w:pPr>
      <w:r w:rsidRPr="00B80BBE">
        <w:t>This project will reinforce the skills upgrade of six local digital artists, who will create digital projection art on the region’s architecture, an increasingly viable new industry. They will use their digital art skills to create digital narratives reflecting the diversity of the local community. The participants will commit to workshops for multicultural local youth, including Aboriginal young people, ensuring the project’s sustainability. The project includes a series of five architectural projections and will culminate at the local multicultural event</w:t>
      </w:r>
      <w:r w:rsidRPr="00B80BBE">
        <w:rPr>
          <w:i/>
        </w:rPr>
        <w:t xml:space="preserve"> </w:t>
      </w:r>
      <w:r w:rsidRPr="006A774B">
        <w:rPr>
          <w:i/>
        </w:rPr>
        <w:t>Fiesta</w:t>
      </w:r>
      <w:r>
        <w:rPr>
          <w:i/>
        </w:rPr>
        <w:t> </w:t>
      </w:r>
      <w:r w:rsidRPr="006A774B">
        <w:rPr>
          <w:i/>
        </w:rPr>
        <w:t>La</w:t>
      </w:r>
      <w:r>
        <w:rPr>
          <w:i/>
        </w:rPr>
        <w:t> </w:t>
      </w:r>
      <w:r w:rsidRPr="006A774B">
        <w:rPr>
          <w:i/>
        </w:rPr>
        <w:t xml:space="preserve">Peel </w:t>
      </w:r>
      <w:r w:rsidRPr="00B80BBE">
        <w:rPr>
          <w:i/>
        </w:rPr>
        <w:t>2018.</w:t>
      </w:r>
    </w:p>
    <w:p w:rsidR="00B957B4" w:rsidRPr="00947CFF" w:rsidRDefault="00B957B4" w:rsidP="00B957B4">
      <w:pPr>
        <w:rPr>
          <w:i/>
          <w:lang w:eastAsia="en-US"/>
        </w:rPr>
      </w:pPr>
    </w:p>
    <w:p w:rsidR="00B957B4" w:rsidRPr="0041396C" w:rsidRDefault="00B957B4" w:rsidP="00B957B4">
      <w:pPr>
        <w:rPr>
          <w:lang w:eastAsia="en-US"/>
        </w:rPr>
      </w:pPr>
    </w:p>
    <w:p w:rsidR="00B957B4" w:rsidRDefault="00B957B4" w:rsidP="00B957B4">
      <w:pPr>
        <w:pStyle w:val="Heading3"/>
      </w:pPr>
      <w:bookmarkStart w:id="0" w:name="_Toc475458959"/>
      <w:r>
        <w:lastRenderedPageBreak/>
        <w:t>fLiNG Physical Theatre Inc., Bega, NSW</w:t>
      </w:r>
    </w:p>
    <w:p w:rsidR="00B957B4" w:rsidRPr="00D64C3B" w:rsidRDefault="00B957B4" w:rsidP="00B957B4">
      <w:pPr>
        <w:spacing w:after="0"/>
        <w:rPr>
          <w:b/>
          <w:lang w:eastAsia="en-US"/>
        </w:rPr>
      </w:pPr>
      <w:r w:rsidRPr="00D64C3B">
        <w:rPr>
          <w:b/>
          <w:lang w:eastAsia="en-US"/>
        </w:rPr>
        <w:t>$38,000</w:t>
      </w:r>
    </w:p>
    <w:p w:rsidR="00B957B4" w:rsidRPr="00D64C3B" w:rsidRDefault="00B957B4" w:rsidP="00B957B4">
      <w:pPr>
        <w:spacing w:after="0"/>
        <w:rPr>
          <w:b/>
          <w:lang w:eastAsia="en-US"/>
        </w:rPr>
      </w:pPr>
      <w:r w:rsidRPr="00D64C3B">
        <w:rPr>
          <w:b/>
          <w:lang w:eastAsia="en-US"/>
        </w:rPr>
        <w:t>My Black Dog</w:t>
      </w:r>
    </w:p>
    <w:p w:rsidR="00B957B4" w:rsidRDefault="00B957B4" w:rsidP="00B957B4">
      <w:pPr>
        <w:spacing w:after="160" w:line="259" w:lineRule="auto"/>
      </w:pPr>
      <w:r w:rsidRPr="00D64C3B">
        <w:rPr>
          <w:i/>
        </w:rPr>
        <w:t>My Black Dog</w:t>
      </w:r>
      <w:r w:rsidRPr="00D64C3B">
        <w:t xml:space="preserve"> is a new research and performance project exploring the mental health of young people in regional, rural and remote locations. The project will be facilitated by fLiNG’s co-artistic directors Gabrielle Rose and Rob McCredie in collaboration with Kate Denborough (KAGE). The initiative is further supported by advisors from Grand Pacific Health, SWELL Arts &amp; Health Officer South East Arts, Bega Valley Suicide Prevention Network and welfare officers from local high schools. The project will take place over 2018 and 2019 involving art and wellbeing workshops, community discussions and culminating in a performance to be presented in schools and theatres throughout the Bega Valley.</w:t>
      </w:r>
    </w:p>
    <w:p w:rsidR="00B957B4" w:rsidRDefault="00B957B4" w:rsidP="00B957B4">
      <w:pPr>
        <w:pStyle w:val="Heading3"/>
      </w:pPr>
      <w:r>
        <w:t>New England Regional Art Museum, Armidale, NSW</w:t>
      </w:r>
    </w:p>
    <w:p w:rsidR="00B957B4" w:rsidRPr="00B80BBE" w:rsidRDefault="00B957B4" w:rsidP="00B957B4">
      <w:pPr>
        <w:spacing w:after="0"/>
        <w:rPr>
          <w:b/>
          <w:lang w:eastAsia="en-US"/>
        </w:rPr>
      </w:pPr>
      <w:r w:rsidRPr="00B80BBE">
        <w:rPr>
          <w:b/>
          <w:lang w:eastAsia="en-US"/>
        </w:rPr>
        <w:t>$20,000</w:t>
      </w:r>
    </w:p>
    <w:p w:rsidR="00B957B4" w:rsidRPr="00B80BBE" w:rsidRDefault="00B957B4" w:rsidP="00B957B4">
      <w:pPr>
        <w:spacing w:after="0"/>
        <w:rPr>
          <w:b/>
          <w:lang w:eastAsia="en-US"/>
        </w:rPr>
      </w:pPr>
      <w:r w:rsidRPr="00B80BBE">
        <w:rPr>
          <w:b/>
          <w:lang w:eastAsia="en-US"/>
        </w:rPr>
        <w:t>2018 Wimble’s Wayzgoose</w:t>
      </w:r>
    </w:p>
    <w:p w:rsidR="00B957B4" w:rsidRDefault="00B957B4" w:rsidP="00B957B4">
      <w:pPr>
        <w:spacing w:after="160" w:line="259" w:lineRule="auto"/>
      </w:pPr>
      <w:r w:rsidRPr="00B80BBE">
        <w:t xml:space="preserve">New England Regional Art Museum in partnership with the Black Gully Printmakers and the Queensland College of Art will hold the second </w:t>
      </w:r>
      <w:r w:rsidRPr="00B80BBE">
        <w:rPr>
          <w:i/>
        </w:rPr>
        <w:t>Wimble’s Wayzgoose</w:t>
      </w:r>
      <w:r w:rsidRPr="00B80BBE">
        <w:t xml:space="preserve"> event in early 2018 to promote national awareness and local community involvement in the Museum of Printing and its collection. The event will include a print room exhibition in the Museum; four printmaking artists in residence in Armidale; a half-day seminar on printing, printmaking, typography and design; the inaugural F.T. Wimble public lecture on printing history; letterpress printing activities and demonstrations; 4 practical printmaking workshops/masterclasses; and a community open day with presentations, performances, print-maker’s market and food stalls. </w:t>
      </w:r>
    </w:p>
    <w:p w:rsidR="00B957B4" w:rsidRDefault="00B957B4" w:rsidP="00B957B4">
      <w:pPr>
        <w:pStyle w:val="Heading3"/>
      </w:pPr>
      <w:r>
        <w:t>Creatives Collective, Coonabarabran, NSW</w:t>
      </w:r>
    </w:p>
    <w:p w:rsidR="00B957B4" w:rsidRPr="00116C3C" w:rsidRDefault="00B957B4" w:rsidP="00B957B4">
      <w:pPr>
        <w:spacing w:after="0"/>
        <w:rPr>
          <w:b/>
          <w:lang w:eastAsia="en-US"/>
        </w:rPr>
      </w:pPr>
      <w:r w:rsidRPr="00116C3C">
        <w:rPr>
          <w:b/>
          <w:lang w:eastAsia="en-US"/>
        </w:rPr>
        <w:t>$8,670</w:t>
      </w:r>
    </w:p>
    <w:p w:rsidR="00B957B4" w:rsidRPr="00116C3C" w:rsidRDefault="00B957B4" w:rsidP="00B957B4">
      <w:pPr>
        <w:spacing w:after="0"/>
        <w:rPr>
          <w:b/>
          <w:lang w:eastAsia="en-US"/>
        </w:rPr>
      </w:pPr>
      <w:r w:rsidRPr="00116C3C">
        <w:rPr>
          <w:b/>
          <w:lang w:eastAsia="en-US"/>
        </w:rPr>
        <w:t>Going Pro 2018</w:t>
      </w:r>
    </w:p>
    <w:p w:rsidR="00B957B4" w:rsidRDefault="00B957B4" w:rsidP="00B957B4">
      <w:pPr>
        <w:spacing w:after="160" w:line="259" w:lineRule="auto"/>
      </w:pPr>
      <w:r w:rsidRPr="00116C3C">
        <w:rPr>
          <w:i/>
        </w:rPr>
        <w:t>Creatives Collective</w:t>
      </w:r>
      <w:r w:rsidRPr="00116C3C">
        <w:t xml:space="preserve"> is a group of artists and arts workers from Coonabarabran that identity as having a disability. The group has decided to dedicate 2018 to </w:t>
      </w:r>
      <w:r w:rsidRPr="00116C3C">
        <w:rPr>
          <w:i/>
        </w:rPr>
        <w:t>Going Pro</w:t>
      </w:r>
      <w:r w:rsidRPr="00116C3C">
        <w:t xml:space="preserve"> – they will undertake strategic planning to improve skills and professional knowledge. The year’s work will culminate with a pop-up exhibition and live arts experience for the local community, the work in the exhibition will explore and educate about issues relating to disability. </w:t>
      </w:r>
    </w:p>
    <w:p w:rsidR="00B957B4" w:rsidRDefault="00B957B4" w:rsidP="00B957B4">
      <w:pPr>
        <w:pStyle w:val="Heading3"/>
      </w:pPr>
      <w:r>
        <w:t>Northern Rivers Performing Arts Inc., Lismore, NSW</w:t>
      </w:r>
    </w:p>
    <w:p w:rsidR="00B957B4" w:rsidRPr="00964ED1" w:rsidRDefault="00B957B4" w:rsidP="00B957B4">
      <w:pPr>
        <w:spacing w:after="0"/>
        <w:rPr>
          <w:b/>
          <w:lang w:eastAsia="en-US"/>
        </w:rPr>
      </w:pPr>
      <w:r w:rsidRPr="00964ED1">
        <w:rPr>
          <w:b/>
          <w:lang w:eastAsia="en-US"/>
        </w:rPr>
        <w:t>$38</w:t>
      </w:r>
      <w:r>
        <w:rPr>
          <w:b/>
          <w:lang w:eastAsia="en-US"/>
        </w:rPr>
        <w:t>,</w:t>
      </w:r>
      <w:r w:rsidRPr="00964ED1">
        <w:rPr>
          <w:b/>
          <w:lang w:eastAsia="en-US"/>
        </w:rPr>
        <w:t>620</w:t>
      </w:r>
    </w:p>
    <w:p w:rsidR="00B957B4" w:rsidRPr="00964ED1" w:rsidRDefault="00B957B4" w:rsidP="00B957B4">
      <w:pPr>
        <w:spacing w:after="0"/>
        <w:rPr>
          <w:b/>
          <w:lang w:eastAsia="en-US"/>
        </w:rPr>
      </w:pPr>
      <w:r w:rsidRPr="00964ED1">
        <w:rPr>
          <w:b/>
          <w:lang w:eastAsia="en-US"/>
        </w:rPr>
        <w:t>NORPA Makers Hub</w:t>
      </w:r>
    </w:p>
    <w:p w:rsidR="00B957B4" w:rsidRPr="00964ED1" w:rsidRDefault="00B957B4" w:rsidP="00B957B4">
      <w:pPr>
        <w:spacing w:after="160" w:line="259" w:lineRule="auto"/>
      </w:pPr>
      <w:r w:rsidRPr="00964ED1">
        <w:t>This project is a two-year program to nurture and extend the skills and understanding of dance and physical practice for theatre practitioners in the Northern Rivers. The program will explore the intersection of dance and theatre: how choreography can embody and provide different methodologies to performance making.</w:t>
      </w:r>
      <w:r w:rsidRPr="00964ED1">
        <w:br/>
        <w:t>Through a partnership with Critical Path, NORPA can develop as a regional Makers Hub, attracting national and international practitioners that develop, inform and challenge NORPA and local artists’ practice. Through fostering innovation and artist practice the project will build on the vibrancy of creative development, grow the local artistic pool and opportunities for employment and new work.</w:t>
      </w:r>
    </w:p>
    <w:p w:rsidR="00B957B4" w:rsidRDefault="00B957B4" w:rsidP="00B957B4">
      <w:pPr>
        <w:pStyle w:val="Heading3"/>
      </w:pPr>
      <w:r>
        <w:lastRenderedPageBreak/>
        <w:t>The Flying Fruit Fly Circus, Albury, NSW</w:t>
      </w:r>
    </w:p>
    <w:p w:rsidR="00B957B4" w:rsidRPr="00214332" w:rsidRDefault="00B957B4" w:rsidP="00B957B4">
      <w:pPr>
        <w:spacing w:after="0"/>
        <w:rPr>
          <w:b/>
          <w:lang w:eastAsia="en-US"/>
        </w:rPr>
      </w:pPr>
      <w:r w:rsidRPr="00214332">
        <w:rPr>
          <w:b/>
          <w:lang w:eastAsia="en-US"/>
        </w:rPr>
        <w:t>$18,400</w:t>
      </w:r>
    </w:p>
    <w:p w:rsidR="00B957B4" w:rsidRPr="00214332" w:rsidRDefault="00B957B4" w:rsidP="00B957B4">
      <w:pPr>
        <w:spacing w:after="0"/>
        <w:rPr>
          <w:b/>
          <w:lang w:eastAsia="en-US"/>
        </w:rPr>
      </w:pPr>
      <w:r w:rsidRPr="00214332">
        <w:rPr>
          <w:b/>
          <w:lang w:eastAsia="en-US"/>
        </w:rPr>
        <w:t>Hand Me Down</w:t>
      </w:r>
    </w:p>
    <w:p w:rsidR="00B957B4" w:rsidRDefault="00B957B4" w:rsidP="00B957B4">
      <w:pPr>
        <w:spacing w:after="160" w:line="259" w:lineRule="auto"/>
      </w:pPr>
      <w:r w:rsidRPr="00214332">
        <w:rPr>
          <w:i/>
        </w:rPr>
        <w:t>Hand Me Down</w:t>
      </w:r>
      <w:r w:rsidRPr="00214332">
        <w:t xml:space="preserve"> is a community engagement project and creative development for a new circus work by The Flying Fruit Fly Circus.  This cross-generational project will bring together adult circus and music artists with young Flying Fruit Fly Circus artists and the wider Flying Fruit Fly Circus community to explore ideas around sustainable lifestyles and environmental issues relevant to young people today. In collaboration with local musicians from the Murray Conservatorium and leading Australian circus artists, a work-in-progress showing of </w:t>
      </w:r>
      <w:r w:rsidRPr="00214332">
        <w:rPr>
          <w:i/>
        </w:rPr>
        <w:t>Hand Me Down</w:t>
      </w:r>
      <w:r w:rsidRPr="00214332">
        <w:t xml:space="preserve"> will be presented at the Albury Library Museum as part of the Living Sustainably Festival in 2018.</w:t>
      </w:r>
    </w:p>
    <w:p w:rsidR="00B957B4" w:rsidRDefault="00B957B4" w:rsidP="00B957B4">
      <w:pPr>
        <w:pStyle w:val="Heading3"/>
      </w:pPr>
      <w:r>
        <w:t>Manning Valley Neighbourhood Services Inc., Wingham, NSW</w:t>
      </w:r>
    </w:p>
    <w:p w:rsidR="00B957B4" w:rsidRPr="00453838" w:rsidRDefault="00B957B4" w:rsidP="00B957B4">
      <w:pPr>
        <w:spacing w:after="0"/>
        <w:rPr>
          <w:b/>
          <w:lang w:eastAsia="en-US"/>
        </w:rPr>
      </w:pPr>
      <w:r w:rsidRPr="00453838">
        <w:rPr>
          <w:b/>
          <w:lang w:eastAsia="en-US"/>
        </w:rPr>
        <w:t>$16,190</w:t>
      </w:r>
    </w:p>
    <w:p w:rsidR="00B957B4" w:rsidRPr="00453838" w:rsidRDefault="00B957B4" w:rsidP="00B957B4">
      <w:pPr>
        <w:spacing w:after="0"/>
        <w:rPr>
          <w:b/>
          <w:lang w:eastAsia="en-US"/>
        </w:rPr>
      </w:pPr>
      <w:r w:rsidRPr="00453838">
        <w:rPr>
          <w:b/>
          <w:lang w:eastAsia="en-US"/>
        </w:rPr>
        <w:t>A Touch of the Brush</w:t>
      </w:r>
    </w:p>
    <w:p w:rsidR="00B957B4" w:rsidRDefault="00B957B4" w:rsidP="00B957B4">
      <w:pPr>
        <w:spacing w:after="160" w:line="259" w:lineRule="auto"/>
      </w:pPr>
      <w:r w:rsidRPr="00453838">
        <w:rPr>
          <w:i/>
        </w:rPr>
        <w:t>A Touch of the Brush: A Circus Performance</w:t>
      </w:r>
      <w:r w:rsidRPr="00453838">
        <w:t xml:space="preserve"> will be held in the Wingham Brush and surrounds on The Manning River. The ‘Brush’ is a significant environmental and tourism icon and home to The Grey Headed Flying Fox. An on-dusk performance installation as the foxes fly out will feature an aerial performance in the rainforest trees, launching of endangered Manning River Turtle stilt costumes, a guest appearance of the Grey Headed Flying Fox stilt troupe and ground entertainment involving adagio, character work and circus skills. The performance will be accompanied by a sound-scape created by a local artist.</w:t>
      </w:r>
    </w:p>
    <w:p w:rsidR="00B957B4" w:rsidRDefault="00B957B4" w:rsidP="00B957B4">
      <w:pPr>
        <w:pStyle w:val="Heading3"/>
      </w:pPr>
      <w:r>
        <w:t>Walcha Council – Arts Advisory Committee, Walcha, NSW</w:t>
      </w:r>
    </w:p>
    <w:p w:rsidR="00B957B4" w:rsidRPr="00174CB6" w:rsidRDefault="00B957B4" w:rsidP="00B957B4">
      <w:pPr>
        <w:spacing w:after="0"/>
        <w:rPr>
          <w:b/>
          <w:lang w:eastAsia="en-US"/>
        </w:rPr>
      </w:pPr>
      <w:r w:rsidRPr="00174CB6">
        <w:rPr>
          <w:b/>
          <w:lang w:eastAsia="en-US"/>
        </w:rPr>
        <w:t>$20,000</w:t>
      </w:r>
    </w:p>
    <w:p w:rsidR="00B957B4" w:rsidRPr="00174CB6" w:rsidRDefault="00B957B4" w:rsidP="00B957B4">
      <w:pPr>
        <w:spacing w:after="0"/>
        <w:rPr>
          <w:b/>
          <w:lang w:eastAsia="en-US"/>
        </w:rPr>
      </w:pPr>
      <w:r w:rsidRPr="00174CB6">
        <w:rPr>
          <w:b/>
          <w:lang w:eastAsia="en-US"/>
        </w:rPr>
        <w:t>Walcha Sculpture Symposium</w:t>
      </w:r>
    </w:p>
    <w:p w:rsidR="00B957B4" w:rsidRPr="00174CB6" w:rsidRDefault="00B957B4" w:rsidP="00B957B4">
      <w:pPr>
        <w:spacing w:after="160" w:line="259" w:lineRule="auto"/>
      </w:pPr>
      <w:r w:rsidRPr="00174CB6">
        <w:t>Over 10 days, four professional artists (selected by an independent panel from an expressions of interest process) will mentor local emerging artists – developing their skills, collaborating and engaging with the community whilst creating large scale public sculptures for Walcha’s Open Air Gallery.</w:t>
      </w:r>
    </w:p>
    <w:p w:rsidR="00B957B4" w:rsidRDefault="00B957B4" w:rsidP="00B957B4">
      <w:pPr>
        <w:spacing w:after="160" w:line="259" w:lineRule="auto"/>
      </w:pPr>
      <w:r w:rsidRPr="00174CB6">
        <w:t xml:space="preserve">Visitors and local community organisations and groups will be able to engage with the artists at work, with the site being accessible to all abilities. The </w:t>
      </w:r>
      <w:r w:rsidRPr="00174CB6">
        <w:rPr>
          <w:i/>
        </w:rPr>
        <w:t>Walcha Sculpture Symposium</w:t>
      </w:r>
      <w:r w:rsidRPr="00174CB6">
        <w:t xml:space="preserve"> will stimulate and nurture ongoing high-quality arts and cultural activity within the Walcha community and surrounding region – leading a tangible social and cultural legacy.  </w:t>
      </w:r>
    </w:p>
    <w:p w:rsidR="00B957B4" w:rsidRDefault="00B957B4" w:rsidP="00B957B4">
      <w:pPr>
        <w:pStyle w:val="Heading3"/>
      </w:pPr>
      <w:r>
        <w:t>Stonewave Taiko, Kalaru, NSW</w:t>
      </w:r>
    </w:p>
    <w:p w:rsidR="00B957B4" w:rsidRPr="00BF5CBB" w:rsidRDefault="00B957B4" w:rsidP="00B957B4">
      <w:pPr>
        <w:spacing w:after="0"/>
        <w:rPr>
          <w:b/>
          <w:lang w:eastAsia="en-US"/>
        </w:rPr>
      </w:pPr>
      <w:r w:rsidRPr="00BF5CBB">
        <w:rPr>
          <w:b/>
          <w:lang w:eastAsia="en-US"/>
        </w:rPr>
        <w:t>$19,870</w:t>
      </w:r>
    </w:p>
    <w:p w:rsidR="00B957B4" w:rsidRPr="00BF5CBB" w:rsidRDefault="00B957B4" w:rsidP="00B957B4">
      <w:pPr>
        <w:spacing w:after="0"/>
        <w:rPr>
          <w:b/>
          <w:lang w:eastAsia="en-US"/>
        </w:rPr>
      </w:pPr>
      <w:r w:rsidRPr="00BF5CBB">
        <w:rPr>
          <w:b/>
          <w:lang w:eastAsia="en-US"/>
        </w:rPr>
        <w:t>Four Echoes of the Heartbeat</w:t>
      </w:r>
    </w:p>
    <w:p w:rsidR="00B957B4" w:rsidRPr="00BF5CBB" w:rsidRDefault="00B957B4" w:rsidP="00B957B4">
      <w:pPr>
        <w:spacing w:after="160" w:line="259" w:lineRule="auto"/>
      </w:pPr>
      <w:r w:rsidRPr="00BF5CBB">
        <w:t>This project is a collaborative artistic development between two ancient yet contemporary art forms; the Taiko drumming of Stonewave Taiko and the Indigenous dance of the Djaadjawan Dance Group. Through a partnership of sharing story, culture, country and spirit, powerful rhythms and evocative music will meet entrancing enigmatic movement to create a unique experience.</w:t>
      </w:r>
    </w:p>
    <w:p w:rsidR="00B957B4" w:rsidRPr="00174CB6" w:rsidRDefault="00B957B4" w:rsidP="00B957B4">
      <w:pPr>
        <w:spacing w:after="160" w:line="259" w:lineRule="auto"/>
      </w:pPr>
    </w:p>
    <w:p w:rsidR="00B957B4" w:rsidRPr="00453838" w:rsidRDefault="00B957B4" w:rsidP="00B957B4">
      <w:pPr>
        <w:spacing w:after="160" w:line="259" w:lineRule="auto"/>
      </w:pPr>
    </w:p>
    <w:p w:rsidR="00B957B4" w:rsidRDefault="00B957B4" w:rsidP="00B957B4">
      <w:pPr>
        <w:pStyle w:val="Heading3"/>
      </w:pPr>
      <w:r>
        <w:lastRenderedPageBreak/>
        <w:t>Outback Arts Inc., Coonamble, NSW</w:t>
      </w:r>
    </w:p>
    <w:p w:rsidR="00B957B4" w:rsidRPr="00B26010" w:rsidRDefault="00B957B4" w:rsidP="00B957B4">
      <w:pPr>
        <w:spacing w:after="0"/>
        <w:rPr>
          <w:b/>
          <w:lang w:eastAsia="en-US"/>
        </w:rPr>
      </w:pPr>
      <w:r w:rsidRPr="00B26010">
        <w:rPr>
          <w:b/>
          <w:lang w:eastAsia="en-US"/>
        </w:rPr>
        <w:t>$20,000</w:t>
      </w:r>
    </w:p>
    <w:p w:rsidR="00B957B4" w:rsidRPr="00B26010" w:rsidRDefault="00B957B4" w:rsidP="00B957B4">
      <w:pPr>
        <w:spacing w:after="0"/>
        <w:rPr>
          <w:b/>
          <w:lang w:eastAsia="en-US"/>
        </w:rPr>
      </w:pPr>
      <w:r w:rsidRPr="00B26010">
        <w:rPr>
          <w:b/>
          <w:lang w:eastAsia="en-US"/>
        </w:rPr>
        <w:t>Living Arts &amp; Culture</w:t>
      </w:r>
    </w:p>
    <w:p w:rsidR="00B957B4" w:rsidRDefault="00B957B4" w:rsidP="00B957B4">
      <w:pPr>
        <w:spacing w:after="160" w:line="259" w:lineRule="auto"/>
      </w:pPr>
      <w:r w:rsidRPr="00B26010">
        <w:rPr>
          <w:i/>
        </w:rPr>
        <w:t>Living Arts &amp; Culture</w:t>
      </w:r>
      <w:r w:rsidRPr="00B26010">
        <w:t xml:space="preserve"> will engage the talent of Aboriginal photographer Mervyn Bishop as he captures the portraits of Elders and artists in Far West NSW. Professional archivist Shari Letts will work with Mervyn to record the contemporary life of the participants, telling their stories, their art-making practice and their struggles and triumphs as contemporary Aboriginal people keeping culture alive in outback NSW. The project will produce an exhibition and publication that records the stories of regional Aboriginal Elders and artists living in the Far West communities of Cobar, Bourke, Warren, Coonamble, Walgett and Lightning Ridge. </w:t>
      </w:r>
    </w:p>
    <w:p w:rsidR="00B957B4" w:rsidRDefault="00B957B4" w:rsidP="00B957B4">
      <w:pPr>
        <w:pStyle w:val="Heading3"/>
      </w:pPr>
      <w:r>
        <w:t>Lingua Franca Physical Theatre, Bathurst, NSW</w:t>
      </w:r>
    </w:p>
    <w:p w:rsidR="00B957B4" w:rsidRPr="00EF1090" w:rsidRDefault="00B957B4" w:rsidP="00B957B4">
      <w:pPr>
        <w:spacing w:after="0"/>
        <w:rPr>
          <w:b/>
          <w:lang w:eastAsia="en-US"/>
        </w:rPr>
      </w:pPr>
      <w:r w:rsidRPr="00EF1090">
        <w:rPr>
          <w:b/>
          <w:lang w:eastAsia="en-US"/>
        </w:rPr>
        <w:t>$59,800</w:t>
      </w:r>
    </w:p>
    <w:p w:rsidR="00B957B4" w:rsidRPr="00EF1090" w:rsidRDefault="00B957B4" w:rsidP="00B957B4">
      <w:pPr>
        <w:spacing w:after="0"/>
        <w:rPr>
          <w:b/>
          <w:lang w:eastAsia="en-US"/>
        </w:rPr>
      </w:pPr>
      <w:r w:rsidRPr="00EF1090">
        <w:rPr>
          <w:b/>
          <w:lang w:eastAsia="en-US"/>
        </w:rPr>
        <w:t>The Lingua Franca Ensemble</w:t>
      </w:r>
    </w:p>
    <w:p w:rsidR="00B957B4" w:rsidRDefault="00B957B4" w:rsidP="00B957B4">
      <w:pPr>
        <w:spacing w:after="160" w:line="259" w:lineRule="auto"/>
      </w:pPr>
      <w:r w:rsidRPr="00EF1090">
        <w:t xml:space="preserve">Lingua Franca will develop an ensemble of artists to establish a consistent approach to physical performance making in their home, Bathurst. This project aims to establish a viable and sustainable model of making original, vibrant contemporary performance in regional Australia. It will provide consistent opportunity for regionally based artists to access employment and professional development within their region and establish Lingua Franca’s visibility and viability as a valuable artistic force in the region. </w:t>
      </w:r>
      <w:r w:rsidRPr="00EF1090">
        <w:rPr>
          <w:i/>
        </w:rPr>
        <w:t>The Lingua Franca Ensemble</w:t>
      </w:r>
      <w:r w:rsidRPr="00EF1090">
        <w:t xml:space="preserve"> will consolidate the company’s artistic relationships with artists, audiences and community through performance labs, creative development, and the presentation of new work. </w:t>
      </w:r>
    </w:p>
    <w:p w:rsidR="00B957B4" w:rsidRDefault="00B957B4" w:rsidP="00B957B4">
      <w:pPr>
        <w:pStyle w:val="Heading2"/>
      </w:pPr>
      <w:r>
        <w:t>NORTHERN TERRITORY</w:t>
      </w:r>
    </w:p>
    <w:p w:rsidR="00B957B4" w:rsidRDefault="00B957B4" w:rsidP="00B957B4">
      <w:pPr>
        <w:pStyle w:val="Heading3"/>
      </w:pPr>
      <w:r>
        <w:t>Warren H Williams, Gillen, NT</w:t>
      </w:r>
    </w:p>
    <w:p w:rsidR="00B957B4" w:rsidRPr="004F734E" w:rsidRDefault="00B957B4" w:rsidP="00B957B4">
      <w:pPr>
        <w:spacing w:after="0"/>
        <w:rPr>
          <w:b/>
          <w:lang w:eastAsia="en-US"/>
        </w:rPr>
      </w:pPr>
      <w:r w:rsidRPr="004F734E">
        <w:rPr>
          <w:b/>
          <w:lang w:eastAsia="en-US"/>
        </w:rPr>
        <w:t>$20,000</w:t>
      </w:r>
    </w:p>
    <w:p w:rsidR="00B957B4" w:rsidRPr="004F734E" w:rsidRDefault="00B957B4" w:rsidP="00B957B4">
      <w:pPr>
        <w:spacing w:after="0"/>
        <w:rPr>
          <w:b/>
          <w:lang w:eastAsia="en-US"/>
        </w:rPr>
      </w:pPr>
      <w:r w:rsidRPr="004F734E">
        <w:rPr>
          <w:b/>
          <w:lang w:eastAsia="en-US"/>
        </w:rPr>
        <w:t>Warren H Williams – Country Friends and Me 2</w:t>
      </w:r>
    </w:p>
    <w:p w:rsidR="00B957B4" w:rsidRDefault="00B957B4" w:rsidP="00B957B4">
      <w:pPr>
        <w:spacing w:after="160" w:line="259" w:lineRule="auto"/>
      </w:pPr>
      <w:r w:rsidRPr="004F734E">
        <w:t xml:space="preserve">The project will see Warren H Williams record and release a Country Music Duet Album, </w:t>
      </w:r>
      <w:r w:rsidRPr="004F734E">
        <w:rPr>
          <w:i/>
        </w:rPr>
        <w:t xml:space="preserve">Country Friends and Me Volume 2, </w:t>
      </w:r>
      <w:r w:rsidRPr="004F734E">
        <w:t xml:space="preserve">as a reprisal of the award winning 1998 Central Australian Aboriginal Media Association - Warren H Williams Duet Album. The 1998 </w:t>
      </w:r>
      <w:r w:rsidRPr="004F734E">
        <w:rPr>
          <w:i/>
        </w:rPr>
        <w:t>My Country Friends and Me</w:t>
      </w:r>
      <w:r w:rsidRPr="004F734E">
        <w:t xml:space="preserve"> album featured the duet hit song "Raining on the Rock" which was written at a pivotal time in his career.</w:t>
      </w:r>
    </w:p>
    <w:p w:rsidR="00B957B4" w:rsidRDefault="00B957B4" w:rsidP="00B957B4">
      <w:pPr>
        <w:pStyle w:val="Heading3"/>
      </w:pPr>
      <w:r>
        <w:t>Frankie Snowdon, Alice Springs, NT</w:t>
      </w:r>
    </w:p>
    <w:p w:rsidR="00B957B4" w:rsidRPr="004F734E" w:rsidRDefault="00B957B4" w:rsidP="00B957B4">
      <w:pPr>
        <w:spacing w:after="0"/>
        <w:rPr>
          <w:b/>
          <w:lang w:eastAsia="en-US"/>
        </w:rPr>
      </w:pPr>
      <w:r w:rsidRPr="004F734E">
        <w:rPr>
          <w:b/>
          <w:lang w:eastAsia="en-US"/>
        </w:rPr>
        <w:t>$6,499</w:t>
      </w:r>
    </w:p>
    <w:p w:rsidR="00B957B4" w:rsidRPr="004F734E" w:rsidRDefault="00B957B4" w:rsidP="00B957B4">
      <w:pPr>
        <w:spacing w:after="0"/>
        <w:rPr>
          <w:b/>
          <w:lang w:eastAsia="en-US"/>
        </w:rPr>
      </w:pPr>
      <w:r w:rsidRPr="004F734E">
        <w:rPr>
          <w:b/>
          <w:lang w:eastAsia="en-US"/>
        </w:rPr>
        <w:t>The Lost Dance Project</w:t>
      </w:r>
    </w:p>
    <w:p w:rsidR="00B957B4" w:rsidRDefault="00B957B4" w:rsidP="00B957B4">
      <w:pPr>
        <w:spacing w:after="160" w:line="259" w:lineRule="auto"/>
      </w:pPr>
      <w:r w:rsidRPr="004F734E">
        <w:t xml:space="preserve">Choreographers Madeleine Krenek and Frankie Snowdon will lead a team of professional dancers, designers, street artists and young people to develop and present a new Alice/Mparntwe version of </w:t>
      </w:r>
      <w:r w:rsidRPr="004F734E">
        <w:rPr>
          <w:i/>
        </w:rPr>
        <w:t>The Lost Dance Project</w:t>
      </w:r>
      <w:r w:rsidRPr="004F734E">
        <w:t xml:space="preserve">. Originally developed by the choreographers alongside their collective 2NDTOE as a pilot project in Melbourne in 2014, </w:t>
      </w:r>
      <w:r w:rsidRPr="004F734E">
        <w:rPr>
          <w:i/>
        </w:rPr>
        <w:t>The Lost Dance Project</w:t>
      </w:r>
      <w:r w:rsidRPr="004F734E">
        <w:t xml:space="preserve"> is an investigation and comment on the rise of social media and our ability to disconnect ourselves from the real world, and an experiment in engagement in live art. Through contemporary dance, the Internet, street art and pop-up performance, the team aims to encourage a digitally reliant generation, as well as the broader public, to re-discover their connections to their surroundings, to art and to each other.</w:t>
      </w:r>
    </w:p>
    <w:p w:rsidR="00B957B4" w:rsidRDefault="00B957B4" w:rsidP="00B957B4">
      <w:pPr>
        <w:spacing w:after="160" w:line="259" w:lineRule="auto"/>
      </w:pPr>
      <w:r>
        <w:br w:type="page"/>
      </w:r>
    </w:p>
    <w:p w:rsidR="00B957B4" w:rsidRDefault="00B957B4" w:rsidP="00B957B4">
      <w:pPr>
        <w:pStyle w:val="Heading3"/>
      </w:pPr>
      <w:r>
        <w:lastRenderedPageBreak/>
        <w:t>Jennifer Taylor, Alice Springs, NT</w:t>
      </w:r>
    </w:p>
    <w:p w:rsidR="00B957B4" w:rsidRPr="00A529B8" w:rsidRDefault="00B957B4" w:rsidP="00B957B4">
      <w:pPr>
        <w:spacing w:after="0"/>
        <w:rPr>
          <w:b/>
          <w:lang w:eastAsia="en-US"/>
        </w:rPr>
      </w:pPr>
      <w:r w:rsidRPr="00A529B8">
        <w:rPr>
          <w:b/>
          <w:lang w:eastAsia="en-US"/>
        </w:rPr>
        <w:t>$16,760</w:t>
      </w:r>
    </w:p>
    <w:p w:rsidR="00B957B4" w:rsidRPr="00A529B8" w:rsidRDefault="00B957B4" w:rsidP="00B957B4">
      <w:pPr>
        <w:spacing w:after="0"/>
        <w:rPr>
          <w:b/>
          <w:lang w:eastAsia="en-US"/>
        </w:rPr>
      </w:pPr>
      <w:r w:rsidRPr="00A529B8">
        <w:rPr>
          <w:b/>
          <w:lang w:eastAsia="en-US"/>
        </w:rPr>
        <w:t>Dream of Home exhibition</w:t>
      </w:r>
    </w:p>
    <w:p w:rsidR="00B957B4" w:rsidRDefault="00B957B4" w:rsidP="00B957B4">
      <w:pPr>
        <w:spacing w:after="160" w:line="259" w:lineRule="auto"/>
      </w:pPr>
      <w:r w:rsidRPr="00A529B8">
        <w:t xml:space="preserve">This project involves the presentation of an exhibition called </w:t>
      </w:r>
      <w:r w:rsidRPr="00A529B8">
        <w:rPr>
          <w:i/>
        </w:rPr>
        <w:t>Dream of Home</w:t>
      </w:r>
      <w:r w:rsidRPr="00A529B8">
        <w:t xml:space="preserve"> at Araluen Art Gallery in 2018. The exhibition will bring to fruition a project carried out during Jennifer Taylor’s </w:t>
      </w:r>
      <w:r w:rsidRPr="00A529B8">
        <w:rPr>
          <w:i/>
        </w:rPr>
        <w:t>Creatives in Residence</w:t>
      </w:r>
      <w:r w:rsidRPr="00A529B8">
        <w:t xml:space="preserve"> residency at Araluen in 2017.   The body of work to be exhibited will include paintings, sculpture, recorded oral histories, and videos made by </w:t>
      </w:r>
      <w:r>
        <w:t xml:space="preserve">Ms </w:t>
      </w:r>
      <w:r w:rsidRPr="00A529B8">
        <w:t xml:space="preserve">Taylor and artists from Tangentyere Arts and Yarrenyty Arltere. </w:t>
      </w:r>
    </w:p>
    <w:p w:rsidR="00B957B4" w:rsidRDefault="00B957B4" w:rsidP="00B957B4">
      <w:pPr>
        <w:pStyle w:val="Heading3"/>
      </w:pPr>
      <w:r>
        <w:t>Incite Arts Inc., Alice Springs, NT</w:t>
      </w:r>
    </w:p>
    <w:p w:rsidR="00B957B4" w:rsidRPr="00F1116F" w:rsidRDefault="00B957B4" w:rsidP="00B957B4">
      <w:pPr>
        <w:spacing w:after="0"/>
        <w:rPr>
          <w:b/>
          <w:lang w:eastAsia="en-US"/>
        </w:rPr>
      </w:pPr>
      <w:r w:rsidRPr="00F1116F">
        <w:rPr>
          <w:b/>
          <w:lang w:eastAsia="en-US"/>
        </w:rPr>
        <w:t>$19,976</w:t>
      </w:r>
    </w:p>
    <w:p w:rsidR="00B957B4" w:rsidRPr="00F1116F" w:rsidRDefault="00B957B4" w:rsidP="00B957B4">
      <w:pPr>
        <w:spacing w:after="0"/>
        <w:rPr>
          <w:b/>
          <w:lang w:eastAsia="en-US"/>
        </w:rPr>
      </w:pPr>
      <w:r w:rsidRPr="00F1116F">
        <w:rPr>
          <w:b/>
          <w:lang w:eastAsia="en-US"/>
        </w:rPr>
        <w:t>Sounds Good to Me</w:t>
      </w:r>
    </w:p>
    <w:p w:rsidR="00B957B4" w:rsidRDefault="00B957B4" w:rsidP="00B957B4">
      <w:pPr>
        <w:spacing w:after="160" w:line="259" w:lineRule="auto"/>
      </w:pPr>
      <w:r w:rsidRPr="00F1116F">
        <w:rPr>
          <w:i/>
        </w:rPr>
        <w:t>Sounds Good to Me</w:t>
      </w:r>
      <w:r w:rsidRPr="00F1116F">
        <w:t xml:space="preserve"> will see local musicians collaborate with people with an intellectual disability living in Alice Springs, in an inclusive and accessible arts practice. The program will consist of regular weekly workshops offering opportunities for creative expression and performance, as well as skills development in arts and disability practice for local artists. Incite Arts propose to showcase the skills learnt in this program in upcoming events in Alice Springs including 2018 Desert Song Festival, Incite Art’s event UNBROKEN LAND and the 2018 Meeting Place to be held with Arts Access Australia.</w:t>
      </w:r>
    </w:p>
    <w:p w:rsidR="00B957B4" w:rsidRDefault="00B957B4" w:rsidP="00B957B4">
      <w:pPr>
        <w:pStyle w:val="Heading3"/>
      </w:pPr>
      <w:r>
        <w:t>B2M Band, Bakewell, NT</w:t>
      </w:r>
    </w:p>
    <w:p w:rsidR="00B957B4" w:rsidRPr="00623261" w:rsidRDefault="00B957B4" w:rsidP="00B957B4">
      <w:pPr>
        <w:spacing w:after="0"/>
        <w:rPr>
          <w:b/>
          <w:lang w:eastAsia="en-US"/>
        </w:rPr>
      </w:pPr>
      <w:r w:rsidRPr="00623261">
        <w:rPr>
          <w:b/>
          <w:lang w:eastAsia="en-US"/>
        </w:rPr>
        <w:t>$20,000</w:t>
      </w:r>
    </w:p>
    <w:p w:rsidR="00B957B4" w:rsidRPr="00623261" w:rsidRDefault="00B957B4" w:rsidP="00B957B4">
      <w:pPr>
        <w:spacing w:after="0"/>
        <w:rPr>
          <w:b/>
          <w:lang w:eastAsia="en-US"/>
        </w:rPr>
      </w:pPr>
      <w:r w:rsidRPr="00623261">
        <w:rPr>
          <w:b/>
          <w:lang w:eastAsia="en-US"/>
        </w:rPr>
        <w:t>B2M – Mamanta</w:t>
      </w:r>
    </w:p>
    <w:p w:rsidR="00B957B4" w:rsidRDefault="00B957B4" w:rsidP="00B957B4">
      <w:pPr>
        <w:spacing w:after="160" w:line="259" w:lineRule="auto"/>
      </w:pPr>
      <w:r w:rsidRPr="00623261">
        <w:t xml:space="preserve">B2M (Bathurst to Melville) are a seven-piece RnB Indigenous band hailing from the Northern Territory's Tiwi Islands. They will develop a new show for their upcoming national tour, including a public program to engage the broad cross-section of the community with their latest album </w:t>
      </w:r>
      <w:r w:rsidRPr="00623261">
        <w:rPr>
          <w:i/>
        </w:rPr>
        <w:t>Mamanta</w:t>
      </w:r>
      <w:r w:rsidRPr="00623261">
        <w:t xml:space="preserve">. Building on collaborations with Indigenous Taiwanese musicians, the new album blends traditional Tiwi chants with modern musical elements. Audiences will be taken on an illuminating cultural journey with stories told through imagery, dance, chants and song. B2M will deliver a national cross-cultural experience with music, humour, storytelling and multimedia. </w:t>
      </w:r>
    </w:p>
    <w:p w:rsidR="00B957B4" w:rsidRDefault="00B957B4" w:rsidP="00B957B4">
      <w:pPr>
        <w:pStyle w:val="Heading3"/>
      </w:pPr>
      <w:r>
        <w:t>Bawinanga Aboriginal Corporation, Maningrida, NT</w:t>
      </w:r>
    </w:p>
    <w:p w:rsidR="00B957B4" w:rsidRPr="00200FE4" w:rsidRDefault="00B957B4" w:rsidP="00B957B4">
      <w:pPr>
        <w:spacing w:after="0"/>
        <w:rPr>
          <w:b/>
          <w:lang w:eastAsia="en-US"/>
        </w:rPr>
      </w:pPr>
      <w:r w:rsidRPr="00200FE4">
        <w:rPr>
          <w:b/>
          <w:lang w:eastAsia="en-US"/>
        </w:rPr>
        <w:t>$20,000</w:t>
      </w:r>
    </w:p>
    <w:p w:rsidR="00B957B4" w:rsidRPr="00200FE4" w:rsidRDefault="00B957B4" w:rsidP="00B957B4">
      <w:pPr>
        <w:spacing w:after="0"/>
        <w:rPr>
          <w:b/>
          <w:lang w:eastAsia="en-US"/>
        </w:rPr>
      </w:pPr>
      <w:r w:rsidRPr="00200FE4">
        <w:rPr>
          <w:b/>
          <w:lang w:eastAsia="en-US"/>
        </w:rPr>
        <w:t>Kunborrk 2018</w:t>
      </w:r>
    </w:p>
    <w:p w:rsidR="00B957B4" w:rsidRDefault="00B957B4" w:rsidP="00B957B4">
      <w:pPr>
        <w:spacing w:after="160" w:line="259" w:lineRule="auto"/>
      </w:pPr>
      <w:r w:rsidRPr="00200FE4">
        <w:t xml:space="preserve">Senior cultural custodians will celebrate and keep arts alive in their community in a three-day festival led by senior cultural leaders and song-men with song, dance and visual arts “from the beginning”.  The young people of the community will celebrate cultural expression, acquire skills and learn from the cultural leaders. </w:t>
      </w:r>
      <w:r w:rsidRPr="00200FE4">
        <w:rPr>
          <w:i/>
        </w:rPr>
        <w:t xml:space="preserve">Kunborrk </w:t>
      </w:r>
      <w:r w:rsidRPr="00200FE4">
        <w:t>will bring people together from up to 12 different language groups and will broaden community engagement with the arts and increase employment opportunities in remote communities.</w:t>
      </w:r>
    </w:p>
    <w:p w:rsidR="00B957B4" w:rsidRDefault="00B957B4" w:rsidP="00B957B4">
      <w:pPr>
        <w:spacing w:after="160" w:line="259" w:lineRule="auto"/>
        <w:rPr>
          <w:rFonts w:asciiTheme="majorHAnsi" w:eastAsiaTheme="majorEastAsia" w:hAnsiTheme="majorHAnsi" w:cstheme="majorBidi"/>
          <w:b/>
          <w:color w:val="07478C"/>
          <w:sz w:val="30"/>
          <w:szCs w:val="24"/>
          <w:lang w:eastAsia="en-US"/>
        </w:rPr>
      </w:pPr>
      <w:r>
        <w:br w:type="page"/>
      </w:r>
    </w:p>
    <w:p w:rsidR="00B957B4" w:rsidRDefault="00B957B4" w:rsidP="00B957B4">
      <w:pPr>
        <w:pStyle w:val="Heading3"/>
      </w:pPr>
      <w:r>
        <w:lastRenderedPageBreak/>
        <w:t>Artback NT, Darwin, NT</w:t>
      </w:r>
    </w:p>
    <w:p w:rsidR="00B957B4" w:rsidRPr="00C35293" w:rsidRDefault="00B957B4" w:rsidP="00B957B4">
      <w:pPr>
        <w:spacing w:after="0"/>
        <w:rPr>
          <w:b/>
          <w:lang w:eastAsia="en-US"/>
        </w:rPr>
      </w:pPr>
      <w:r w:rsidRPr="00C35293">
        <w:rPr>
          <w:b/>
          <w:lang w:eastAsia="en-US"/>
        </w:rPr>
        <w:t>$19,981</w:t>
      </w:r>
    </w:p>
    <w:p w:rsidR="00B957B4" w:rsidRPr="00C35293" w:rsidRDefault="00B957B4" w:rsidP="00B957B4">
      <w:pPr>
        <w:spacing w:after="0"/>
        <w:rPr>
          <w:b/>
          <w:lang w:eastAsia="en-US"/>
        </w:rPr>
      </w:pPr>
      <w:r w:rsidRPr="00C35293">
        <w:rPr>
          <w:b/>
          <w:lang w:eastAsia="en-US"/>
        </w:rPr>
        <w:t>Spark Symposium</w:t>
      </w:r>
    </w:p>
    <w:p w:rsidR="00B957B4" w:rsidRPr="00C35293" w:rsidRDefault="00B957B4" w:rsidP="00B957B4">
      <w:pPr>
        <w:spacing w:after="160" w:line="259" w:lineRule="auto"/>
      </w:pPr>
      <w:r w:rsidRPr="00C35293">
        <w:t xml:space="preserve">Artback NT will develop and facilitate the </w:t>
      </w:r>
      <w:r w:rsidRPr="00C35293">
        <w:rPr>
          <w:i/>
        </w:rPr>
        <w:t>Spark Symposium,</w:t>
      </w:r>
      <w:r w:rsidRPr="00C35293">
        <w:t xml:space="preserve"> focusing on curatorial practice and career pathways, to be held at Godinymayin Yijard Rivers Arts and Culture Centre in Katherine in June 2018. The </w:t>
      </w:r>
      <w:r w:rsidRPr="00C35293">
        <w:rPr>
          <w:i/>
        </w:rPr>
        <w:t>Spark Symposium</w:t>
      </w:r>
      <w:r w:rsidRPr="00C35293">
        <w:t xml:space="preserve"> will coincide with the opening of the inaugural exhibition generated through Artback NT’s SPARK Emerging NT Curator program. Key partners are Mimi Arts and Katherine Regional Arts who both have strong community links and local knowledge.</w:t>
      </w:r>
    </w:p>
    <w:p w:rsidR="00B957B4" w:rsidRDefault="00B957B4" w:rsidP="00B957B4">
      <w:pPr>
        <w:pStyle w:val="Heading3"/>
      </w:pPr>
      <w:r>
        <w:t>Tactile Arts, Fannie Bay, NT</w:t>
      </w:r>
    </w:p>
    <w:p w:rsidR="00B957B4" w:rsidRPr="00043BBB" w:rsidRDefault="00B957B4" w:rsidP="00B957B4">
      <w:pPr>
        <w:spacing w:after="0"/>
        <w:rPr>
          <w:b/>
          <w:lang w:eastAsia="en-US"/>
        </w:rPr>
      </w:pPr>
      <w:r w:rsidRPr="00043BBB">
        <w:rPr>
          <w:b/>
          <w:lang w:eastAsia="en-US"/>
        </w:rPr>
        <w:t>$18,902</w:t>
      </w:r>
    </w:p>
    <w:p w:rsidR="00B957B4" w:rsidRPr="00043BBB" w:rsidRDefault="00B957B4" w:rsidP="00B957B4">
      <w:pPr>
        <w:spacing w:after="0"/>
        <w:rPr>
          <w:b/>
          <w:lang w:eastAsia="en-US"/>
        </w:rPr>
      </w:pPr>
      <w:r w:rsidRPr="00043BBB">
        <w:rPr>
          <w:b/>
          <w:lang w:eastAsia="en-US"/>
        </w:rPr>
        <w:t>Prehistoric Nature Playground</w:t>
      </w:r>
    </w:p>
    <w:p w:rsidR="00B957B4" w:rsidRDefault="00B957B4" w:rsidP="00B957B4">
      <w:pPr>
        <w:spacing w:after="160" w:line="259" w:lineRule="auto"/>
      </w:pPr>
      <w:r w:rsidRPr="00043BBB">
        <w:t xml:space="preserve">Tactile Arts will coordinate a community arts project in collaboration with the Territory Wildlife Park, a group of local artists and a range of community groups. The creations from this project will form part of a prehistoric playground that will be installed at the Territory Wildlife Park. </w:t>
      </w:r>
    </w:p>
    <w:p w:rsidR="00B957B4" w:rsidRDefault="00B957B4" w:rsidP="00B957B4">
      <w:pPr>
        <w:pStyle w:val="Heading3"/>
      </w:pPr>
      <w:r>
        <w:t>Darwin Rondalla, Malak, NT</w:t>
      </w:r>
    </w:p>
    <w:p w:rsidR="00B957B4" w:rsidRPr="0068201B" w:rsidRDefault="00B957B4" w:rsidP="00B957B4">
      <w:pPr>
        <w:spacing w:after="0"/>
        <w:rPr>
          <w:b/>
          <w:lang w:eastAsia="en-US"/>
        </w:rPr>
      </w:pPr>
      <w:r w:rsidRPr="0068201B">
        <w:rPr>
          <w:b/>
          <w:lang w:eastAsia="en-US"/>
        </w:rPr>
        <w:t>$17,882</w:t>
      </w:r>
    </w:p>
    <w:p w:rsidR="00B957B4" w:rsidRPr="0068201B" w:rsidRDefault="00B957B4" w:rsidP="00B957B4">
      <w:pPr>
        <w:spacing w:after="0"/>
        <w:rPr>
          <w:b/>
          <w:lang w:eastAsia="en-US"/>
        </w:rPr>
      </w:pPr>
      <w:r w:rsidRPr="0068201B">
        <w:rPr>
          <w:b/>
          <w:lang w:eastAsia="en-US"/>
        </w:rPr>
        <w:t>Darwin Rondalla at National Folk Festival 2018</w:t>
      </w:r>
    </w:p>
    <w:p w:rsidR="00B957B4" w:rsidRPr="005A4C25" w:rsidRDefault="00B957B4" w:rsidP="00B957B4">
      <w:pPr>
        <w:spacing w:after="160" w:line="259" w:lineRule="auto"/>
      </w:pPr>
      <w:r w:rsidRPr="005A4C25">
        <w:t>This project will see the Darwin Rondalla musical group travel to Canberra to perform at the National Folk Festival in Easter 2018. Darwin Rondalla will be able to promote traditional and contemporary rondalla/string band music beyond Darwin. The National Library of Australia has also invited Darwin Rondalla to record their work to be included in the Library’s Oral History and Folklore collection. In addition, the recordings will be provided to Darwin Rondalla for use by current and future members.</w:t>
      </w:r>
    </w:p>
    <w:p w:rsidR="00B957B4" w:rsidRDefault="00B957B4" w:rsidP="00B957B4">
      <w:pPr>
        <w:pStyle w:val="Heading3"/>
      </w:pPr>
      <w:r w:rsidRPr="005A4C25">
        <w:rPr>
          <w:rFonts w:asciiTheme="minorHAnsi" w:eastAsiaTheme="minorEastAsia" w:hAnsiTheme="minorHAnsi" w:cstheme="minorBidi"/>
          <w:b w:val="0"/>
          <w:color w:val="auto"/>
          <w:sz w:val="22"/>
          <w:szCs w:val="22"/>
          <w:lang w:eastAsia="zh-TW"/>
        </w:rPr>
        <w:t xml:space="preserve"> </w:t>
      </w:r>
      <w:r>
        <w:t>Waltja Tjutangku Palyapayi Aboriginal Corporation, Alice Springs, NT</w:t>
      </w:r>
    </w:p>
    <w:p w:rsidR="00B957B4" w:rsidRPr="002F5C19" w:rsidRDefault="00B957B4" w:rsidP="00B957B4">
      <w:pPr>
        <w:spacing w:after="0"/>
        <w:rPr>
          <w:b/>
          <w:lang w:eastAsia="en-US"/>
        </w:rPr>
      </w:pPr>
      <w:r w:rsidRPr="002F5C19">
        <w:rPr>
          <w:b/>
          <w:lang w:eastAsia="en-US"/>
        </w:rPr>
        <w:t>$20,000</w:t>
      </w:r>
    </w:p>
    <w:p w:rsidR="00B957B4" w:rsidRPr="002F5C19" w:rsidRDefault="00B957B4" w:rsidP="00B957B4">
      <w:pPr>
        <w:spacing w:after="0"/>
        <w:rPr>
          <w:b/>
          <w:lang w:eastAsia="en-US"/>
        </w:rPr>
      </w:pPr>
      <w:r w:rsidRPr="002F5C19">
        <w:rPr>
          <w:b/>
          <w:lang w:eastAsia="en-US"/>
        </w:rPr>
        <w:t>Art Traditional Way</w:t>
      </w:r>
    </w:p>
    <w:p w:rsidR="00B957B4" w:rsidRDefault="00B957B4" w:rsidP="00B957B4">
      <w:pPr>
        <w:spacing w:after="160" w:line="259" w:lineRule="auto"/>
      </w:pPr>
      <w:r w:rsidRPr="002F5C19">
        <w:t xml:space="preserve">The </w:t>
      </w:r>
      <w:r w:rsidRPr="002F5C19">
        <w:rPr>
          <w:i/>
        </w:rPr>
        <w:t>Art Traditional Way</w:t>
      </w:r>
      <w:r w:rsidRPr="002F5C19">
        <w:t xml:space="preserve"> project focuses on elders from the Areyonga community teaching young people traditional arts practices that have been part of Aboriginal culture forever. The senior women in the community want to encourage young people to confidently express themselves through their art, and will demonstrate how to make art a part of everyday life by using natural materials they can find all around them. The elders will lead the activities and support the young people from the community to be involved. Traditional practices will include body art, sand art, punu (carved wooden implements), toys and tools from natural materials with a strong focus on making</w:t>
      </w:r>
      <w:r>
        <w:t xml:space="preserve"> art</w:t>
      </w:r>
      <w:r w:rsidRPr="002F5C19">
        <w:t xml:space="preserve"> and cultural identity. </w:t>
      </w:r>
    </w:p>
    <w:p w:rsidR="00B957B4" w:rsidRDefault="00B957B4" w:rsidP="00B957B4">
      <w:pPr>
        <w:spacing w:after="160" w:line="259" w:lineRule="auto"/>
        <w:rPr>
          <w:rFonts w:asciiTheme="majorHAnsi" w:eastAsiaTheme="majorEastAsia" w:hAnsiTheme="majorHAnsi" w:cstheme="majorBidi"/>
          <w:b/>
          <w:color w:val="07478C"/>
          <w:sz w:val="30"/>
          <w:szCs w:val="24"/>
          <w:lang w:eastAsia="en-US"/>
        </w:rPr>
      </w:pPr>
      <w:r>
        <w:br w:type="page"/>
      </w:r>
    </w:p>
    <w:p w:rsidR="00B957B4" w:rsidRDefault="00B957B4" w:rsidP="00B957B4">
      <w:pPr>
        <w:pStyle w:val="Heading3"/>
      </w:pPr>
      <w:r>
        <w:lastRenderedPageBreak/>
        <w:t>Darwin Symphony Orchestra, Casuarina Campus</w:t>
      </w:r>
      <w:r w:rsidRPr="00863E1B">
        <w:t xml:space="preserve"> </w:t>
      </w:r>
      <w:r>
        <w:t>Darwin, NT</w:t>
      </w:r>
    </w:p>
    <w:p w:rsidR="00B957B4" w:rsidRPr="00863E1B" w:rsidRDefault="00B957B4" w:rsidP="00B957B4">
      <w:pPr>
        <w:spacing w:after="0"/>
        <w:rPr>
          <w:b/>
          <w:lang w:eastAsia="en-US"/>
        </w:rPr>
      </w:pPr>
      <w:r w:rsidRPr="00863E1B">
        <w:rPr>
          <w:b/>
          <w:lang w:eastAsia="en-US"/>
        </w:rPr>
        <w:t>$ 20,000</w:t>
      </w:r>
    </w:p>
    <w:p w:rsidR="00B957B4" w:rsidRPr="00863E1B" w:rsidRDefault="00B957B4" w:rsidP="00B957B4">
      <w:pPr>
        <w:spacing w:after="0"/>
        <w:rPr>
          <w:b/>
          <w:lang w:eastAsia="en-US"/>
        </w:rPr>
      </w:pPr>
      <w:r w:rsidRPr="00863E1B">
        <w:rPr>
          <w:b/>
          <w:lang w:eastAsia="en-US"/>
        </w:rPr>
        <w:t>DSO Community Outreach Project</w:t>
      </w:r>
    </w:p>
    <w:p w:rsidR="00B957B4" w:rsidRDefault="00B957B4" w:rsidP="00B957B4">
      <w:pPr>
        <w:spacing w:after="160" w:line="259" w:lineRule="auto"/>
      </w:pPr>
      <w:r w:rsidRPr="00863E1B">
        <w:t xml:space="preserve">The Darwin Symphony Orchestra </w:t>
      </w:r>
      <w:r>
        <w:t xml:space="preserve">(DSO) </w:t>
      </w:r>
      <w:r w:rsidRPr="00863E1B">
        <w:t xml:space="preserve">Ensemble will undertake a regional Community Outreach tour to Alice Springs, Hermannsburg and Tennant Creek in March 2018 as part of an Education and Community Outreach Program.  Monica Naselow, the Darwin Symphony Orchestra's Concertmaster and Education/Outreach Officer, will lead a small ensemble of professional musicians who are based in Darwin.  Community Outreach concerts are aimed at engaging the general community through classical music, and the performances are thoroughly inclusive and accessible to all. The performances will provide an introduction to live classical music in an enjoyable and relaxed environment.  The </w:t>
      </w:r>
      <w:r w:rsidRPr="00863E1B">
        <w:rPr>
          <w:i/>
        </w:rPr>
        <w:t xml:space="preserve">DSO Community Outreach Project </w:t>
      </w:r>
      <w:r w:rsidRPr="00863E1B">
        <w:t>will explore composition and technique, introducing composers and individual instruments with some active participation from the audience.</w:t>
      </w:r>
    </w:p>
    <w:p w:rsidR="00B957B4" w:rsidRDefault="00B957B4" w:rsidP="00B957B4">
      <w:pPr>
        <w:pStyle w:val="Heading2"/>
      </w:pPr>
      <w:r>
        <w:t>QUEENSLAND</w:t>
      </w:r>
    </w:p>
    <w:p w:rsidR="00B957B4" w:rsidRDefault="00B957B4" w:rsidP="00B957B4">
      <w:pPr>
        <w:pStyle w:val="Heading3"/>
      </w:pPr>
      <w:r>
        <w:t>Ms Nicole Voevodin-Cash, Kureelpa, QLD</w:t>
      </w:r>
    </w:p>
    <w:p w:rsidR="00B957B4" w:rsidRPr="00026925" w:rsidRDefault="00B957B4" w:rsidP="00B957B4">
      <w:pPr>
        <w:spacing w:after="0"/>
        <w:rPr>
          <w:b/>
          <w:lang w:eastAsia="en-US"/>
        </w:rPr>
      </w:pPr>
      <w:r w:rsidRPr="00026925">
        <w:rPr>
          <w:b/>
          <w:lang w:eastAsia="en-US"/>
        </w:rPr>
        <w:t>$10,000</w:t>
      </w:r>
    </w:p>
    <w:p w:rsidR="00B957B4" w:rsidRPr="00026925" w:rsidRDefault="00B957B4" w:rsidP="00B957B4">
      <w:pPr>
        <w:spacing w:after="0"/>
        <w:rPr>
          <w:b/>
          <w:lang w:eastAsia="en-US"/>
        </w:rPr>
      </w:pPr>
      <w:r w:rsidRPr="00026925">
        <w:rPr>
          <w:b/>
          <w:lang w:eastAsia="en-US"/>
        </w:rPr>
        <w:t>Tree Museum and Lorne</w:t>
      </w:r>
      <w:r>
        <w:rPr>
          <w:b/>
          <w:lang w:eastAsia="en-US"/>
        </w:rPr>
        <w:t xml:space="preserve"> Walking</w:t>
      </w:r>
    </w:p>
    <w:p w:rsidR="00B957B4" w:rsidRDefault="00B957B4" w:rsidP="00B957B4">
      <w:pPr>
        <w:spacing w:after="160" w:line="259" w:lineRule="auto"/>
      </w:pPr>
      <w:r w:rsidRPr="00026925">
        <w:t xml:space="preserve">Funding will support Artist Nicole Voevodin-Cash to undertake a four-week residency as part of the 2018 Lorne Sculpture Biennial, themed ‘Landfall’. She will create an installation </w:t>
      </w:r>
      <w:r w:rsidRPr="00026925">
        <w:rPr>
          <w:i/>
        </w:rPr>
        <w:t>Monument to the Tree Museum,</w:t>
      </w:r>
      <w:r w:rsidRPr="00026925">
        <w:t xml:space="preserve"> an inflatable room that encapsulates ancient pine trees to form a white bio-secure space that hugs and centrally locates the tree as a monument. A number of satellite Tree Museums will be constructed during the residency and installed in various locations along the Great Ocean Road walk. In addition, another work, </w:t>
      </w:r>
      <w:r w:rsidRPr="00026925">
        <w:rPr>
          <w:i/>
        </w:rPr>
        <w:t>Lone Walking,</w:t>
      </w:r>
      <w:r w:rsidRPr="00026925">
        <w:t xml:space="preserve"> will be part of the public program, creating Kinetic/Billycan drawings formed by the movement of walking.</w:t>
      </w:r>
    </w:p>
    <w:p w:rsidR="00B957B4" w:rsidRDefault="00B957B4" w:rsidP="00B957B4">
      <w:pPr>
        <w:pStyle w:val="Heading3"/>
      </w:pPr>
      <w:r>
        <w:t>Centacare North Queensland Ltd, Cloncurry, QLD</w:t>
      </w:r>
    </w:p>
    <w:p w:rsidR="00B957B4" w:rsidRPr="00A004F8" w:rsidRDefault="00B957B4" w:rsidP="00B957B4">
      <w:pPr>
        <w:spacing w:after="0"/>
        <w:rPr>
          <w:b/>
          <w:lang w:eastAsia="en-US"/>
        </w:rPr>
      </w:pPr>
      <w:r w:rsidRPr="00A004F8">
        <w:rPr>
          <w:b/>
          <w:lang w:eastAsia="en-US"/>
        </w:rPr>
        <w:t>$30,000</w:t>
      </w:r>
    </w:p>
    <w:p w:rsidR="00B957B4" w:rsidRPr="00A004F8" w:rsidRDefault="00B957B4" w:rsidP="00B957B4">
      <w:pPr>
        <w:spacing w:after="0"/>
        <w:rPr>
          <w:b/>
          <w:lang w:eastAsia="en-US"/>
        </w:rPr>
      </w:pPr>
      <w:r w:rsidRPr="00A004F8">
        <w:rPr>
          <w:b/>
          <w:lang w:eastAsia="en-US"/>
        </w:rPr>
        <w:t>Celebrating Cloncurry Culture</w:t>
      </w:r>
    </w:p>
    <w:p w:rsidR="00B957B4" w:rsidRPr="00A004F8" w:rsidRDefault="00B957B4" w:rsidP="00B957B4">
      <w:pPr>
        <w:spacing w:after="160" w:line="259" w:lineRule="auto"/>
      </w:pPr>
      <w:r w:rsidRPr="00A004F8">
        <w:rPr>
          <w:i/>
        </w:rPr>
        <w:t>Celebrating Cloncurry Culture</w:t>
      </w:r>
      <w:r w:rsidRPr="00A004F8">
        <w:t xml:space="preserve"> is designed to cultivate a strong community connection by sharing stories through the love of art, food, history and culture. The project will include cooking schools with Mark Olive, interviews to document stories, art workshops with local artist Paul Calcott, an art exhibition, digital story-telling and poetry workshops with local poets, history and recipes. The project will culminate in the creation of the </w:t>
      </w:r>
      <w:r w:rsidRPr="00A004F8">
        <w:rPr>
          <w:i/>
        </w:rPr>
        <w:t>Cloncurry Multicultural Recipe Book</w:t>
      </w:r>
      <w:r w:rsidRPr="00A004F8">
        <w:t xml:space="preserve">, which will highlight the stories and people behind the recipes. The project offers opportunities for involvement to local artists and people from diverse backgrounds in the cultural, economic, political and social life of Cloncurry. </w:t>
      </w:r>
    </w:p>
    <w:p w:rsidR="00B957B4" w:rsidRDefault="00B957B4" w:rsidP="00B957B4">
      <w:pPr>
        <w:spacing w:after="160" w:line="259" w:lineRule="auto"/>
        <w:rPr>
          <w:rFonts w:asciiTheme="majorHAnsi" w:eastAsiaTheme="majorEastAsia" w:hAnsiTheme="majorHAnsi" w:cstheme="majorBidi"/>
          <w:b/>
          <w:color w:val="07478C"/>
          <w:sz w:val="30"/>
          <w:szCs w:val="24"/>
          <w:lang w:eastAsia="en-US"/>
        </w:rPr>
      </w:pPr>
      <w:r>
        <w:br w:type="page"/>
      </w:r>
    </w:p>
    <w:p w:rsidR="00B957B4" w:rsidRDefault="00B957B4" w:rsidP="00B957B4">
      <w:pPr>
        <w:pStyle w:val="Heading3"/>
      </w:pPr>
      <w:r>
        <w:lastRenderedPageBreak/>
        <w:t>The Young Company, Cairns, QLD</w:t>
      </w:r>
    </w:p>
    <w:p w:rsidR="00B957B4" w:rsidRPr="00436DA3" w:rsidRDefault="00B957B4" w:rsidP="00B957B4">
      <w:pPr>
        <w:spacing w:after="0"/>
        <w:rPr>
          <w:b/>
          <w:lang w:eastAsia="en-US"/>
        </w:rPr>
      </w:pPr>
      <w:r w:rsidRPr="00436DA3">
        <w:rPr>
          <w:b/>
          <w:lang w:eastAsia="en-US"/>
        </w:rPr>
        <w:t>$27,179</w:t>
      </w:r>
    </w:p>
    <w:p w:rsidR="00B957B4" w:rsidRPr="00436DA3" w:rsidRDefault="00B957B4" w:rsidP="00B957B4">
      <w:pPr>
        <w:spacing w:after="0"/>
        <w:rPr>
          <w:b/>
          <w:lang w:eastAsia="en-US"/>
        </w:rPr>
      </w:pPr>
      <w:r w:rsidRPr="00436DA3">
        <w:rPr>
          <w:b/>
          <w:lang w:eastAsia="en-US"/>
        </w:rPr>
        <w:t>The 5ft Giant</w:t>
      </w:r>
    </w:p>
    <w:p w:rsidR="00B957B4" w:rsidRDefault="00B957B4" w:rsidP="00B957B4">
      <w:pPr>
        <w:spacing w:after="160" w:line="259" w:lineRule="auto"/>
      </w:pPr>
      <w:r w:rsidRPr="00436DA3">
        <w:rPr>
          <w:i/>
        </w:rPr>
        <w:t>The 5ft Giant</w:t>
      </w:r>
      <w:r w:rsidRPr="00436DA3">
        <w:t xml:space="preserve"> project will engage a team of emerging and professional theatre practitioners to develop a new and immersive children's theatre work for ages 5 and over. The play unpacks themes of creativity, bullying, friendship, conquering fears and self-discovery through imaginative, accessible and character-driven storytelling. There will be an emphasis on set and prop design to create meaning for a children's audience and their families. The funding will be used to progress the play treatment through to a draft script, undertake a critical creative development period and support an intensive rehearsal week to make </w:t>
      </w:r>
      <w:r w:rsidRPr="00436DA3">
        <w:rPr>
          <w:i/>
        </w:rPr>
        <w:t>The 5ft Giant</w:t>
      </w:r>
      <w:r w:rsidRPr="00436DA3">
        <w:t xml:space="preserve"> production-ready, adaptable for regional theatre venues and outdoor community festivals.</w:t>
      </w:r>
    </w:p>
    <w:p w:rsidR="00B957B4" w:rsidRPr="00436DA3" w:rsidRDefault="00B957B4" w:rsidP="00B957B4">
      <w:pPr>
        <w:pStyle w:val="Heading3"/>
      </w:pPr>
      <w:r>
        <w:t>RJ Atkinson and RE Hodgman, Toowoomba, QLD</w:t>
      </w:r>
    </w:p>
    <w:p w:rsidR="00B957B4" w:rsidRPr="00436DA3" w:rsidRDefault="00B957B4" w:rsidP="00B957B4">
      <w:pPr>
        <w:spacing w:after="0"/>
        <w:rPr>
          <w:b/>
          <w:lang w:eastAsia="en-US"/>
        </w:rPr>
      </w:pPr>
      <w:r w:rsidRPr="00436DA3">
        <w:rPr>
          <w:b/>
          <w:lang w:eastAsia="en-US"/>
        </w:rPr>
        <w:t>$30,000</w:t>
      </w:r>
    </w:p>
    <w:p w:rsidR="00B957B4" w:rsidRPr="00436DA3" w:rsidRDefault="00B957B4" w:rsidP="00B957B4">
      <w:pPr>
        <w:spacing w:after="0"/>
        <w:rPr>
          <w:b/>
          <w:lang w:eastAsia="en-US"/>
        </w:rPr>
      </w:pPr>
      <w:r w:rsidRPr="00436DA3">
        <w:rPr>
          <w:b/>
          <w:lang w:eastAsia="en-US"/>
        </w:rPr>
        <w:t>Higher Ground</w:t>
      </w:r>
    </w:p>
    <w:p w:rsidR="00B957B4" w:rsidRDefault="00B957B4" w:rsidP="00B957B4">
      <w:pPr>
        <w:spacing w:after="160" w:line="259" w:lineRule="auto"/>
      </w:pPr>
      <w:r w:rsidRPr="00436DA3">
        <w:rPr>
          <w:i/>
        </w:rPr>
        <w:t>Higher Ground</w:t>
      </w:r>
      <w:r w:rsidRPr="00436DA3">
        <w:t xml:space="preserve"> is an Artist in Residence development program designed to build the professional capacity and opportunities for performing artists based in Toowoomba and the Darling Downs. The initial </w:t>
      </w:r>
      <w:r w:rsidRPr="00436DA3">
        <w:rPr>
          <w:i/>
        </w:rPr>
        <w:t>Higher Ground</w:t>
      </w:r>
      <w:r w:rsidRPr="00436DA3">
        <w:t xml:space="preserve"> in early 2018 will support two creative developments: </w:t>
      </w:r>
      <w:r w:rsidRPr="00436DA3">
        <w:rPr>
          <w:i/>
        </w:rPr>
        <w:t>Too Many Sopranos</w:t>
      </w:r>
      <w:r w:rsidRPr="00436DA3">
        <w:t xml:space="preserve">, a cabaret production for three singers and </w:t>
      </w:r>
      <w:r w:rsidRPr="00436DA3">
        <w:rPr>
          <w:i/>
        </w:rPr>
        <w:t>Pinnacle Collective's Extremes</w:t>
      </w:r>
      <w:r w:rsidRPr="00436DA3">
        <w:t>, a collaboration of dance practitioners working cross-art forms.  Each creative group will work with mentors and collaborators to expand their skills and establish the unique creative voice within their work.</w:t>
      </w:r>
    </w:p>
    <w:p w:rsidR="00B957B4" w:rsidRDefault="00B957B4" w:rsidP="00B957B4">
      <w:pPr>
        <w:pStyle w:val="Heading3"/>
      </w:pPr>
      <w:r>
        <w:t>The Crackup Sisters, Grandchester, QLD</w:t>
      </w:r>
    </w:p>
    <w:p w:rsidR="00B957B4" w:rsidRPr="009B6A3D" w:rsidRDefault="00B957B4" w:rsidP="00B957B4">
      <w:pPr>
        <w:spacing w:after="0"/>
        <w:rPr>
          <w:b/>
          <w:lang w:eastAsia="en-US"/>
        </w:rPr>
      </w:pPr>
      <w:r w:rsidRPr="009B6A3D">
        <w:rPr>
          <w:b/>
          <w:lang w:eastAsia="en-US"/>
        </w:rPr>
        <w:t>$26,850</w:t>
      </w:r>
    </w:p>
    <w:p w:rsidR="00B957B4" w:rsidRPr="009B6A3D" w:rsidRDefault="00B957B4" w:rsidP="00B957B4">
      <w:pPr>
        <w:spacing w:after="0"/>
        <w:rPr>
          <w:b/>
          <w:lang w:eastAsia="en-US"/>
        </w:rPr>
      </w:pPr>
      <w:r w:rsidRPr="009B6A3D">
        <w:rPr>
          <w:b/>
          <w:lang w:eastAsia="en-US"/>
        </w:rPr>
        <w:t>The Big Red Rumble</w:t>
      </w:r>
    </w:p>
    <w:p w:rsidR="00B957B4" w:rsidRDefault="00B957B4" w:rsidP="00B957B4">
      <w:pPr>
        <w:spacing w:after="160" w:line="259" w:lineRule="auto"/>
      </w:pPr>
      <w:r w:rsidRPr="009B6A3D">
        <w:t xml:space="preserve">This project is a large-scale collaborative community project for young people and local participants in the Diamantina Region. A two-week long workshop program will teach dance, circus and whip cracking to the young participants and will culminate in the showcase piece </w:t>
      </w:r>
      <w:r w:rsidRPr="009B6A3D">
        <w:rPr>
          <w:i/>
        </w:rPr>
        <w:t>The Big Red Rumble.</w:t>
      </w:r>
      <w:r w:rsidRPr="009B6A3D">
        <w:t xml:space="preserve"> It will be performed alongside </w:t>
      </w:r>
      <w:r w:rsidRPr="009B6A3D">
        <w:rPr>
          <w:i/>
        </w:rPr>
        <w:t>The Crackup Sisters</w:t>
      </w:r>
      <w:r w:rsidRPr="009B6A3D">
        <w:t xml:space="preserve"> at </w:t>
      </w:r>
      <w:r w:rsidRPr="009B6A3D">
        <w:rPr>
          <w:i/>
        </w:rPr>
        <w:t>The Big Red Bash Music Festival</w:t>
      </w:r>
      <w:r w:rsidRPr="009B6A3D">
        <w:t xml:space="preserve"> in Birdsville.</w:t>
      </w:r>
    </w:p>
    <w:p w:rsidR="00B957B4" w:rsidRDefault="00B957B4" w:rsidP="00B957B4">
      <w:pPr>
        <w:pStyle w:val="Heading3"/>
      </w:pPr>
      <w:r>
        <w:t>The Capricorn Village Festival, Yeppoon, QLD</w:t>
      </w:r>
    </w:p>
    <w:p w:rsidR="00B957B4" w:rsidRPr="003F2F10" w:rsidRDefault="00B957B4" w:rsidP="00B957B4">
      <w:pPr>
        <w:spacing w:after="0"/>
        <w:rPr>
          <w:b/>
          <w:lang w:eastAsia="en-US"/>
        </w:rPr>
      </w:pPr>
      <w:r w:rsidRPr="003F2F10">
        <w:rPr>
          <w:b/>
          <w:lang w:eastAsia="en-US"/>
        </w:rPr>
        <w:t>$23,000</w:t>
      </w:r>
    </w:p>
    <w:p w:rsidR="00B957B4" w:rsidRPr="003F2F10" w:rsidRDefault="00B957B4" w:rsidP="00B957B4">
      <w:pPr>
        <w:spacing w:after="0"/>
        <w:rPr>
          <w:b/>
          <w:lang w:eastAsia="en-US"/>
        </w:rPr>
      </w:pPr>
      <w:r w:rsidRPr="003F2F10">
        <w:rPr>
          <w:b/>
          <w:lang w:eastAsia="en-US"/>
        </w:rPr>
        <w:t>Lock &amp; Hock Performance Arts Project</w:t>
      </w:r>
    </w:p>
    <w:p w:rsidR="00B957B4" w:rsidRDefault="00B957B4" w:rsidP="00B957B4">
      <w:pPr>
        <w:spacing w:after="160" w:line="259" w:lineRule="auto"/>
      </w:pPr>
      <w:r w:rsidRPr="003F2F10">
        <w:rPr>
          <w:i/>
        </w:rPr>
        <w:t>The CQUniversity Village Festival</w:t>
      </w:r>
      <w:r w:rsidRPr="003F2F10">
        <w:t xml:space="preserve"> in Central Queensland provides a vibrant mix of music, performing and visual arts, children’s festival, street theatre, workshops, food and market stalls. The </w:t>
      </w:r>
      <w:r w:rsidRPr="003F2F10">
        <w:rPr>
          <w:i/>
        </w:rPr>
        <w:t>Lock &amp; Hock Performance Arts Project</w:t>
      </w:r>
      <w:r w:rsidRPr="003F2F10">
        <w:t xml:space="preserve"> is a partnership between local artists, theatre groups, high school students and community volunteers to deliver a series of high quality performance streams. The project will commence in the weeks leading up to the annual festival and will incorporate a series of technical workshops in dance, cabaret, street theatre and production; culminating in finished performances across the festival weekend. </w:t>
      </w:r>
    </w:p>
    <w:p w:rsidR="00B957B4" w:rsidRDefault="00B957B4" w:rsidP="00B957B4">
      <w:pPr>
        <w:spacing w:after="160" w:line="259" w:lineRule="auto"/>
      </w:pPr>
      <w:r>
        <w:br w:type="page"/>
      </w:r>
    </w:p>
    <w:p w:rsidR="00B957B4" w:rsidRDefault="00B957B4" w:rsidP="00B957B4">
      <w:pPr>
        <w:pStyle w:val="Heading3"/>
      </w:pPr>
      <w:r>
        <w:lastRenderedPageBreak/>
        <w:t>Scenic Rim Regional Council, Beaudesert, QLD</w:t>
      </w:r>
    </w:p>
    <w:p w:rsidR="00B957B4" w:rsidRPr="003F2F10" w:rsidRDefault="00B957B4" w:rsidP="00B957B4">
      <w:pPr>
        <w:spacing w:after="0"/>
        <w:rPr>
          <w:b/>
          <w:lang w:eastAsia="en-US"/>
        </w:rPr>
      </w:pPr>
      <w:r w:rsidRPr="003F2F10">
        <w:rPr>
          <w:b/>
          <w:lang w:eastAsia="en-US"/>
        </w:rPr>
        <w:t>$30,000</w:t>
      </w:r>
    </w:p>
    <w:p w:rsidR="00B957B4" w:rsidRPr="003F2F10" w:rsidRDefault="00B957B4" w:rsidP="00B957B4">
      <w:pPr>
        <w:spacing w:after="0"/>
        <w:rPr>
          <w:b/>
          <w:lang w:eastAsia="en-US"/>
        </w:rPr>
      </w:pPr>
      <w:r w:rsidRPr="003F2F10">
        <w:rPr>
          <w:b/>
          <w:lang w:eastAsia="en-US"/>
        </w:rPr>
        <w:t>Birds of a Feather</w:t>
      </w:r>
    </w:p>
    <w:p w:rsidR="00B957B4" w:rsidRDefault="00B957B4" w:rsidP="00B957B4">
      <w:pPr>
        <w:spacing w:after="160" w:line="259" w:lineRule="auto"/>
      </w:pPr>
      <w:r w:rsidRPr="003F2F10">
        <w:rPr>
          <w:i/>
        </w:rPr>
        <w:t>Birds of a Feather</w:t>
      </w:r>
      <w:r w:rsidRPr="003F2F10">
        <w:t xml:space="preserve"> is a street theatre project devised by Scenic Rim Regional Council and Goat Track Theatre Company with a focus on bringing the iconography of local birdlife into public spaces and events across the region in a fun and festive way. The project will include community consultation, professional development for young and emerging theatre makers in Boonah and Beaudesert, workshops, costume creation and local performances in public spaces and festivals throughout the Scenic Rim region.</w:t>
      </w:r>
    </w:p>
    <w:p w:rsidR="00B957B4" w:rsidRDefault="00B957B4" w:rsidP="00B957B4">
      <w:pPr>
        <w:pStyle w:val="Heading3"/>
      </w:pPr>
      <w:r>
        <w:t>Dancenorth, Townsville, QLD</w:t>
      </w:r>
    </w:p>
    <w:p w:rsidR="00B957B4" w:rsidRPr="003F2F10" w:rsidRDefault="00B957B4" w:rsidP="00B957B4">
      <w:pPr>
        <w:spacing w:after="0"/>
        <w:rPr>
          <w:b/>
          <w:lang w:eastAsia="en-US"/>
        </w:rPr>
      </w:pPr>
      <w:r w:rsidRPr="003F2F10">
        <w:rPr>
          <w:b/>
          <w:lang w:eastAsia="en-US"/>
        </w:rPr>
        <w:t>$29,920</w:t>
      </w:r>
    </w:p>
    <w:p w:rsidR="00B957B4" w:rsidRPr="003F2F10" w:rsidRDefault="00B957B4" w:rsidP="00B957B4">
      <w:pPr>
        <w:spacing w:after="0"/>
        <w:rPr>
          <w:b/>
          <w:lang w:eastAsia="en-US"/>
        </w:rPr>
      </w:pPr>
      <w:r w:rsidRPr="003F2F10">
        <w:rPr>
          <w:b/>
          <w:lang w:eastAsia="en-US"/>
        </w:rPr>
        <w:t>A.R.T. Artist Residency in the Tropics</w:t>
      </w:r>
    </w:p>
    <w:p w:rsidR="00B957B4" w:rsidRDefault="00B957B4" w:rsidP="00B957B4">
      <w:pPr>
        <w:spacing w:after="160" w:line="259" w:lineRule="auto"/>
      </w:pPr>
      <w:r w:rsidRPr="003F2F10">
        <w:t xml:space="preserve">Dancenorth’s </w:t>
      </w:r>
      <w:r w:rsidRPr="003F2F10">
        <w:rPr>
          <w:i/>
        </w:rPr>
        <w:t>A.R.T.</w:t>
      </w:r>
      <w:r w:rsidRPr="003F2F10">
        <w:t xml:space="preserve"> program will offer independent dance practitioners the opportunity to live and work in the pristine environs of Tropical North Queensland. The project will offer three successful applicants (individuals or groups) two weeks of creative immersion in the Dancenorth Studio, including mentorships with Dancenorth Artistic Director Kyle Page and General Manager Deanna Smart and classes with the Dancenorth Company. The A.R.T residents will connect with other local arts companies and individual artists in the Townsville community through a hosted suite of conversations and residency outcome showings.</w:t>
      </w:r>
    </w:p>
    <w:p w:rsidR="00B957B4" w:rsidRDefault="00B957B4" w:rsidP="00B957B4">
      <w:pPr>
        <w:pStyle w:val="Heading2"/>
      </w:pPr>
      <w:r>
        <w:t>SOUTH AUSTRALIA</w:t>
      </w:r>
    </w:p>
    <w:p w:rsidR="00B957B4" w:rsidRDefault="00B957B4" w:rsidP="00B957B4">
      <w:pPr>
        <w:pStyle w:val="Heading3"/>
      </w:pPr>
      <w:r>
        <w:t>Adnyamathanha Yura Language and Heritage Association, Copley, SA</w:t>
      </w:r>
    </w:p>
    <w:p w:rsidR="00B957B4" w:rsidRPr="003F2F10" w:rsidRDefault="00B957B4" w:rsidP="00B957B4">
      <w:pPr>
        <w:spacing w:after="0"/>
        <w:rPr>
          <w:b/>
          <w:lang w:eastAsia="en-US"/>
        </w:rPr>
      </w:pPr>
      <w:r w:rsidRPr="003F2F10">
        <w:rPr>
          <w:b/>
          <w:lang w:eastAsia="en-US"/>
        </w:rPr>
        <w:t>$4,290</w:t>
      </w:r>
    </w:p>
    <w:p w:rsidR="00B957B4" w:rsidRPr="003F2F10" w:rsidRDefault="00B957B4" w:rsidP="00B957B4">
      <w:pPr>
        <w:spacing w:after="0"/>
        <w:rPr>
          <w:b/>
          <w:lang w:eastAsia="en-US"/>
        </w:rPr>
      </w:pPr>
      <w:r w:rsidRPr="003F2F10">
        <w:rPr>
          <w:b/>
          <w:lang w:eastAsia="en-US"/>
        </w:rPr>
        <w:t>Wirti Vunga: Yura Camp Stories</w:t>
      </w:r>
    </w:p>
    <w:p w:rsidR="00B957B4" w:rsidRDefault="00B957B4" w:rsidP="00B957B4">
      <w:pPr>
        <w:spacing w:after="160" w:line="259" w:lineRule="auto"/>
      </w:pPr>
      <w:r w:rsidRPr="003F2F10">
        <w:t>A collection of memoirs will be created with the Adnyamathanha elders that will become a precious record of camp life, spoken language and camp law in an effort to preserve the cultural knowledge for future generations.  A small short-story book will be created to provide greater awareness to the wider community.</w:t>
      </w:r>
    </w:p>
    <w:p w:rsidR="00B957B4" w:rsidRDefault="00B957B4" w:rsidP="00B957B4">
      <w:pPr>
        <w:pStyle w:val="Heading3"/>
      </w:pPr>
      <w:r>
        <w:t>Wirrabara Community Tourism and Development Group, Wirrabara, SA</w:t>
      </w:r>
    </w:p>
    <w:p w:rsidR="00B957B4" w:rsidRPr="003F2F10" w:rsidRDefault="00B957B4" w:rsidP="00B957B4">
      <w:pPr>
        <w:spacing w:after="0"/>
        <w:rPr>
          <w:b/>
          <w:lang w:eastAsia="en-US"/>
        </w:rPr>
      </w:pPr>
      <w:r w:rsidRPr="003F2F10">
        <w:rPr>
          <w:b/>
          <w:lang w:eastAsia="en-US"/>
        </w:rPr>
        <w:t>$3,270</w:t>
      </w:r>
    </w:p>
    <w:p w:rsidR="00B957B4" w:rsidRPr="003F2F10" w:rsidRDefault="00B957B4" w:rsidP="00B957B4">
      <w:pPr>
        <w:spacing w:after="0"/>
        <w:rPr>
          <w:b/>
          <w:lang w:eastAsia="en-US"/>
        </w:rPr>
      </w:pPr>
      <w:r w:rsidRPr="003F2F10">
        <w:rPr>
          <w:b/>
          <w:lang w:eastAsia="en-US"/>
        </w:rPr>
        <w:t>Wirrabara Sculpture Project</w:t>
      </w:r>
    </w:p>
    <w:p w:rsidR="00B957B4" w:rsidRDefault="00B957B4" w:rsidP="00B957B4">
      <w:pPr>
        <w:spacing w:after="160" w:line="259" w:lineRule="auto"/>
      </w:pPr>
      <w:r w:rsidRPr="003F2F10">
        <w:t>Sculptor Malcolm Craig will deliver a series of skills development workshops to artists and community members of Wirrabara. The outcome of the workshops will be an iconic sculpture for the town, instigating the beginnings of a sculpture trail within the Wirrabara arboretum.</w:t>
      </w:r>
    </w:p>
    <w:p w:rsidR="00B957B4" w:rsidRDefault="00B957B4" w:rsidP="00B957B4">
      <w:pPr>
        <w:pStyle w:val="Heading3"/>
      </w:pPr>
      <w:r>
        <w:t>Mount Gambier City Band Inc., Mount Gambier, SA</w:t>
      </w:r>
    </w:p>
    <w:p w:rsidR="00B957B4" w:rsidRPr="003F2F10" w:rsidRDefault="00B957B4" w:rsidP="00B957B4">
      <w:pPr>
        <w:spacing w:after="0"/>
        <w:rPr>
          <w:b/>
          <w:lang w:eastAsia="en-US"/>
        </w:rPr>
      </w:pPr>
      <w:r w:rsidRPr="003F2F10">
        <w:rPr>
          <w:b/>
          <w:lang w:eastAsia="en-US"/>
        </w:rPr>
        <w:t>$4,998</w:t>
      </w:r>
    </w:p>
    <w:p w:rsidR="00B957B4" w:rsidRPr="003F2F10" w:rsidRDefault="00B957B4" w:rsidP="00B957B4">
      <w:pPr>
        <w:spacing w:after="0"/>
        <w:rPr>
          <w:b/>
          <w:lang w:eastAsia="en-US"/>
        </w:rPr>
      </w:pPr>
      <w:r w:rsidRPr="003F2F10">
        <w:rPr>
          <w:b/>
          <w:lang w:eastAsia="en-US"/>
        </w:rPr>
        <w:t>Learners to Leaders Development Program</w:t>
      </w:r>
    </w:p>
    <w:p w:rsidR="00B957B4" w:rsidRDefault="00B957B4" w:rsidP="00B957B4">
      <w:pPr>
        <w:spacing w:after="0"/>
      </w:pPr>
      <w:r w:rsidRPr="00DF6887">
        <w:t>Award winning Musical Director Walter Pope will deliver intensive skills development workshops to emerging musical directors, as part of the Mount Gambier City Band Development Program.</w:t>
      </w:r>
    </w:p>
    <w:p w:rsidR="00B957B4" w:rsidRDefault="00B957B4" w:rsidP="00B957B4">
      <w:pPr>
        <w:spacing w:after="160" w:line="259" w:lineRule="auto"/>
      </w:pPr>
      <w:r>
        <w:br w:type="page"/>
      </w:r>
    </w:p>
    <w:p w:rsidR="00B957B4" w:rsidRDefault="00B957B4" w:rsidP="00B957B4">
      <w:pPr>
        <w:pStyle w:val="Heading3"/>
      </w:pPr>
      <w:r>
        <w:lastRenderedPageBreak/>
        <w:t>Ben Walker-Cutts, Glossop, SA</w:t>
      </w:r>
    </w:p>
    <w:p w:rsidR="00B957B4" w:rsidRPr="00517910" w:rsidRDefault="00B957B4" w:rsidP="00B957B4">
      <w:pPr>
        <w:spacing w:after="0"/>
        <w:rPr>
          <w:b/>
          <w:lang w:eastAsia="en-US"/>
        </w:rPr>
      </w:pPr>
      <w:r w:rsidRPr="00517910">
        <w:rPr>
          <w:b/>
          <w:lang w:eastAsia="en-US"/>
        </w:rPr>
        <w:t>$4,980</w:t>
      </w:r>
    </w:p>
    <w:p w:rsidR="00B957B4" w:rsidRPr="00517910" w:rsidRDefault="00B957B4" w:rsidP="00B957B4">
      <w:pPr>
        <w:spacing w:after="0"/>
        <w:rPr>
          <w:b/>
          <w:lang w:eastAsia="en-US"/>
        </w:rPr>
      </w:pPr>
      <w:r w:rsidRPr="00517910">
        <w:rPr>
          <w:b/>
          <w:lang w:eastAsia="en-US"/>
        </w:rPr>
        <w:t>Barry Gardner Mentorship</w:t>
      </w:r>
    </w:p>
    <w:p w:rsidR="00B957B4" w:rsidRDefault="00B957B4" w:rsidP="00B957B4">
      <w:pPr>
        <w:spacing w:after="160" w:line="259" w:lineRule="auto"/>
      </w:pPr>
      <w:r w:rsidRPr="00517910">
        <w:t xml:space="preserve">Emerging craftsman Ben Cutts will be mentored by Master Knife Maker Barry Gardner in the art of Japanese pattern welding in steel through a forge welding process at the Jam Factory studio in Seppeltsfield Winery.  </w:t>
      </w:r>
    </w:p>
    <w:p w:rsidR="00B957B4" w:rsidRDefault="00B957B4" w:rsidP="00B957B4">
      <w:pPr>
        <w:pStyle w:val="Heading3"/>
      </w:pPr>
      <w:r>
        <w:t>The Waikerie District Historical Society Inc., Waikerie, SA</w:t>
      </w:r>
    </w:p>
    <w:p w:rsidR="00B957B4" w:rsidRPr="00517910" w:rsidRDefault="00B957B4" w:rsidP="00B957B4">
      <w:pPr>
        <w:spacing w:after="0"/>
        <w:rPr>
          <w:b/>
          <w:lang w:eastAsia="en-US"/>
        </w:rPr>
      </w:pPr>
      <w:r w:rsidRPr="00517910">
        <w:rPr>
          <w:b/>
          <w:lang w:eastAsia="en-US"/>
        </w:rPr>
        <w:t>$19,752</w:t>
      </w:r>
    </w:p>
    <w:p w:rsidR="00B957B4" w:rsidRPr="00517910" w:rsidRDefault="00B957B4" w:rsidP="00B957B4">
      <w:pPr>
        <w:spacing w:after="0"/>
        <w:rPr>
          <w:b/>
          <w:lang w:eastAsia="en-US"/>
        </w:rPr>
      </w:pPr>
      <w:r w:rsidRPr="00517910">
        <w:rPr>
          <w:b/>
          <w:lang w:eastAsia="en-US"/>
        </w:rPr>
        <w:t>Collectors Collections: Waikerie Films</w:t>
      </w:r>
    </w:p>
    <w:p w:rsidR="00B957B4" w:rsidRDefault="00B957B4" w:rsidP="00B957B4">
      <w:pPr>
        <w:spacing w:after="160" w:line="259" w:lineRule="auto"/>
      </w:pPr>
      <w:r w:rsidRPr="00517910">
        <w:t xml:space="preserve">Members of </w:t>
      </w:r>
      <w:r w:rsidRPr="00517910">
        <w:rPr>
          <w:i/>
        </w:rPr>
        <w:t>The</w:t>
      </w:r>
      <w:r w:rsidRPr="00517910">
        <w:t xml:space="preserve"> </w:t>
      </w:r>
      <w:r w:rsidRPr="00517910">
        <w:rPr>
          <w:i/>
        </w:rPr>
        <w:t>Waikerie District Historical Society</w:t>
      </w:r>
      <w:r w:rsidRPr="00517910">
        <w:t xml:space="preserve"> will be mentored by lead artists Paul Gazzola and Nadia Cusimano in the presentation and preservation of historical footage captured by local amateur film making enthusiasts. The project will unite the community in celebrating its cinematic past with shopfront and outdoor wall projections, 3-day exhibition and a community film event. </w:t>
      </w:r>
    </w:p>
    <w:p w:rsidR="00B957B4" w:rsidRDefault="00B957B4" w:rsidP="00B957B4">
      <w:pPr>
        <w:pStyle w:val="Heading3"/>
      </w:pPr>
      <w:r>
        <w:t>Marree Progress Association, Marree, SA</w:t>
      </w:r>
    </w:p>
    <w:p w:rsidR="00B957B4" w:rsidRPr="00517910" w:rsidRDefault="00B957B4" w:rsidP="00B957B4">
      <w:pPr>
        <w:spacing w:after="0"/>
        <w:rPr>
          <w:b/>
          <w:lang w:eastAsia="en-US"/>
        </w:rPr>
      </w:pPr>
      <w:r w:rsidRPr="00517910">
        <w:rPr>
          <w:b/>
          <w:lang w:eastAsia="en-US"/>
        </w:rPr>
        <w:t>$19,683</w:t>
      </w:r>
    </w:p>
    <w:p w:rsidR="00B957B4" w:rsidRPr="00517910" w:rsidRDefault="00B957B4" w:rsidP="00B957B4">
      <w:pPr>
        <w:spacing w:after="0"/>
        <w:rPr>
          <w:b/>
          <w:lang w:eastAsia="en-US"/>
        </w:rPr>
      </w:pPr>
      <w:r w:rsidRPr="00517910">
        <w:rPr>
          <w:b/>
          <w:lang w:eastAsia="en-US"/>
        </w:rPr>
        <w:t>Artback Rail Trail</w:t>
      </w:r>
    </w:p>
    <w:p w:rsidR="00B957B4" w:rsidRDefault="00B957B4" w:rsidP="00B957B4">
      <w:pPr>
        <w:spacing w:after="160" w:line="259" w:lineRule="auto"/>
      </w:pPr>
      <w:r w:rsidRPr="00517910">
        <w:t xml:space="preserve">Environmental artist Raylene Klinger, visual artist Susan Michael and local Marree community members will immerse themselves in the creation of two public art works, resulting in the development of the </w:t>
      </w:r>
      <w:r w:rsidRPr="00517910">
        <w:rPr>
          <w:i/>
        </w:rPr>
        <w:t>Artback Rail Trail</w:t>
      </w:r>
      <w:r w:rsidRPr="00517910">
        <w:t>, connecting small towns along the Darwin-Adelaide train line.</w:t>
      </w:r>
    </w:p>
    <w:p w:rsidR="00B957B4" w:rsidRDefault="00B957B4" w:rsidP="00B957B4">
      <w:pPr>
        <w:pStyle w:val="Heading3"/>
      </w:pPr>
      <w:r>
        <w:t>Gener8 Theatre, Mount Gambier, SA</w:t>
      </w:r>
    </w:p>
    <w:p w:rsidR="00B957B4" w:rsidRPr="00517910" w:rsidRDefault="00B957B4" w:rsidP="00B957B4">
      <w:pPr>
        <w:spacing w:after="0"/>
        <w:rPr>
          <w:b/>
          <w:lang w:eastAsia="en-US"/>
        </w:rPr>
      </w:pPr>
      <w:r w:rsidRPr="00517910">
        <w:rPr>
          <w:b/>
          <w:lang w:eastAsia="en-US"/>
        </w:rPr>
        <w:t>$20,000</w:t>
      </w:r>
    </w:p>
    <w:p w:rsidR="00B957B4" w:rsidRPr="00517910" w:rsidRDefault="00B957B4" w:rsidP="00B957B4">
      <w:pPr>
        <w:spacing w:after="0"/>
        <w:rPr>
          <w:b/>
          <w:lang w:eastAsia="en-US"/>
        </w:rPr>
      </w:pPr>
      <w:r>
        <w:rPr>
          <w:b/>
          <w:lang w:eastAsia="en-US"/>
        </w:rPr>
        <w:t>In the Pines</w:t>
      </w:r>
    </w:p>
    <w:p w:rsidR="00B957B4" w:rsidRDefault="00B957B4" w:rsidP="00B957B4">
      <w:pPr>
        <w:spacing w:after="160" w:line="259" w:lineRule="auto"/>
      </w:pPr>
      <w:r w:rsidRPr="00517910">
        <w:t xml:space="preserve">Created by Gener8 Theatre, </w:t>
      </w:r>
      <w:r>
        <w:rPr>
          <w:i/>
        </w:rPr>
        <w:t>In the Pines</w:t>
      </w:r>
      <w:r w:rsidRPr="00517910">
        <w:t xml:space="preserve"> is a new form of immersive storytelling incorporating virtual reality technology to explore the social issues around the use of amphetamines. The final stage of development will lead to an exciting premier event to be held at the Sir Robert Helpmann Theatre in Mount Gambier in 2018.</w:t>
      </w:r>
    </w:p>
    <w:p w:rsidR="00B957B4" w:rsidRDefault="00B957B4" w:rsidP="00B957B4">
      <w:pPr>
        <w:pStyle w:val="Heading3"/>
      </w:pPr>
      <w:r>
        <w:t>Donald McKenzie, Port Augusta, SA</w:t>
      </w:r>
    </w:p>
    <w:p w:rsidR="00B957B4" w:rsidRPr="00B37C3D" w:rsidRDefault="00B957B4" w:rsidP="00B957B4">
      <w:pPr>
        <w:spacing w:after="0"/>
        <w:rPr>
          <w:b/>
          <w:lang w:eastAsia="en-US"/>
        </w:rPr>
      </w:pPr>
      <w:r w:rsidRPr="00B37C3D">
        <w:rPr>
          <w:b/>
          <w:lang w:eastAsia="en-US"/>
        </w:rPr>
        <w:t>$6,580</w:t>
      </w:r>
    </w:p>
    <w:p w:rsidR="00B957B4" w:rsidRPr="00B37C3D" w:rsidRDefault="00B957B4" w:rsidP="00B957B4">
      <w:pPr>
        <w:spacing w:after="0"/>
        <w:rPr>
          <w:b/>
          <w:lang w:eastAsia="en-US"/>
        </w:rPr>
      </w:pPr>
      <w:r w:rsidRPr="00B37C3D">
        <w:rPr>
          <w:b/>
          <w:lang w:eastAsia="en-US"/>
        </w:rPr>
        <w:t>Trial by Fire</w:t>
      </w:r>
    </w:p>
    <w:p w:rsidR="00B957B4" w:rsidRDefault="00B957B4" w:rsidP="00B957B4">
      <w:pPr>
        <w:spacing w:after="160" w:line="259" w:lineRule="auto"/>
      </w:pPr>
      <w:r w:rsidRPr="00B37C3D">
        <w:t xml:space="preserve">Ceramicist Andrew Allen will collaborate with gifted Aboriginal artist Donald McKenzie over a ten-day residency to create an exhibition of work for Tarnanthi Festival in 2019. Building on techniques learnt, </w:t>
      </w:r>
      <w:r>
        <w:t>Mr McKenzie</w:t>
      </w:r>
      <w:r w:rsidRPr="00B37C3D">
        <w:t xml:space="preserve"> will be enabled to run his own ceramic workshops in his own community.</w:t>
      </w:r>
    </w:p>
    <w:p w:rsidR="00B957B4" w:rsidRDefault="00B957B4" w:rsidP="00B957B4">
      <w:pPr>
        <w:pStyle w:val="Heading3"/>
      </w:pPr>
      <w:r>
        <w:t>Raukkan Community Council, Raukkan, SA</w:t>
      </w:r>
    </w:p>
    <w:p w:rsidR="00B957B4" w:rsidRPr="00B37C3D" w:rsidRDefault="00B957B4" w:rsidP="00B957B4">
      <w:pPr>
        <w:spacing w:after="0"/>
        <w:rPr>
          <w:b/>
          <w:lang w:eastAsia="en-US"/>
        </w:rPr>
      </w:pPr>
      <w:r w:rsidRPr="00B37C3D">
        <w:rPr>
          <w:b/>
          <w:lang w:eastAsia="en-US"/>
        </w:rPr>
        <w:t>$10,484</w:t>
      </w:r>
    </w:p>
    <w:p w:rsidR="00B957B4" w:rsidRPr="00B37C3D" w:rsidRDefault="00B957B4" w:rsidP="00B957B4">
      <w:pPr>
        <w:spacing w:after="0"/>
        <w:rPr>
          <w:b/>
          <w:lang w:eastAsia="en-US"/>
        </w:rPr>
      </w:pPr>
      <w:r>
        <w:rPr>
          <w:b/>
          <w:lang w:eastAsia="en-US"/>
        </w:rPr>
        <w:t>Raukkan Writing and Acting w</w:t>
      </w:r>
      <w:r w:rsidRPr="00B37C3D">
        <w:rPr>
          <w:b/>
          <w:lang w:eastAsia="en-US"/>
        </w:rPr>
        <w:t>orkshops</w:t>
      </w:r>
    </w:p>
    <w:p w:rsidR="00B957B4" w:rsidRDefault="00B957B4" w:rsidP="00B957B4">
      <w:pPr>
        <w:spacing w:after="160" w:line="259" w:lineRule="auto"/>
      </w:pPr>
      <w:r w:rsidRPr="00B37C3D">
        <w:t>Playwrights Glenn Shea and Alexis West will deliver skills development workshops in storytelling and acting as part of the Aboriginal Diggers playwriting residency being held in Raukkan in 2018.</w:t>
      </w:r>
    </w:p>
    <w:p w:rsidR="00B957B4" w:rsidRDefault="00B957B4" w:rsidP="00B957B4">
      <w:pPr>
        <w:spacing w:after="160" w:line="259" w:lineRule="auto"/>
      </w:pPr>
      <w:r>
        <w:br w:type="page"/>
      </w:r>
    </w:p>
    <w:p w:rsidR="00B957B4" w:rsidRDefault="00B957B4" w:rsidP="00B957B4">
      <w:pPr>
        <w:pStyle w:val="Heading3"/>
      </w:pPr>
      <w:r>
        <w:lastRenderedPageBreak/>
        <w:t>The Misery Children Group, Mount Gambier, SA</w:t>
      </w:r>
    </w:p>
    <w:p w:rsidR="00B957B4" w:rsidRPr="00411911" w:rsidRDefault="00B957B4" w:rsidP="00B957B4">
      <w:pPr>
        <w:spacing w:after="0"/>
        <w:rPr>
          <w:b/>
          <w:lang w:eastAsia="en-US"/>
        </w:rPr>
      </w:pPr>
      <w:r w:rsidRPr="00411911">
        <w:rPr>
          <w:b/>
          <w:lang w:eastAsia="en-US"/>
        </w:rPr>
        <w:t>$19,790</w:t>
      </w:r>
    </w:p>
    <w:p w:rsidR="00B957B4" w:rsidRPr="00411911" w:rsidRDefault="00B957B4" w:rsidP="00B957B4">
      <w:pPr>
        <w:spacing w:after="0"/>
        <w:rPr>
          <w:b/>
          <w:lang w:eastAsia="en-US"/>
        </w:rPr>
      </w:pPr>
      <w:r w:rsidRPr="00411911">
        <w:rPr>
          <w:b/>
          <w:lang w:eastAsia="en-US"/>
        </w:rPr>
        <w:t>The World is Looking for You</w:t>
      </w:r>
    </w:p>
    <w:p w:rsidR="00B957B4" w:rsidRDefault="00B957B4" w:rsidP="00B957B4">
      <w:pPr>
        <w:spacing w:after="160" w:line="259" w:lineRule="auto"/>
      </w:pPr>
      <w:r w:rsidRPr="00411911">
        <w:t xml:space="preserve">Award winning South Australian writer, Finnegan Kruckemeyer, will collaborate with </w:t>
      </w:r>
      <w:r w:rsidRPr="00411911">
        <w:rPr>
          <w:i/>
        </w:rPr>
        <w:t>Misery Children</w:t>
      </w:r>
      <w:r w:rsidRPr="00411911">
        <w:t xml:space="preserve"> director Daisy Brown and performer Sarah Brokensha, to create the first stage of an innovative theatre work </w:t>
      </w:r>
      <w:r w:rsidRPr="00411911">
        <w:rPr>
          <w:i/>
        </w:rPr>
        <w:t xml:space="preserve">The World is Looking for You, </w:t>
      </w:r>
      <w:r w:rsidRPr="00411911">
        <w:t>that will explore the themes of loss of self and identity.</w:t>
      </w:r>
    </w:p>
    <w:p w:rsidR="00B957B4" w:rsidRDefault="00B957B4" w:rsidP="00B957B4">
      <w:pPr>
        <w:pStyle w:val="Heading3"/>
      </w:pPr>
      <w:r>
        <w:t>Dfaces of Youth Arts, Whyalla, SA</w:t>
      </w:r>
    </w:p>
    <w:p w:rsidR="00B957B4" w:rsidRPr="00411911" w:rsidRDefault="00B957B4" w:rsidP="00B957B4">
      <w:pPr>
        <w:spacing w:after="0"/>
        <w:rPr>
          <w:b/>
          <w:lang w:eastAsia="en-US"/>
        </w:rPr>
      </w:pPr>
      <w:r w:rsidRPr="00411911">
        <w:rPr>
          <w:b/>
          <w:lang w:eastAsia="en-US"/>
        </w:rPr>
        <w:t>$12,252</w:t>
      </w:r>
    </w:p>
    <w:p w:rsidR="00B957B4" w:rsidRPr="00411911" w:rsidRDefault="00B957B4" w:rsidP="00B957B4">
      <w:pPr>
        <w:spacing w:after="0"/>
        <w:rPr>
          <w:b/>
          <w:lang w:eastAsia="en-US"/>
        </w:rPr>
      </w:pPr>
      <w:r w:rsidRPr="00411911">
        <w:rPr>
          <w:b/>
          <w:lang w:eastAsia="en-US"/>
        </w:rPr>
        <w:t>Life Lessons</w:t>
      </w:r>
    </w:p>
    <w:p w:rsidR="00B957B4" w:rsidRPr="00411911" w:rsidRDefault="00B957B4" w:rsidP="00B957B4">
      <w:pPr>
        <w:spacing w:after="160" w:line="259" w:lineRule="auto"/>
      </w:pPr>
      <w:r w:rsidRPr="00411911">
        <w:t>Through the art forms of digital media and theatre Stu Nankivell and Claire Glenn will bring together young people, aged care residents and the local writers group to create verbatim theatre and multimedia performance works. Stories collected from senior community members will be developed into an important historical publication for the community of Whyalla.</w:t>
      </w:r>
    </w:p>
    <w:p w:rsidR="00B957B4" w:rsidRDefault="00B957B4" w:rsidP="00B957B4">
      <w:pPr>
        <w:pStyle w:val="Heading3"/>
      </w:pPr>
      <w:r>
        <w:t>West Coast Youth and Community Support Inc., Port Lincoln, SA</w:t>
      </w:r>
    </w:p>
    <w:p w:rsidR="00B957B4" w:rsidRPr="00411911" w:rsidRDefault="00B957B4" w:rsidP="00B957B4">
      <w:pPr>
        <w:spacing w:after="0"/>
        <w:rPr>
          <w:b/>
          <w:lang w:eastAsia="en-US"/>
        </w:rPr>
      </w:pPr>
      <w:r w:rsidRPr="00411911">
        <w:rPr>
          <w:b/>
          <w:lang w:eastAsia="en-US"/>
        </w:rPr>
        <w:t>$7,830</w:t>
      </w:r>
    </w:p>
    <w:p w:rsidR="00B957B4" w:rsidRPr="00411911" w:rsidRDefault="00B957B4" w:rsidP="00B957B4">
      <w:pPr>
        <w:spacing w:after="0"/>
        <w:rPr>
          <w:b/>
          <w:lang w:eastAsia="en-US"/>
        </w:rPr>
      </w:pPr>
      <w:r w:rsidRPr="00411911">
        <w:rPr>
          <w:b/>
          <w:lang w:eastAsia="en-US"/>
        </w:rPr>
        <w:t>Ocean Arts and Soulful Stories</w:t>
      </w:r>
    </w:p>
    <w:p w:rsidR="00B957B4" w:rsidRDefault="00B957B4" w:rsidP="00B957B4">
      <w:pPr>
        <w:spacing w:after="160" w:line="259" w:lineRule="auto"/>
      </w:pPr>
      <w:r w:rsidRPr="00411911">
        <w:t xml:space="preserve">This arts and cultural sharing project will take place in the Giant Tipi on the foreshores of Port Lincoln. The project connects artists, young people and community through ten days of creative arts and culture workshops as part of </w:t>
      </w:r>
      <w:r w:rsidRPr="00411911">
        <w:rPr>
          <w:i/>
        </w:rPr>
        <w:t>SALT Festival</w:t>
      </w:r>
      <w:r w:rsidRPr="00411911">
        <w:t xml:space="preserve"> April 2018.</w:t>
      </w:r>
    </w:p>
    <w:p w:rsidR="00B957B4" w:rsidRDefault="00B957B4" w:rsidP="00B957B4">
      <w:pPr>
        <w:pStyle w:val="Heading3"/>
      </w:pPr>
      <w:r>
        <w:t>Riverland Youth Theatre, Berri, SA</w:t>
      </w:r>
    </w:p>
    <w:p w:rsidR="00B957B4" w:rsidRPr="00411911" w:rsidRDefault="00B957B4" w:rsidP="00B957B4">
      <w:pPr>
        <w:spacing w:after="0"/>
        <w:rPr>
          <w:b/>
          <w:lang w:eastAsia="en-US"/>
        </w:rPr>
      </w:pPr>
      <w:r w:rsidRPr="00411911">
        <w:rPr>
          <w:b/>
          <w:lang w:eastAsia="en-US"/>
        </w:rPr>
        <w:t>$19,976</w:t>
      </w:r>
    </w:p>
    <w:p w:rsidR="00B957B4" w:rsidRPr="00411911" w:rsidRDefault="00B957B4" w:rsidP="00B957B4">
      <w:pPr>
        <w:spacing w:after="0"/>
        <w:rPr>
          <w:b/>
          <w:lang w:eastAsia="en-US"/>
        </w:rPr>
      </w:pPr>
      <w:r w:rsidRPr="00411911">
        <w:rPr>
          <w:b/>
          <w:lang w:eastAsia="en-US"/>
        </w:rPr>
        <w:t>Story Town Riverland</w:t>
      </w:r>
    </w:p>
    <w:p w:rsidR="00B957B4" w:rsidRPr="00411911" w:rsidRDefault="00B957B4" w:rsidP="00B957B4">
      <w:pPr>
        <w:spacing w:after="160" w:line="259" w:lineRule="auto"/>
        <w:rPr>
          <w:i/>
        </w:rPr>
      </w:pPr>
      <w:r w:rsidRPr="00411911">
        <w:rPr>
          <w:i/>
        </w:rPr>
        <w:t xml:space="preserve">Story Town Riverland </w:t>
      </w:r>
      <w:r w:rsidRPr="00411911">
        <w:t xml:space="preserve">is a digital storytelling experience that puts the reader in the story. Content for a smartphone app will be created that will combine adventure style fictional stories with physical real world locations. </w:t>
      </w:r>
      <w:r w:rsidRPr="00411911">
        <w:rPr>
          <w:i/>
        </w:rPr>
        <w:t>Story Town Riverland</w:t>
      </w:r>
      <w:r w:rsidRPr="00411911">
        <w:t xml:space="preserve"> will benefit locals and tourists as a new way to discover the Riverland.</w:t>
      </w:r>
    </w:p>
    <w:p w:rsidR="00B957B4" w:rsidRDefault="00B957B4" w:rsidP="00B957B4">
      <w:pPr>
        <w:pStyle w:val="Heading2"/>
      </w:pPr>
      <w:r>
        <w:t>TASMANIA</w:t>
      </w:r>
    </w:p>
    <w:p w:rsidR="00B957B4" w:rsidRDefault="00B957B4" w:rsidP="00B957B4">
      <w:pPr>
        <w:pStyle w:val="Heading3"/>
      </w:pPr>
      <w:r>
        <w:t>Tasmanian Youth Orchestra Inc., Hobart, TAS</w:t>
      </w:r>
    </w:p>
    <w:p w:rsidR="00B957B4" w:rsidRPr="00E16F56" w:rsidRDefault="00B957B4" w:rsidP="00B957B4">
      <w:pPr>
        <w:spacing w:after="0"/>
        <w:rPr>
          <w:b/>
          <w:lang w:eastAsia="en-US"/>
        </w:rPr>
      </w:pPr>
      <w:r w:rsidRPr="00E16F56">
        <w:rPr>
          <w:b/>
          <w:lang w:eastAsia="en-US"/>
        </w:rPr>
        <w:t>$5,000</w:t>
      </w:r>
    </w:p>
    <w:p w:rsidR="00B957B4" w:rsidRPr="00E16F56" w:rsidRDefault="00B957B4" w:rsidP="00B957B4">
      <w:pPr>
        <w:spacing w:after="0"/>
        <w:rPr>
          <w:b/>
          <w:lang w:eastAsia="en-US"/>
        </w:rPr>
      </w:pPr>
      <w:r w:rsidRPr="00E16F56">
        <w:rPr>
          <w:b/>
          <w:lang w:eastAsia="en-US"/>
        </w:rPr>
        <w:t>TYO Free Community Concert Series</w:t>
      </w:r>
    </w:p>
    <w:p w:rsidR="00B957B4" w:rsidRPr="00E16F56" w:rsidRDefault="00B957B4" w:rsidP="00B957B4">
      <w:pPr>
        <w:spacing w:after="160" w:line="259" w:lineRule="auto"/>
      </w:pPr>
      <w:r w:rsidRPr="00E16F56">
        <w:t xml:space="preserve">Funding will enable the </w:t>
      </w:r>
      <w:r w:rsidRPr="00E16F56">
        <w:rPr>
          <w:i/>
        </w:rPr>
        <w:t>Tasmanian Youth Orchestra</w:t>
      </w:r>
      <w:r w:rsidRPr="00E16F56">
        <w:t xml:space="preserve"> to present a new series of free community concerts in 2018. The concerts will feature some of </w:t>
      </w:r>
      <w:r w:rsidRPr="00E16F56">
        <w:rPr>
          <w:i/>
        </w:rPr>
        <w:t>Tasmanian Youth Orchestra’s</w:t>
      </w:r>
      <w:r w:rsidRPr="00E16F56">
        <w:t xml:space="preserve"> youngest musicians, and will showcase the talent being nurtured in Tasmania. These casual concerts will be family-friendly and offer people an opportunity to find out about music from the musicians themselves.</w:t>
      </w:r>
    </w:p>
    <w:p w:rsidR="00B957B4" w:rsidRDefault="00B957B4" w:rsidP="00B957B4">
      <w:pPr>
        <w:spacing w:after="160" w:line="259" w:lineRule="auto"/>
      </w:pPr>
      <w:r>
        <w:br w:type="page"/>
      </w:r>
    </w:p>
    <w:p w:rsidR="00B957B4" w:rsidRDefault="00B957B4" w:rsidP="00B957B4">
      <w:pPr>
        <w:pStyle w:val="Heading3"/>
      </w:pPr>
      <w:r>
        <w:lastRenderedPageBreak/>
        <w:t>Design Tasmania, Launceston, TAS</w:t>
      </w:r>
    </w:p>
    <w:p w:rsidR="00B957B4" w:rsidRPr="00ED6D03" w:rsidRDefault="00B957B4" w:rsidP="00B957B4">
      <w:pPr>
        <w:spacing w:after="0"/>
        <w:rPr>
          <w:b/>
          <w:lang w:eastAsia="en-US"/>
        </w:rPr>
      </w:pPr>
      <w:r w:rsidRPr="00ED6D03">
        <w:rPr>
          <w:b/>
          <w:lang w:eastAsia="en-US"/>
        </w:rPr>
        <w:t>$10,000</w:t>
      </w:r>
    </w:p>
    <w:p w:rsidR="00B957B4" w:rsidRPr="00ED6D03" w:rsidRDefault="00B957B4" w:rsidP="00B957B4">
      <w:pPr>
        <w:spacing w:after="0"/>
        <w:rPr>
          <w:b/>
          <w:lang w:eastAsia="en-US"/>
        </w:rPr>
      </w:pPr>
      <w:r w:rsidRPr="00ED6D03">
        <w:rPr>
          <w:b/>
          <w:lang w:eastAsia="en-US"/>
        </w:rPr>
        <w:t>Design Discoveries</w:t>
      </w:r>
    </w:p>
    <w:p w:rsidR="00B957B4" w:rsidRPr="00ED6D03" w:rsidRDefault="00B957B4" w:rsidP="00B957B4">
      <w:pPr>
        <w:spacing w:after="160" w:line="259" w:lineRule="auto"/>
      </w:pPr>
      <w:r w:rsidRPr="00ED6D03">
        <w:rPr>
          <w:i/>
        </w:rPr>
        <w:t>Design Discoveries</w:t>
      </w:r>
      <w:r w:rsidRPr="00ED6D03">
        <w:t xml:space="preserve"> will enable contemporary Tasmanian Aboriginal creatives to learn and adapt design thinking and design p</w:t>
      </w:r>
      <w:r>
        <w:t>rocesses to develop new model</w:t>
      </w:r>
      <w:r w:rsidRPr="00ED6D03">
        <w:t xml:space="preserve">s of practice.  Funding will enable the mentorship program to bring together leading Aboriginal and contemporary designers from mainland Australia to help individual participants to develop capacity to build sustainable design practices. The results of the mentorship will be exhibited at </w:t>
      </w:r>
      <w:r w:rsidRPr="00ED6D03">
        <w:rPr>
          <w:i/>
        </w:rPr>
        <w:t>Design Tasmania</w:t>
      </w:r>
      <w:r w:rsidRPr="00ED6D03">
        <w:t xml:space="preserve"> in October 2018.</w:t>
      </w:r>
    </w:p>
    <w:p w:rsidR="00B957B4" w:rsidRDefault="00B957B4" w:rsidP="00B957B4">
      <w:pPr>
        <w:pStyle w:val="Heading3"/>
      </w:pPr>
      <w:r>
        <w:t>Music Tasmania, Hobart, TAS</w:t>
      </w:r>
    </w:p>
    <w:p w:rsidR="00B957B4" w:rsidRPr="00ED6D03" w:rsidRDefault="00B957B4" w:rsidP="00B957B4">
      <w:pPr>
        <w:spacing w:after="0"/>
        <w:rPr>
          <w:b/>
          <w:lang w:eastAsia="en-US"/>
        </w:rPr>
      </w:pPr>
      <w:r w:rsidRPr="00ED6D03">
        <w:rPr>
          <w:b/>
          <w:lang w:eastAsia="en-US"/>
        </w:rPr>
        <w:t>$9,000</w:t>
      </w:r>
    </w:p>
    <w:p w:rsidR="00B957B4" w:rsidRPr="00ED6D03" w:rsidRDefault="00B957B4" w:rsidP="00B957B4">
      <w:pPr>
        <w:spacing w:after="0"/>
        <w:rPr>
          <w:b/>
          <w:lang w:eastAsia="en-US"/>
        </w:rPr>
      </w:pPr>
      <w:r w:rsidRPr="00ED6D03">
        <w:rPr>
          <w:b/>
          <w:lang w:eastAsia="en-US"/>
        </w:rPr>
        <w:t>Music Tasmania Northern Lights Residency and Showcase</w:t>
      </w:r>
    </w:p>
    <w:p w:rsidR="00B957B4" w:rsidRPr="00ED6D03" w:rsidRDefault="00B957B4" w:rsidP="00B957B4">
      <w:pPr>
        <w:spacing w:after="160" w:line="259" w:lineRule="auto"/>
      </w:pPr>
      <w:r w:rsidRPr="00ED6D03">
        <w:rPr>
          <w:i/>
        </w:rPr>
        <w:t>Music Tasmania</w:t>
      </w:r>
      <w:r w:rsidRPr="00ED6D03">
        <w:t xml:space="preserve"> is partnering with </w:t>
      </w:r>
      <w:r w:rsidRPr="00ED6D03">
        <w:rPr>
          <w:i/>
        </w:rPr>
        <w:t>Vibestown</w:t>
      </w:r>
      <w:r w:rsidRPr="00ED6D03">
        <w:t xml:space="preserve"> (producers of </w:t>
      </w:r>
      <w:r w:rsidRPr="00ED6D03">
        <w:rPr>
          <w:i/>
        </w:rPr>
        <w:t>Party in the Paddock</w:t>
      </w:r>
      <w:r w:rsidRPr="00ED6D03">
        <w:t xml:space="preserve">) to deliver </w:t>
      </w:r>
      <w:r w:rsidRPr="00ED6D03">
        <w:rPr>
          <w:i/>
        </w:rPr>
        <w:t>Northern Lights</w:t>
      </w:r>
      <w:r w:rsidRPr="00ED6D03">
        <w:t xml:space="preserve"> - a skills development residency program targeting emerging musicians from Northern Tasmania. The project will bring together eight emerging musicians with two artists of national significance from the </w:t>
      </w:r>
      <w:r w:rsidRPr="00ED6D03">
        <w:rPr>
          <w:i/>
        </w:rPr>
        <w:t>Party in the Paddock</w:t>
      </w:r>
      <w:r w:rsidRPr="00ED6D03">
        <w:t xml:space="preserve"> line-up to participate in a four-day skills development residential. The emerging artists will be invited to perform at </w:t>
      </w:r>
      <w:r w:rsidRPr="00ED6D03">
        <w:rPr>
          <w:i/>
        </w:rPr>
        <w:t>Party in the Paddock</w:t>
      </w:r>
      <w:r w:rsidRPr="00ED6D03">
        <w:t xml:space="preserve"> Music Festival in February 2018.</w:t>
      </w:r>
    </w:p>
    <w:p w:rsidR="00B957B4" w:rsidRDefault="00B957B4" w:rsidP="00B957B4">
      <w:pPr>
        <w:pStyle w:val="Heading3"/>
      </w:pPr>
      <w:r>
        <w:t>Burnie Arts Council, Burnie, TAS</w:t>
      </w:r>
    </w:p>
    <w:p w:rsidR="00B957B4" w:rsidRPr="001A26F4" w:rsidRDefault="00B957B4" w:rsidP="00B957B4">
      <w:pPr>
        <w:spacing w:after="0"/>
        <w:rPr>
          <w:b/>
          <w:lang w:eastAsia="en-US"/>
        </w:rPr>
      </w:pPr>
      <w:r w:rsidRPr="001A26F4">
        <w:rPr>
          <w:b/>
          <w:lang w:eastAsia="en-US"/>
        </w:rPr>
        <w:t>$5,000</w:t>
      </w:r>
    </w:p>
    <w:p w:rsidR="00B957B4" w:rsidRPr="001A26F4" w:rsidRDefault="00B957B4" w:rsidP="00B957B4">
      <w:pPr>
        <w:spacing w:after="0"/>
        <w:rPr>
          <w:b/>
          <w:lang w:eastAsia="en-US"/>
        </w:rPr>
      </w:pPr>
      <w:r w:rsidRPr="001A26F4">
        <w:rPr>
          <w:b/>
          <w:lang w:eastAsia="en-US"/>
        </w:rPr>
        <w:t>Paper Secrets in Tasmania - Hanji Papermaking Weekend with Aimee Lee</w:t>
      </w:r>
    </w:p>
    <w:p w:rsidR="00B957B4" w:rsidRDefault="00B957B4" w:rsidP="00B957B4">
      <w:pPr>
        <w:spacing w:after="160" w:line="259" w:lineRule="auto"/>
      </w:pPr>
      <w:r w:rsidRPr="001A26F4">
        <w:t xml:space="preserve">Following the 2018 wearable paper art competition, ‘paper on skin’, </w:t>
      </w:r>
      <w:r w:rsidRPr="001A26F4">
        <w:rPr>
          <w:i/>
        </w:rPr>
        <w:t>Burnie City Council</w:t>
      </w:r>
      <w:r w:rsidRPr="001A26F4">
        <w:t xml:space="preserve"> will run the </w:t>
      </w:r>
      <w:r w:rsidRPr="001A26F4">
        <w:rPr>
          <w:i/>
        </w:rPr>
        <w:t>Paper Secrets in Tasmania - Hanji Papermaking Weekend</w:t>
      </w:r>
      <w:r w:rsidRPr="001A26F4">
        <w:t xml:space="preserve">. The Council will host New York-based hanji specialist and researcher, Aimee Lee, to lead a workshop focussing on Asian paper making techniques and Korean paper manipulation secrets. </w:t>
      </w:r>
    </w:p>
    <w:p w:rsidR="00B957B4" w:rsidRDefault="00B957B4" w:rsidP="00B957B4">
      <w:pPr>
        <w:pStyle w:val="Heading3"/>
      </w:pPr>
      <w:r>
        <w:t>Ms Jane Longhurst, Sandy Bay, TAS</w:t>
      </w:r>
    </w:p>
    <w:p w:rsidR="00B957B4" w:rsidRPr="001A26F4" w:rsidRDefault="00B957B4" w:rsidP="00B957B4">
      <w:pPr>
        <w:spacing w:after="0"/>
        <w:rPr>
          <w:b/>
          <w:lang w:eastAsia="en-US"/>
        </w:rPr>
      </w:pPr>
      <w:r w:rsidRPr="001A26F4">
        <w:rPr>
          <w:b/>
          <w:lang w:eastAsia="en-US"/>
        </w:rPr>
        <w:t>$4,565</w:t>
      </w:r>
    </w:p>
    <w:p w:rsidR="00B957B4" w:rsidRPr="001A26F4" w:rsidRDefault="00B957B4" w:rsidP="00B957B4">
      <w:pPr>
        <w:spacing w:after="0"/>
        <w:rPr>
          <w:b/>
          <w:lang w:eastAsia="en-US"/>
        </w:rPr>
      </w:pPr>
      <w:r w:rsidRPr="001A26F4">
        <w:rPr>
          <w:b/>
          <w:lang w:eastAsia="en-US"/>
        </w:rPr>
        <w:t>Performance Mentoring</w:t>
      </w:r>
    </w:p>
    <w:p w:rsidR="00B957B4" w:rsidRPr="001A26F4" w:rsidRDefault="00B957B4" w:rsidP="00B957B4">
      <w:pPr>
        <w:spacing w:after="160" w:line="259" w:lineRule="auto"/>
      </w:pPr>
      <w:r w:rsidRPr="001A26F4">
        <w:t xml:space="preserve">Funding will assist actor Jane Longhurst to undertake an artist in residence program with acclaimed theatre company </w:t>
      </w:r>
      <w:r w:rsidRPr="001A26F4">
        <w:rPr>
          <w:i/>
        </w:rPr>
        <w:t>Elevator Repair Service</w:t>
      </w:r>
      <w:r w:rsidRPr="001A26F4">
        <w:t xml:space="preserve"> in New York City. Jane's residency will be the beginning of the company’s next major creative development. Jane will be mentored by </w:t>
      </w:r>
      <w:r w:rsidRPr="001A26F4">
        <w:rPr>
          <w:i/>
        </w:rPr>
        <w:t>Elevator Repair Service’s</w:t>
      </w:r>
      <w:r w:rsidRPr="001A26F4">
        <w:t xml:space="preserve"> artistic director John Collins and company members. </w:t>
      </w:r>
    </w:p>
    <w:p w:rsidR="00B957B4" w:rsidRDefault="00B957B4" w:rsidP="00B957B4">
      <w:pPr>
        <w:pStyle w:val="Heading3"/>
      </w:pPr>
      <w:r>
        <w:t>Devonport Regional Gallery, Devonport, TAS</w:t>
      </w:r>
    </w:p>
    <w:p w:rsidR="00B957B4" w:rsidRPr="001A26F4" w:rsidRDefault="00B957B4" w:rsidP="00B957B4">
      <w:pPr>
        <w:spacing w:after="0"/>
        <w:rPr>
          <w:b/>
          <w:lang w:eastAsia="en-US"/>
        </w:rPr>
      </w:pPr>
      <w:r w:rsidRPr="001A26F4">
        <w:rPr>
          <w:b/>
          <w:lang w:eastAsia="en-US"/>
        </w:rPr>
        <w:t>$8,400</w:t>
      </w:r>
    </w:p>
    <w:p w:rsidR="00B957B4" w:rsidRPr="001A26F4" w:rsidRDefault="00B957B4" w:rsidP="00B957B4">
      <w:pPr>
        <w:spacing w:after="0"/>
        <w:rPr>
          <w:b/>
          <w:lang w:eastAsia="en-US"/>
        </w:rPr>
      </w:pPr>
      <w:r w:rsidRPr="001A26F4">
        <w:rPr>
          <w:b/>
          <w:lang w:eastAsia="en-US"/>
        </w:rPr>
        <w:t>Arts Mentorship Program</w:t>
      </w:r>
    </w:p>
    <w:p w:rsidR="00B957B4" w:rsidRPr="001A26F4" w:rsidRDefault="00B957B4" w:rsidP="00B957B4">
      <w:pPr>
        <w:spacing w:after="160" w:line="259" w:lineRule="auto"/>
      </w:pPr>
      <w:r w:rsidRPr="001A26F4">
        <w:t>The Devonport Regional Gallery’s</w:t>
      </w:r>
      <w:r w:rsidRPr="001A26F4">
        <w:rPr>
          <w:i/>
        </w:rPr>
        <w:t xml:space="preserve"> Arts Mentorship Program</w:t>
      </w:r>
      <w:r w:rsidRPr="001A26F4">
        <w:t xml:space="preserve"> will provide the opportunity for a young arts worker to gain experience in project and event management, programming, marketing and administration within an active arts organisation.</w:t>
      </w:r>
    </w:p>
    <w:p w:rsidR="00B957B4" w:rsidRDefault="00B957B4" w:rsidP="00B957B4">
      <w:pPr>
        <w:spacing w:after="160" w:line="259" w:lineRule="auto"/>
      </w:pPr>
      <w:r>
        <w:br w:type="page"/>
      </w:r>
    </w:p>
    <w:p w:rsidR="00B957B4" w:rsidRDefault="00B957B4" w:rsidP="00B957B4">
      <w:pPr>
        <w:pStyle w:val="Heading3"/>
      </w:pPr>
      <w:r>
        <w:lastRenderedPageBreak/>
        <w:t>Mr Christopher Coleman, Penna, TAS</w:t>
      </w:r>
    </w:p>
    <w:p w:rsidR="00B957B4" w:rsidRPr="001A26F4" w:rsidRDefault="00B957B4" w:rsidP="00B957B4">
      <w:pPr>
        <w:spacing w:after="0"/>
        <w:rPr>
          <w:b/>
          <w:lang w:eastAsia="en-US"/>
        </w:rPr>
      </w:pPr>
      <w:r w:rsidRPr="001A26F4">
        <w:rPr>
          <w:b/>
          <w:lang w:eastAsia="en-US"/>
        </w:rPr>
        <w:t>$2,400</w:t>
      </w:r>
    </w:p>
    <w:p w:rsidR="00B957B4" w:rsidRPr="001A26F4" w:rsidRDefault="00B957B4" w:rsidP="00B957B4">
      <w:pPr>
        <w:spacing w:after="0"/>
        <w:rPr>
          <w:b/>
          <w:lang w:eastAsia="en-US"/>
        </w:rPr>
      </w:pPr>
      <w:r w:rsidRPr="001A26F4">
        <w:rPr>
          <w:b/>
          <w:lang w:eastAsia="en-US"/>
        </w:rPr>
        <w:t>Pocket Watch</w:t>
      </w:r>
    </w:p>
    <w:p w:rsidR="00B957B4" w:rsidRDefault="00B957B4" w:rsidP="00B957B4">
      <w:pPr>
        <w:spacing w:after="160" w:line="259" w:lineRule="auto"/>
      </w:pPr>
      <w:r w:rsidRPr="001A26F4">
        <w:t xml:space="preserve">This grant will assist the creative development stage of </w:t>
      </w:r>
      <w:r w:rsidRPr="001A26F4">
        <w:rPr>
          <w:i/>
        </w:rPr>
        <w:t>Pocket Watch</w:t>
      </w:r>
      <w:r w:rsidRPr="001A26F4">
        <w:t xml:space="preserve">, a play conceived by Nathan Maynard, Denni Proctor and Christopher Coleman. The play will explore the ongoing complex dynamic between Indigenous and European settlers of Lutrawita (Tasmania). Through a series of intimate relationships across varying stages of colonisation up until the present day, script and song attempt to illuminate both sides of this story objectively, in particular the ownership of identity. </w:t>
      </w:r>
      <w:r w:rsidRPr="001A26F4">
        <w:rPr>
          <w:i/>
        </w:rPr>
        <w:t>Pocket Watch</w:t>
      </w:r>
      <w:r w:rsidRPr="001A26F4">
        <w:t xml:space="preserve"> seeks to play a part in reconciliation by providing a meeting place for the oppressed and the </w:t>
      </w:r>
      <w:r>
        <w:t>oppressor</w:t>
      </w:r>
      <w:r w:rsidRPr="001A26F4">
        <w:t xml:space="preserve">. </w:t>
      </w:r>
    </w:p>
    <w:p w:rsidR="00B957B4" w:rsidRDefault="00B957B4" w:rsidP="00B957B4">
      <w:pPr>
        <w:pStyle w:val="Heading3"/>
      </w:pPr>
      <w:r>
        <w:t>Mr David Patman, Boomer Bay, TAS</w:t>
      </w:r>
    </w:p>
    <w:p w:rsidR="00B957B4" w:rsidRPr="001A26F4" w:rsidRDefault="00B957B4" w:rsidP="00B957B4">
      <w:pPr>
        <w:spacing w:after="0"/>
        <w:rPr>
          <w:b/>
          <w:lang w:eastAsia="en-US"/>
        </w:rPr>
      </w:pPr>
      <w:r w:rsidRPr="001A26F4">
        <w:rPr>
          <w:b/>
          <w:lang w:eastAsia="en-US"/>
        </w:rPr>
        <w:t>$5,000</w:t>
      </w:r>
    </w:p>
    <w:p w:rsidR="00B957B4" w:rsidRPr="001A26F4" w:rsidRDefault="00B957B4" w:rsidP="00B957B4">
      <w:pPr>
        <w:spacing w:after="0"/>
        <w:rPr>
          <w:b/>
          <w:lang w:eastAsia="en-US"/>
        </w:rPr>
      </w:pPr>
      <w:r w:rsidRPr="001A26F4">
        <w:rPr>
          <w:b/>
          <w:lang w:eastAsia="en-US"/>
        </w:rPr>
        <w:t>The Lake</w:t>
      </w:r>
    </w:p>
    <w:p w:rsidR="00B957B4" w:rsidRPr="00BD4DD6" w:rsidRDefault="00B957B4" w:rsidP="00B957B4">
      <w:pPr>
        <w:spacing w:after="160" w:line="259" w:lineRule="auto"/>
      </w:pPr>
      <w:r w:rsidRPr="00BD4DD6">
        <w:t>David Patman will use funding for the creative development and presentation of a participatory art event at the site of the Lake Margaret power station on Tasmania's remote West Coast. The project will involve collaboration between artists David Patman, Michelle Boyde and Laura McCusker, architect Genevieve Murray and local artists and makers who will creatively re-use artefacts and features from the site to create a utopic art and design experience to stimulate ideas for what ‘could be’.</w:t>
      </w:r>
    </w:p>
    <w:p w:rsidR="00B957B4" w:rsidRDefault="00B957B4" w:rsidP="00B957B4">
      <w:pPr>
        <w:pStyle w:val="Heading3"/>
      </w:pPr>
      <w:r>
        <w:t>Ms Julie Waddington, Lower Snug, TAS</w:t>
      </w:r>
    </w:p>
    <w:p w:rsidR="00B957B4" w:rsidRPr="00BD4DD6" w:rsidRDefault="00B957B4" w:rsidP="00B957B4">
      <w:pPr>
        <w:spacing w:after="0"/>
        <w:rPr>
          <w:b/>
          <w:lang w:eastAsia="en-US"/>
        </w:rPr>
      </w:pPr>
      <w:r w:rsidRPr="00BD4DD6">
        <w:rPr>
          <w:b/>
          <w:lang w:eastAsia="en-US"/>
        </w:rPr>
        <w:t>$3,740</w:t>
      </w:r>
    </w:p>
    <w:p w:rsidR="00B957B4" w:rsidRPr="00BD4DD6" w:rsidRDefault="00B957B4" w:rsidP="00B957B4">
      <w:pPr>
        <w:spacing w:after="0"/>
        <w:rPr>
          <w:b/>
          <w:lang w:eastAsia="en-US"/>
        </w:rPr>
      </w:pPr>
      <w:r w:rsidRPr="00BD4DD6">
        <w:rPr>
          <w:b/>
          <w:lang w:eastAsia="en-US"/>
        </w:rPr>
        <w:t>MENTAL: the mother load</w:t>
      </w:r>
    </w:p>
    <w:p w:rsidR="00B957B4" w:rsidRPr="00BD4DD6" w:rsidRDefault="00B957B4" w:rsidP="00B957B4">
      <w:pPr>
        <w:spacing w:after="160" w:line="259" w:lineRule="auto"/>
      </w:pPr>
      <w:r w:rsidRPr="00BD4DD6">
        <w:t>This funding will enable performing arts creatives to engage artists who are mothers to explore and research the experience of mental load. Four core performing a</w:t>
      </w:r>
      <w:r>
        <w:t>rtists (Julie Wadington, Bryony </w:t>
      </w:r>
      <w:r w:rsidRPr="00BD4DD6">
        <w:t xml:space="preserve">Geeves, Mel King and Carrie McLean) will collaborate and lead investigation through a series of creative practice workshops and online interaction. Artist mothers from across Tasmania (and Australia) will be able to engage with the project and have creative input in a way that suits them without negatively adding to their mental load. </w:t>
      </w:r>
    </w:p>
    <w:p w:rsidR="00B957B4" w:rsidRDefault="00B957B4" w:rsidP="00B957B4">
      <w:pPr>
        <w:pStyle w:val="Heading3"/>
      </w:pPr>
      <w:r>
        <w:t>Stompin, Launceston, TAS</w:t>
      </w:r>
    </w:p>
    <w:p w:rsidR="00B957B4" w:rsidRPr="00BD4DD6" w:rsidRDefault="00B957B4" w:rsidP="00B957B4">
      <w:pPr>
        <w:spacing w:after="0"/>
        <w:rPr>
          <w:b/>
          <w:lang w:eastAsia="en-US"/>
        </w:rPr>
      </w:pPr>
      <w:r w:rsidRPr="00BD4DD6">
        <w:rPr>
          <w:b/>
          <w:lang w:eastAsia="en-US"/>
        </w:rPr>
        <w:t>$5,000</w:t>
      </w:r>
    </w:p>
    <w:p w:rsidR="00B957B4" w:rsidRPr="00BD4DD6" w:rsidRDefault="00B957B4" w:rsidP="00B957B4">
      <w:pPr>
        <w:spacing w:after="0"/>
        <w:rPr>
          <w:b/>
          <w:lang w:eastAsia="en-US"/>
        </w:rPr>
      </w:pPr>
      <w:r w:rsidRPr="00BD4DD6">
        <w:rPr>
          <w:b/>
          <w:lang w:eastAsia="en-US"/>
        </w:rPr>
        <w:t>Mirror Mirror – Stompin’s 2018 Major Show</w:t>
      </w:r>
    </w:p>
    <w:p w:rsidR="00B957B4" w:rsidRPr="00BD4DD6" w:rsidRDefault="00B957B4" w:rsidP="00B957B4">
      <w:pPr>
        <w:spacing w:after="160" w:line="259" w:lineRule="auto"/>
      </w:pPr>
      <w:r w:rsidRPr="00BD4DD6">
        <w:rPr>
          <w:i/>
        </w:rPr>
        <w:t>Mirror Mirror</w:t>
      </w:r>
      <w:r w:rsidRPr="00BD4DD6">
        <w:t xml:space="preserve"> will be Stompin’s 2018 major show, a new full length dance work to take place in Launceston, led by internationally renowned dance artist James Bachelor in collaboration with Stompin’s artistic director Caitlin Comerford. This work will explore the very real dilemma young people are facing as they endeavour to define their identity in a world filled with increasingly warped portrayals of beauty, wellbeing and success both on and offline.</w:t>
      </w:r>
    </w:p>
    <w:p w:rsidR="00B957B4" w:rsidRDefault="00B957B4" w:rsidP="00B957B4">
      <w:pPr>
        <w:spacing w:after="160" w:line="259" w:lineRule="auto"/>
        <w:rPr>
          <w:rFonts w:asciiTheme="majorHAnsi" w:eastAsiaTheme="majorEastAsia" w:hAnsiTheme="majorHAnsi" w:cstheme="majorBidi"/>
          <w:b/>
          <w:color w:val="07478C"/>
          <w:sz w:val="30"/>
          <w:szCs w:val="24"/>
          <w:lang w:eastAsia="en-US"/>
        </w:rPr>
      </w:pPr>
      <w:r>
        <w:br w:type="page"/>
      </w:r>
    </w:p>
    <w:p w:rsidR="00B957B4" w:rsidRDefault="00B957B4" w:rsidP="00B957B4">
      <w:pPr>
        <w:pStyle w:val="Heading3"/>
      </w:pPr>
      <w:r>
        <w:lastRenderedPageBreak/>
        <w:t>Ms Selena de Carvalho, Longley, TAS</w:t>
      </w:r>
    </w:p>
    <w:p w:rsidR="00B957B4" w:rsidRPr="00BD4DD6" w:rsidRDefault="00B957B4" w:rsidP="00B957B4">
      <w:pPr>
        <w:spacing w:after="0"/>
        <w:rPr>
          <w:b/>
          <w:lang w:eastAsia="en-US"/>
        </w:rPr>
      </w:pPr>
      <w:r w:rsidRPr="00BD4DD6">
        <w:rPr>
          <w:b/>
          <w:lang w:eastAsia="en-US"/>
        </w:rPr>
        <w:t>$5,000</w:t>
      </w:r>
    </w:p>
    <w:p w:rsidR="00B957B4" w:rsidRPr="00BD4DD6" w:rsidRDefault="00B957B4" w:rsidP="00B957B4">
      <w:pPr>
        <w:spacing w:after="0"/>
        <w:rPr>
          <w:b/>
          <w:lang w:eastAsia="en-US"/>
        </w:rPr>
      </w:pPr>
      <w:r w:rsidRPr="00BD4DD6">
        <w:rPr>
          <w:b/>
          <w:lang w:eastAsia="en-US"/>
        </w:rPr>
        <w:t>Beware of the imposters [the secret life of flowers]</w:t>
      </w:r>
    </w:p>
    <w:p w:rsidR="00B957B4" w:rsidRPr="00BD4DD6" w:rsidRDefault="00B957B4" w:rsidP="00B957B4">
      <w:pPr>
        <w:spacing w:after="160" w:line="259" w:lineRule="auto"/>
      </w:pPr>
      <w:r w:rsidRPr="00BD4DD6">
        <w:rPr>
          <w:i/>
        </w:rPr>
        <w:t>Beware of imposters [the secret life of flowers]</w:t>
      </w:r>
      <w:r w:rsidRPr="00BD4DD6">
        <w:t xml:space="preserve"> is a headphone based walking audio tour. This project responds to the predicament of an endling orchid, the very last of its species found </w:t>
      </w:r>
      <w:r>
        <w:t>in a rural cemetery in Tasmania</w:t>
      </w:r>
      <w:r w:rsidRPr="00BD4DD6">
        <w:t>. Rural cemeteries are often sites where endangered plants find refuge. This work will encourage empathy and contemplation for the more than human. This participatory audio experience will take audiences on a journey that translates this story.</w:t>
      </w:r>
    </w:p>
    <w:p w:rsidR="00B957B4" w:rsidRDefault="00B957B4" w:rsidP="00B957B4">
      <w:pPr>
        <w:pStyle w:val="Heading3"/>
      </w:pPr>
      <w:r>
        <w:t>The Unconformity Inc., Queenstown, TAS</w:t>
      </w:r>
    </w:p>
    <w:p w:rsidR="00B957B4" w:rsidRPr="00BD4DD6" w:rsidRDefault="00B957B4" w:rsidP="00B957B4">
      <w:pPr>
        <w:spacing w:after="0"/>
        <w:rPr>
          <w:b/>
          <w:lang w:eastAsia="en-US"/>
        </w:rPr>
      </w:pPr>
      <w:r w:rsidRPr="00BD4DD6">
        <w:rPr>
          <w:b/>
          <w:lang w:eastAsia="en-US"/>
        </w:rPr>
        <w:t>$9,400</w:t>
      </w:r>
    </w:p>
    <w:p w:rsidR="00B957B4" w:rsidRPr="00BD4DD6" w:rsidRDefault="00B957B4" w:rsidP="00B957B4">
      <w:pPr>
        <w:spacing w:after="0"/>
        <w:rPr>
          <w:b/>
          <w:lang w:eastAsia="en-US"/>
        </w:rPr>
      </w:pPr>
      <w:r w:rsidRPr="00BD4DD6">
        <w:rPr>
          <w:b/>
          <w:lang w:eastAsia="en-US"/>
        </w:rPr>
        <w:t>Thank You Ladies, and Goodbye</w:t>
      </w:r>
    </w:p>
    <w:p w:rsidR="00B957B4" w:rsidRPr="00BD4DD6" w:rsidRDefault="00B957B4" w:rsidP="00B957B4">
      <w:pPr>
        <w:spacing w:after="160" w:line="259" w:lineRule="auto"/>
      </w:pPr>
      <w:r w:rsidRPr="00BD4DD6">
        <w:t xml:space="preserve">Funding will support The Unconformity Inc. to present a new site-specific performance work, </w:t>
      </w:r>
      <w:r w:rsidRPr="00BD4DD6">
        <w:rPr>
          <w:i/>
        </w:rPr>
        <w:t>Thank</w:t>
      </w:r>
      <w:r w:rsidRPr="00BD4DD6">
        <w:t> </w:t>
      </w:r>
      <w:r w:rsidRPr="00BD4DD6">
        <w:rPr>
          <w:i/>
        </w:rPr>
        <w:t>You, Ladies, and Goodbye</w:t>
      </w:r>
      <w:r w:rsidRPr="00BD4DD6">
        <w:t xml:space="preserve"> on the West Coast Wilderness Railway between Queenstown and Lynchford during The </w:t>
      </w:r>
      <w:r>
        <w:t>Unconformity F</w:t>
      </w:r>
      <w:r w:rsidRPr="00BD4DD6">
        <w:t>estival in 2018.</w:t>
      </w:r>
    </w:p>
    <w:p w:rsidR="00B957B4" w:rsidRDefault="00B957B4" w:rsidP="00B957B4">
      <w:pPr>
        <w:pStyle w:val="Heading3"/>
      </w:pPr>
      <w:r>
        <w:t>Blue Cow Theatre Inc., North Hobart, TAS</w:t>
      </w:r>
    </w:p>
    <w:p w:rsidR="00B957B4" w:rsidRPr="00BD4DD6" w:rsidRDefault="00B957B4" w:rsidP="00B957B4">
      <w:pPr>
        <w:spacing w:after="0"/>
        <w:rPr>
          <w:b/>
          <w:lang w:eastAsia="en-US"/>
        </w:rPr>
      </w:pPr>
      <w:r w:rsidRPr="00BD4DD6">
        <w:rPr>
          <w:b/>
          <w:lang w:eastAsia="en-US"/>
        </w:rPr>
        <w:t>$7,200</w:t>
      </w:r>
    </w:p>
    <w:p w:rsidR="00B957B4" w:rsidRPr="00BD4DD6" w:rsidRDefault="00B957B4" w:rsidP="00B957B4">
      <w:pPr>
        <w:spacing w:after="0"/>
        <w:rPr>
          <w:b/>
          <w:lang w:eastAsia="en-US"/>
        </w:rPr>
      </w:pPr>
      <w:r w:rsidRPr="00BD4DD6">
        <w:rPr>
          <w:b/>
          <w:lang w:eastAsia="en-US"/>
        </w:rPr>
        <w:t>Development of Pink Thylacines</w:t>
      </w:r>
    </w:p>
    <w:p w:rsidR="00B957B4" w:rsidRPr="00BD4DD6" w:rsidRDefault="00B957B4" w:rsidP="00B957B4">
      <w:pPr>
        <w:spacing w:after="160" w:line="259" w:lineRule="auto"/>
      </w:pPr>
      <w:r w:rsidRPr="00BD4DD6">
        <w:t xml:space="preserve">Blue Cow Theatre Inc. is developing a new verbatim theatre work, </w:t>
      </w:r>
      <w:r w:rsidRPr="00BD4DD6">
        <w:rPr>
          <w:i/>
        </w:rPr>
        <w:t>Pink Thylacines</w:t>
      </w:r>
      <w:r w:rsidRPr="00BD4DD6">
        <w:t>, to be produced in October 2018 to mark the 20th anniversary of the mass arrests in Salamanca Place of gay and lesbian activists. The grant funds will be used to conduct creative development on the script.</w:t>
      </w:r>
    </w:p>
    <w:p w:rsidR="00B957B4" w:rsidRDefault="00B957B4" w:rsidP="00B957B4">
      <w:pPr>
        <w:pStyle w:val="Heading2"/>
      </w:pPr>
      <w:r>
        <w:t>VICTORIA</w:t>
      </w:r>
    </w:p>
    <w:p w:rsidR="00B957B4" w:rsidRDefault="00B957B4" w:rsidP="00B957B4">
      <w:pPr>
        <w:pStyle w:val="Heading3"/>
      </w:pPr>
      <w:r>
        <w:t>Awaken Dance Theatre Company, Shepparton, VIC</w:t>
      </w:r>
    </w:p>
    <w:p w:rsidR="00B957B4" w:rsidRPr="00BD4DD6" w:rsidRDefault="00B957B4" w:rsidP="00B957B4">
      <w:pPr>
        <w:spacing w:after="0"/>
        <w:rPr>
          <w:b/>
          <w:lang w:eastAsia="en-US"/>
        </w:rPr>
      </w:pPr>
      <w:r w:rsidRPr="00BD4DD6">
        <w:rPr>
          <w:b/>
          <w:lang w:eastAsia="en-US"/>
        </w:rPr>
        <w:t>$10,500</w:t>
      </w:r>
    </w:p>
    <w:p w:rsidR="00B957B4" w:rsidRPr="00BD4DD6" w:rsidRDefault="00B957B4" w:rsidP="00B957B4">
      <w:pPr>
        <w:spacing w:after="0"/>
        <w:rPr>
          <w:b/>
          <w:lang w:eastAsia="en-US"/>
        </w:rPr>
      </w:pPr>
      <w:r w:rsidRPr="00BD4DD6">
        <w:rPr>
          <w:b/>
          <w:lang w:eastAsia="en-US"/>
        </w:rPr>
        <w:t>Voyage</w:t>
      </w:r>
    </w:p>
    <w:p w:rsidR="00B957B4" w:rsidRPr="00BD4DD6" w:rsidRDefault="00B957B4" w:rsidP="00B957B4">
      <w:pPr>
        <w:spacing w:after="160" w:line="259" w:lineRule="auto"/>
      </w:pPr>
      <w:r w:rsidRPr="00BD4DD6">
        <w:rPr>
          <w:i/>
        </w:rPr>
        <w:t>Voyage</w:t>
      </w:r>
      <w:r w:rsidRPr="00BD4DD6">
        <w:t xml:space="preserve"> will be an original dance theatre work created in regional Victoria by Awaken Dance Theatre Company as a collaboration between dancers (aged 12-30) and creative director Kyla McGregor. The intentions are to perform at the SheppARTon Festival in 2018 and to engage young and upcoming artists in the areas of dance, sound design, music composition, costume design and the steering committee. The piece will explore ideas about journeys, including personal stories, and movement potential will be developed through workshops and exploration activities. This is a newly formed dance theatre group including various socioeconomic and multicultural backgrounds.</w:t>
      </w:r>
    </w:p>
    <w:p w:rsidR="00B957B4" w:rsidRDefault="00B957B4" w:rsidP="00B957B4">
      <w:pPr>
        <w:pStyle w:val="Heading3"/>
      </w:pPr>
      <w:r>
        <w:t>Ms Pam Southerington, Linton, VIC</w:t>
      </w:r>
    </w:p>
    <w:p w:rsidR="00B957B4" w:rsidRPr="00454D42" w:rsidRDefault="00B957B4" w:rsidP="00B957B4">
      <w:pPr>
        <w:spacing w:after="0"/>
        <w:rPr>
          <w:b/>
          <w:lang w:eastAsia="en-US"/>
        </w:rPr>
      </w:pPr>
      <w:r w:rsidRPr="00454D42">
        <w:rPr>
          <w:b/>
          <w:lang w:eastAsia="en-US"/>
        </w:rPr>
        <w:t>$15,000</w:t>
      </w:r>
    </w:p>
    <w:p w:rsidR="00B957B4" w:rsidRPr="00454D42" w:rsidRDefault="00B957B4" w:rsidP="00B957B4">
      <w:pPr>
        <w:spacing w:after="0"/>
        <w:rPr>
          <w:b/>
          <w:lang w:eastAsia="en-US"/>
        </w:rPr>
      </w:pPr>
      <w:r w:rsidRPr="00454D42">
        <w:rPr>
          <w:b/>
          <w:lang w:eastAsia="en-US"/>
        </w:rPr>
        <w:t>LOLA (Linton on Literary Arts)</w:t>
      </w:r>
    </w:p>
    <w:p w:rsidR="00B957B4" w:rsidRPr="00454D42" w:rsidRDefault="00B957B4" w:rsidP="00B957B4">
      <w:pPr>
        <w:spacing w:after="160" w:line="259" w:lineRule="auto"/>
      </w:pPr>
      <w:r w:rsidRPr="00454D42">
        <w:rPr>
          <w:i/>
        </w:rPr>
        <w:t>LOLA (Linton on Literary Arts)</w:t>
      </w:r>
      <w:r w:rsidRPr="00454D42">
        <w:t xml:space="preserve"> will be a multi-arts storytelling development project that will tell the story of past and present Linton.  </w:t>
      </w:r>
      <w:r w:rsidRPr="00454D42">
        <w:rPr>
          <w:i/>
        </w:rPr>
        <w:t>LOLA</w:t>
      </w:r>
      <w:r w:rsidRPr="00454D42">
        <w:t>'s diverse opportunities to connect and share stories will bring together tree-changers and long-term residents, town folks and farmers within the district and beyond. This project will culminate in a vibrant celebratory event of storytelling that will put Linton on the map and revitalise its main street.</w:t>
      </w:r>
    </w:p>
    <w:p w:rsidR="00B957B4" w:rsidRDefault="00B957B4" w:rsidP="00B957B4">
      <w:pPr>
        <w:spacing w:after="160" w:line="259" w:lineRule="auto"/>
      </w:pPr>
      <w:r>
        <w:br w:type="page"/>
      </w:r>
    </w:p>
    <w:p w:rsidR="00B957B4" w:rsidRDefault="00B957B4" w:rsidP="00B957B4">
      <w:pPr>
        <w:pStyle w:val="Heading3"/>
      </w:pPr>
      <w:r>
        <w:lastRenderedPageBreak/>
        <w:t>Art Is…Festival, Horsham, VIC</w:t>
      </w:r>
    </w:p>
    <w:p w:rsidR="00B957B4" w:rsidRPr="00454D42" w:rsidRDefault="00B957B4" w:rsidP="00B957B4">
      <w:pPr>
        <w:spacing w:after="0"/>
        <w:rPr>
          <w:b/>
          <w:lang w:eastAsia="en-US"/>
        </w:rPr>
      </w:pPr>
      <w:r w:rsidRPr="00454D42">
        <w:rPr>
          <w:b/>
          <w:lang w:eastAsia="en-US"/>
        </w:rPr>
        <w:t>$15,000</w:t>
      </w:r>
    </w:p>
    <w:p w:rsidR="00B957B4" w:rsidRPr="00454D42" w:rsidRDefault="00B957B4" w:rsidP="00B957B4">
      <w:pPr>
        <w:spacing w:after="0"/>
        <w:rPr>
          <w:b/>
          <w:lang w:eastAsia="en-US"/>
        </w:rPr>
      </w:pPr>
      <w:r w:rsidRPr="00454D42">
        <w:rPr>
          <w:b/>
          <w:lang w:eastAsia="en-US"/>
        </w:rPr>
        <w:t>Festoon</w:t>
      </w:r>
      <w:bookmarkStart w:id="1" w:name="_GoBack"/>
      <w:bookmarkEnd w:id="1"/>
    </w:p>
    <w:p w:rsidR="00B957B4" w:rsidRPr="00454D42" w:rsidRDefault="00B957B4" w:rsidP="00B957B4">
      <w:pPr>
        <w:spacing w:after="160" w:line="259" w:lineRule="auto"/>
      </w:pPr>
      <w:r w:rsidRPr="00454D42">
        <w:rPr>
          <w:i/>
        </w:rPr>
        <w:t>Festoon</w:t>
      </w:r>
      <w:r w:rsidRPr="00454D42">
        <w:t xml:space="preserve"> will transform the Horsham Town Hall creating a large scale installation with community, the likes of which has never been seen. Community groups, schools and organisations will work together to achieve an installation spectacular during the 2018 </w:t>
      </w:r>
      <w:r w:rsidRPr="00454D42">
        <w:rPr>
          <w:i/>
        </w:rPr>
        <w:t>Art is...Festival</w:t>
      </w:r>
      <w:r w:rsidRPr="00454D42">
        <w:t>. Established artists working with community will re-imagine Horsham Town Hall's interior in captivating and unexpected ways. The Town Hall will awaken past glories with a new and thoughtful take on traditional transformative decoration. The foyer will be enlivened with monumental installations showcasing the different corners of our community: the nuance of our varied identities, enriching the nature of the extensive collaboration.</w:t>
      </w:r>
    </w:p>
    <w:p w:rsidR="00B957B4" w:rsidRDefault="00B957B4" w:rsidP="00B957B4">
      <w:pPr>
        <w:pStyle w:val="Heading3"/>
      </w:pPr>
      <w:r>
        <w:t>Lake Bolac Eel Festival Inc., Lake Bolac, VIC</w:t>
      </w:r>
    </w:p>
    <w:p w:rsidR="00B957B4" w:rsidRPr="00454D42" w:rsidRDefault="00B957B4" w:rsidP="00B957B4">
      <w:pPr>
        <w:spacing w:after="0"/>
        <w:rPr>
          <w:b/>
          <w:lang w:eastAsia="en-US"/>
        </w:rPr>
      </w:pPr>
      <w:r w:rsidRPr="00454D42">
        <w:rPr>
          <w:b/>
          <w:lang w:eastAsia="en-US"/>
        </w:rPr>
        <w:t>$15,000</w:t>
      </w:r>
    </w:p>
    <w:p w:rsidR="00B957B4" w:rsidRPr="00454D42" w:rsidRDefault="00B957B4" w:rsidP="00B957B4">
      <w:pPr>
        <w:spacing w:after="0"/>
        <w:rPr>
          <w:b/>
          <w:lang w:eastAsia="en-US"/>
        </w:rPr>
      </w:pPr>
      <w:r w:rsidRPr="00454D42">
        <w:rPr>
          <w:b/>
          <w:lang w:eastAsia="en-US"/>
        </w:rPr>
        <w:t>Illuminating Culture and Country</w:t>
      </w:r>
    </w:p>
    <w:p w:rsidR="00B957B4" w:rsidRPr="00454D42" w:rsidRDefault="00B957B4" w:rsidP="00B957B4">
      <w:pPr>
        <w:spacing w:after="160" w:line="259" w:lineRule="auto"/>
      </w:pPr>
      <w:r w:rsidRPr="00454D42">
        <w:t xml:space="preserve">Two large, robust, illuminated sculptures of iconic animals and birds of the Victorian Volcanic Plains, and a large, suspended, illuminated Kuyang (short-finned eel) will be created by Natimuk artist Dave Jones for the 2018 </w:t>
      </w:r>
      <w:r w:rsidRPr="00454D42">
        <w:rPr>
          <w:i/>
        </w:rPr>
        <w:t>Lake Bolac Eel Festival</w:t>
      </w:r>
      <w:r w:rsidRPr="00454D42">
        <w:t>. Indigenous community members will provide cultural guidance on design and construction. The sculptures will be brought to life at the Festival with music, dance and story-telling exploring the festival theme of ‘Care for Country, Care for Culture, Care for Community’. A youth orchestra and community choir will join Indigenous dancers to lead this ceremony welcoming the sculptures to Country.</w:t>
      </w:r>
    </w:p>
    <w:p w:rsidR="00B957B4" w:rsidRDefault="00B957B4" w:rsidP="00B957B4">
      <w:pPr>
        <w:pStyle w:val="Heading3"/>
      </w:pPr>
      <w:r>
        <w:t>Ms Joanne Watt, Darnum, VIC</w:t>
      </w:r>
    </w:p>
    <w:p w:rsidR="00B957B4" w:rsidRPr="00454D42" w:rsidRDefault="00B957B4" w:rsidP="00B957B4">
      <w:pPr>
        <w:spacing w:after="0"/>
        <w:rPr>
          <w:b/>
          <w:lang w:eastAsia="en-US"/>
        </w:rPr>
      </w:pPr>
      <w:r w:rsidRPr="00454D42">
        <w:rPr>
          <w:b/>
          <w:lang w:eastAsia="en-US"/>
        </w:rPr>
        <w:t>$15,000</w:t>
      </w:r>
    </w:p>
    <w:p w:rsidR="00B957B4" w:rsidRPr="00454D42" w:rsidRDefault="00B957B4" w:rsidP="00B957B4">
      <w:pPr>
        <w:spacing w:after="0"/>
        <w:rPr>
          <w:b/>
          <w:lang w:eastAsia="en-US"/>
        </w:rPr>
      </w:pPr>
      <w:r w:rsidRPr="00454D42">
        <w:rPr>
          <w:b/>
          <w:lang w:eastAsia="en-US"/>
        </w:rPr>
        <w:t>Theatrecraft Youth Unlimited – The Places You’ll Go</w:t>
      </w:r>
    </w:p>
    <w:p w:rsidR="00B957B4" w:rsidRPr="00454D42" w:rsidRDefault="00B957B4" w:rsidP="00B957B4">
      <w:pPr>
        <w:spacing w:after="160" w:line="259" w:lineRule="auto"/>
      </w:pPr>
      <w:r w:rsidRPr="00454D42">
        <w:t>This project will challenge regional theatre directors and young actors through residential intensive drama projects in Gippsland and Bendigo. Preparing and presenting new works by young Australian emerging playwrights, Didem Caia and Steph Clark. There will be changes to creative team and cast, with core people as constant throughout. Participants will be exposed to diversity in directorial style, interpretation, cast and venues and the project extends the directors' and performers' experiences and skills.</w:t>
      </w:r>
    </w:p>
    <w:p w:rsidR="00B957B4" w:rsidRDefault="00B957B4" w:rsidP="00B957B4">
      <w:pPr>
        <w:pStyle w:val="Heading3"/>
      </w:pPr>
      <w:r>
        <w:t>Punctum Inc., Castlemaine, VIC</w:t>
      </w:r>
    </w:p>
    <w:p w:rsidR="00B957B4" w:rsidRPr="00454D42" w:rsidRDefault="00B957B4" w:rsidP="00B957B4">
      <w:pPr>
        <w:spacing w:after="0"/>
        <w:rPr>
          <w:b/>
          <w:lang w:eastAsia="en-US"/>
        </w:rPr>
      </w:pPr>
      <w:r w:rsidRPr="00454D42">
        <w:rPr>
          <w:b/>
          <w:lang w:eastAsia="en-US"/>
        </w:rPr>
        <w:t>$15,000</w:t>
      </w:r>
    </w:p>
    <w:p w:rsidR="00B957B4" w:rsidRPr="00454D42" w:rsidRDefault="00B957B4" w:rsidP="00B957B4">
      <w:pPr>
        <w:spacing w:after="0"/>
        <w:rPr>
          <w:b/>
          <w:lang w:eastAsia="en-US"/>
        </w:rPr>
      </w:pPr>
      <w:r w:rsidRPr="00454D42">
        <w:rPr>
          <w:b/>
          <w:lang w:eastAsia="en-US"/>
        </w:rPr>
        <w:t>Nomadic Public Cooling House</w:t>
      </w:r>
    </w:p>
    <w:p w:rsidR="00B957B4" w:rsidRPr="00454D42" w:rsidRDefault="00B957B4" w:rsidP="00B957B4">
      <w:pPr>
        <w:spacing w:after="160" w:line="259" w:lineRule="auto"/>
      </w:pPr>
      <w:r w:rsidRPr="00454D42">
        <w:t>The</w:t>
      </w:r>
      <w:r w:rsidRPr="00454D42">
        <w:rPr>
          <w:i/>
        </w:rPr>
        <w:t xml:space="preserve"> Nomadic Public Cooling House</w:t>
      </w:r>
      <w:r w:rsidRPr="00454D42">
        <w:t xml:space="preserve"> will be part art house, part bath house. In times of global warming, the Cooling House proposes an artistic, architectural, and cross-cultural gathering place for public cooling as a response. Placed in Castlemaine Botanical Gardens, attendants will invite the public in to beat the heat in a contemporary interpretation of nomadic desert architecture which combines ingenious cooling system and flat pack design, with re-purposed materials and rig strapping. Terracotta water pools, recorded stories of culturally diverse connections to water and traditional bathing practices, soundscapes, live talks, and performance will fill the ‘House’ and await the public.</w:t>
      </w:r>
    </w:p>
    <w:p w:rsidR="00B957B4" w:rsidRDefault="00B957B4" w:rsidP="00B957B4">
      <w:pPr>
        <w:pStyle w:val="Heading3"/>
      </w:pPr>
      <w:r>
        <w:lastRenderedPageBreak/>
        <w:t>The Village Festival of New Performance, Fryerstown, VIC</w:t>
      </w:r>
    </w:p>
    <w:p w:rsidR="00B957B4" w:rsidRPr="00A1043F" w:rsidRDefault="00B957B4" w:rsidP="00B957B4">
      <w:pPr>
        <w:spacing w:after="0"/>
        <w:rPr>
          <w:b/>
          <w:lang w:eastAsia="en-US"/>
        </w:rPr>
      </w:pPr>
      <w:r w:rsidRPr="00A1043F">
        <w:rPr>
          <w:b/>
          <w:lang w:eastAsia="en-US"/>
        </w:rPr>
        <w:t>$15,000</w:t>
      </w:r>
    </w:p>
    <w:p w:rsidR="00B957B4" w:rsidRPr="00A1043F" w:rsidRDefault="00B957B4" w:rsidP="00B957B4">
      <w:pPr>
        <w:spacing w:after="0"/>
        <w:rPr>
          <w:b/>
          <w:lang w:eastAsia="en-US"/>
        </w:rPr>
      </w:pPr>
      <w:r w:rsidRPr="00A1043F">
        <w:rPr>
          <w:b/>
          <w:lang w:eastAsia="en-US"/>
        </w:rPr>
        <w:t>Iron Horse Drive-In</w:t>
      </w:r>
    </w:p>
    <w:p w:rsidR="00B957B4" w:rsidRPr="00A1043F" w:rsidRDefault="00B957B4" w:rsidP="00B957B4">
      <w:pPr>
        <w:spacing w:after="160" w:line="259" w:lineRule="auto"/>
      </w:pPr>
      <w:r w:rsidRPr="00A1043F">
        <w:t xml:space="preserve">Following a creative development process in 2017, The Village will present </w:t>
      </w:r>
      <w:r w:rsidRPr="00A1043F">
        <w:rPr>
          <w:i/>
        </w:rPr>
        <w:t>Iron Horse Drive-In</w:t>
      </w:r>
      <w:r w:rsidRPr="00A1043F">
        <w:t xml:space="preserve">, A Ritual in Fire, Light and Sound, to be presented at the Newstead Racecourse as the pinnacle event of the 2018 </w:t>
      </w:r>
      <w:r w:rsidRPr="00A1043F">
        <w:rPr>
          <w:i/>
        </w:rPr>
        <w:t>Village Winter Festival</w:t>
      </w:r>
      <w:r w:rsidRPr="00A1043F">
        <w:t>. The arena spectacular performance will incorporate fire art, pyrotechnics, archery, sculpture, music, and choreographed hot rod cars and machinery. Community members can watch standing (or seated) at the edge of the arena, or otherwise from their cars parked around the perimeter. The soundtrack will be broadcast, via community radio, through the cars' sound systems.</w:t>
      </w:r>
    </w:p>
    <w:p w:rsidR="00B957B4" w:rsidRDefault="00B957B4" w:rsidP="00B957B4">
      <w:pPr>
        <w:pStyle w:val="Heading2"/>
      </w:pPr>
      <w:r>
        <w:t>WESTERN AUSTRALIA</w:t>
      </w:r>
    </w:p>
    <w:p w:rsidR="00B957B4" w:rsidRDefault="00B957B4" w:rsidP="00B957B4">
      <w:pPr>
        <w:pStyle w:val="Heading3"/>
      </w:pPr>
      <w:r>
        <w:t>Artgold, Kalgoorlie, WA</w:t>
      </w:r>
    </w:p>
    <w:p w:rsidR="00B957B4" w:rsidRPr="00A1043F" w:rsidRDefault="00B957B4" w:rsidP="00B957B4">
      <w:pPr>
        <w:spacing w:after="0"/>
        <w:rPr>
          <w:b/>
          <w:lang w:eastAsia="en-US"/>
        </w:rPr>
      </w:pPr>
      <w:r w:rsidRPr="00A1043F">
        <w:rPr>
          <w:b/>
          <w:lang w:eastAsia="en-US"/>
        </w:rPr>
        <w:t>$24,000</w:t>
      </w:r>
    </w:p>
    <w:p w:rsidR="00B957B4" w:rsidRPr="00A1043F" w:rsidRDefault="00B957B4" w:rsidP="00B957B4">
      <w:pPr>
        <w:spacing w:after="0"/>
        <w:rPr>
          <w:b/>
          <w:lang w:eastAsia="en-US"/>
        </w:rPr>
      </w:pPr>
      <w:r w:rsidRPr="00A1043F">
        <w:rPr>
          <w:b/>
          <w:lang w:eastAsia="en-US"/>
        </w:rPr>
        <w:t>Heartwalk 2018: Art in the heart of the Kalgoorlie CBD</w:t>
      </w:r>
    </w:p>
    <w:p w:rsidR="00B957B4" w:rsidRPr="00A1043F" w:rsidRDefault="00B957B4" w:rsidP="00B957B4">
      <w:pPr>
        <w:spacing w:after="160" w:line="259" w:lineRule="auto"/>
      </w:pPr>
      <w:r w:rsidRPr="00A1043F">
        <w:rPr>
          <w:i/>
        </w:rPr>
        <w:t>Heartwalk</w:t>
      </w:r>
      <w:r w:rsidRPr="00A1043F">
        <w:t xml:space="preserve"> is a week-long mural festival in the heart of the Kalgoorlie-Boulder community, engaging local, visiting and Indigenous professional artists to transform blank walls and empty shop windows into works of public art. </w:t>
      </w:r>
      <w:r w:rsidRPr="00A1043F">
        <w:rPr>
          <w:i/>
        </w:rPr>
        <w:t>Heartwalk</w:t>
      </w:r>
      <w:r w:rsidRPr="00A1043F">
        <w:t xml:space="preserve"> </w:t>
      </w:r>
      <w:r w:rsidRPr="00A1043F">
        <w:rPr>
          <w:i/>
        </w:rPr>
        <w:t>2018</w:t>
      </w:r>
      <w:r w:rsidRPr="00A1043F">
        <w:t xml:space="preserve"> will run from 30th April - 5th May 2018, transforming the struggling CBD into a vibrant arts and cultural precinct. Festivities will include workshops, an artist Q&amp;A night, a community colour-in mural, free walking tours, and a ticketed finale celebration in a reactivated urban space.</w:t>
      </w:r>
    </w:p>
    <w:p w:rsidR="00B957B4" w:rsidRDefault="00B957B4" w:rsidP="00B957B4">
      <w:pPr>
        <w:pStyle w:val="Heading3"/>
      </w:pPr>
      <w:r>
        <w:t>Marrugeku, Broome, WA</w:t>
      </w:r>
    </w:p>
    <w:p w:rsidR="00B957B4" w:rsidRPr="00A1043F" w:rsidRDefault="00B957B4" w:rsidP="00B957B4">
      <w:pPr>
        <w:spacing w:after="0"/>
        <w:rPr>
          <w:b/>
          <w:lang w:eastAsia="en-US"/>
        </w:rPr>
      </w:pPr>
      <w:r w:rsidRPr="00A1043F">
        <w:rPr>
          <w:b/>
          <w:lang w:eastAsia="en-US"/>
        </w:rPr>
        <w:t>$21,113</w:t>
      </w:r>
    </w:p>
    <w:p w:rsidR="00B957B4" w:rsidRPr="00A1043F" w:rsidRDefault="00B957B4" w:rsidP="00B957B4">
      <w:pPr>
        <w:spacing w:after="0"/>
        <w:rPr>
          <w:b/>
          <w:lang w:eastAsia="en-US"/>
        </w:rPr>
      </w:pPr>
      <w:r w:rsidRPr="00A1043F">
        <w:rPr>
          <w:b/>
          <w:lang w:eastAsia="en-US"/>
        </w:rPr>
        <w:t>Ngarlimbah</w:t>
      </w:r>
    </w:p>
    <w:p w:rsidR="00B957B4" w:rsidRPr="00A1043F" w:rsidRDefault="00B957B4" w:rsidP="00B957B4">
      <w:pPr>
        <w:spacing w:after="160" w:line="259" w:lineRule="auto"/>
      </w:pPr>
      <w:r w:rsidRPr="00A1043F">
        <w:rPr>
          <w:i/>
        </w:rPr>
        <w:t>Ngarlimbah</w:t>
      </w:r>
      <w:r w:rsidRPr="00A1043F">
        <w:t xml:space="preserve"> (You are as much a part of me as I am of you) is a spoken word, dance and animated video work conceived by Walmajarri/Nyikina painter and poet, Edwin Lee Mulligan and created in collaboration with award-winning new media artist Sohan Ariel Hayes. </w:t>
      </w:r>
      <w:r w:rsidRPr="00A1043F">
        <w:rPr>
          <w:i/>
        </w:rPr>
        <w:t>Ngarlimbah</w:t>
      </w:r>
      <w:r w:rsidRPr="00A1043F">
        <w:t xml:space="preserve"> is the essence of reciprocity, expressing the interconnected nature of human, spirit and environmental realms. </w:t>
      </w:r>
      <w:r w:rsidRPr="00A1043F">
        <w:rPr>
          <w:i/>
        </w:rPr>
        <w:t>Ngarlimbah</w:t>
      </w:r>
      <w:r w:rsidRPr="00A1043F">
        <w:t xml:space="preserve"> is also about Indigenous cultural reciprocity that embodies notions of reconciliation. This funding will support the final rehearsal, animation and design development of </w:t>
      </w:r>
      <w:r w:rsidRPr="00A1043F">
        <w:rPr>
          <w:i/>
        </w:rPr>
        <w:t>Ngarlimbah</w:t>
      </w:r>
      <w:r w:rsidRPr="00A1043F">
        <w:t xml:space="preserve"> and presentation of the world-premiere in Perth and Broome.</w:t>
      </w:r>
    </w:p>
    <w:p w:rsidR="00B957B4" w:rsidRDefault="00B957B4" w:rsidP="00B957B4">
      <w:pPr>
        <w:pStyle w:val="Heading3"/>
      </w:pPr>
      <w:r>
        <w:t>Southern Forest Arts, Northcliffe, WA</w:t>
      </w:r>
    </w:p>
    <w:p w:rsidR="00B957B4" w:rsidRPr="00D275D1" w:rsidRDefault="00B957B4" w:rsidP="00B957B4">
      <w:pPr>
        <w:spacing w:after="0"/>
        <w:rPr>
          <w:b/>
          <w:lang w:eastAsia="en-US"/>
        </w:rPr>
      </w:pPr>
      <w:r w:rsidRPr="00D275D1">
        <w:rPr>
          <w:b/>
          <w:lang w:eastAsia="en-US"/>
        </w:rPr>
        <w:t>$30,000</w:t>
      </w:r>
    </w:p>
    <w:p w:rsidR="00B957B4" w:rsidRPr="00D275D1" w:rsidRDefault="00B957B4" w:rsidP="00B957B4">
      <w:pPr>
        <w:spacing w:after="0"/>
        <w:rPr>
          <w:b/>
          <w:lang w:eastAsia="en-US"/>
        </w:rPr>
      </w:pPr>
      <w:r w:rsidRPr="00D275D1">
        <w:rPr>
          <w:b/>
          <w:lang w:eastAsia="en-US"/>
        </w:rPr>
        <w:t>Connecting the Creative Grid</w:t>
      </w:r>
    </w:p>
    <w:p w:rsidR="00B957B4" w:rsidRPr="00DD0D36" w:rsidRDefault="00B957B4" w:rsidP="00B957B4">
      <w:pPr>
        <w:spacing w:after="160" w:line="259" w:lineRule="auto"/>
      </w:pPr>
      <w:r w:rsidRPr="00DD0D36">
        <w:rPr>
          <w:i/>
        </w:rPr>
        <w:t>Connecting to the Creative Grid</w:t>
      </w:r>
      <w:r w:rsidRPr="00DD0D36">
        <w:t xml:space="preserve"> is the pilot project of an unprecedented collaboration between forty WA regional arts organisations, eight Peak Arts service organisations and one industry advocacy body to build capacity across the regional visual arts sector. The project focuses upon the development of diverse, inclusive and expanded audiences for artists, arts-workers and organisations and active engagement of communities. The project enhances social, cultural and economic vibrancy in regional communities by increasing choice and availability of arts and cultural activity, industry networking and professional development. This funding will support 70 mentorships within the overall project.</w:t>
      </w:r>
    </w:p>
    <w:p w:rsidR="00B957B4" w:rsidRDefault="00B957B4" w:rsidP="00B957B4">
      <w:pPr>
        <w:pStyle w:val="Heading3"/>
      </w:pPr>
      <w:r>
        <w:lastRenderedPageBreak/>
        <w:t>Shire of East Pilbara, Newman, WA</w:t>
      </w:r>
    </w:p>
    <w:p w:rsidR="00B957B4" w:rsidRPr="00DD0D36" w:rsidRDefault="00B957B4" w:rsidP="00B957B4">
      <w:pPr>
        <w:spacing w:after="0"/>
        <w:rPr>
          <w:b/>
          <w:lang w:eastAsia="en-US"/>
        </w:rPr>
      </w:pPr>
      <w:r w:rsidRPr="00DD0D36">
        <w:rPr>
          <w:b/>
          <w:lang w:eastAsia="en-US"/>
        </w:rPr>
        <w:t>$11,250</w:t>
      </w:r>
    </w:p>
    <w:p w:rsidR="00B957B4" w:rsidRPr="00DD0D36" w:rsidRDefault="00B957B4" w:rsidP="00B957B4">
      <w:pPr>
        <w:spacing w:after="0"/>
        <w:rPr>
          <w:b/>
          <w:lang w:eastAsia="en-US"/>
        </w:rPr>
      </w:pPr>
      <w:r w:rsidRPr="00DD0D36">
        <w:rPr>
          <w:b/>
          <w:lang w:eastAsia="en-US"/>
        </w:rPr>
        <w:t>New Arts and Culture Programming for the East Pilbara Community</w:t>
      </w:r>
    </w:p>
    <w:p w:rsidR="00B957B4" w:rsidRPr="00DD0D36" w:rsidRDefault="00B957B4" w:rsidP="00B957B4">
      <w:pPr>
        <w:spacing w:after="160" w:line="259" w:lineRule="auto"/>
      </w:pPr>
      <w:r w:rsidRPr="00DD0D36">
        <w:t xml:space="preserve">The Shire of East Pilbara aims to extend active community involvement in local arts programs by creating a calendar of arts and cultural programs in which the general community can participate, learn new skills and strengthen friendship circles. Partnering with Martumili Artists and building on the existing </w:t>
      </w:r>
      <w:r w:rsidRPr="00DD0D36">
        <w:rPr>
          <w:i/>
        </w:rPr>
        <w:t>Art at the Heart</w:t>
      </w:r>
      <w:r w:rsidRPr="00DD0D36">
        <w:t xml:space="preserve"> contemporary arts program, the 2018 program will offer five workshops encompassing felting, traditional Martu basket weaving, screen printing and cloth dyeing. </w:t>
      </w:r>
    </w:p>
    <w:p w:rsidR="00B957B4" w:rsidRDefault="00B957B4" w:rsidP="00B957B4">
      <w:pPr>
        <w:pStyle w:val="Heading3"/>
      </w:pPr>
      <w:r>
        <w:t>Shire of Perenjori, Perenjori, WA</w:t>
      </w:r>
    </w:p>
    <w:p w:rsidR="00B957B4" w:rsidRPr="00DD0D36" w:rsidRDefault="00B957B4" w:rsidP="00B957B4">
      <w:pPr>
        <w:spacing w:after="0"/>
        <w:rPr>
          <w:b/>
          <w:lang w:eastAsia="en-US"/>
        </w:rPr>
      </w:pPr>
      <w:r w:rsidRPr="00DD0D36">
        <w:rPr>
          <w:b/>
          <w:lang w:eastAsia="en-US"/>
        </w:rPr>
        <w:t>$27,150</w:t>
      </w:r>
    </w:p>
    <w:p w:rsidR="00B957B4" w:rsidRPr="00DD0D36" w:rsidRDefault="00B957B4" w:rsidP="00B957B4">
      <w:pPr>
        <w:spacing w:after="0"/>
        <w:rPr>
          <w:b/>
          <w:lang w:eastAsia="en-US"/>
        </w:rPr>
      </w:pPr>
      <w:r w:rsidRPr="00DD0D36">
        <w:rPr>
          <w:b/>
          <w:lang w:eastAsia="en-US"/>
        </w:rPr>
        <w:t>Flash Flock</w:t>
      </w:r>
    </w:p>
    <w:p w:rsidR="00B957B4" w:rsidRPr="00DD0D36" w:rsidRDefault="00B957B4" w:rsidP="00B957B4">
      <w:pPr>
        <w:spacing w:after="160" w:line="259" w:lineRule="auto"/>
      </w:pPr>
      <w:r w:rsidRPr="00DD0D36">
        <w:rPr>
          <w:i/>
        </w:rPr>
        <w:t>Flash Flock</w:t>
      </w:r>
      <w:r w:rsidRPr="00DD0D36">
        <w:t xml:space="preserve"> is a large scale community engagement project designed to inspire, up-skill, empower and bond the communities of Perenjori and surrounds. The project will feature the creation of a number of artworks designed by community members, including a young producer’s clinic creating a short film festival, curating an in situ visual art exhibition and festival set design and production, children's circus performance, Hip Hop song writing workshops, swing dance workshops, sculpture making and more - all culminating in a free community celebration at Charles Darwin Reserve at the Blues for the Bush Open Day 2018. </w:t>
      </w:r>
      <w:bookmarkEnd w:id="0"/>
    </w:p>
    <w:p w:rsidR="002117E6" w:rsidRDefault="002117E6" w:rsidP="00B957B4">
      <w:pPr>
        <w:pStyle w:val="Heading1"/>
      </w:pPr>
    </w:p>
    <w:sectPr w:rsidR="002117E6" w:rsidSect="0061446D">
      <w:headerReference w:type="default" r:id="rId14"/>
      <w:footerReference w:type="default" r:id="rId15"/>
      <w:type w:val="continuous"/>
      <w:pgSz w:w="11906" w:h="16838"/>
      <w:pgMar w:top="1843" w:right="1440" w:bottom="1440" w:left="1440" w:header="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7B4" w:rsidRDefault="00B957B4" w:rsidP="002117E6">
      <w:pPr>
        <w:spacing w:after="0"/>
      </w:pPr>
      <w:r>
        <w:separator/>
      </w:r>
    </w:p>
  </w:endnote>
  <w:endnote w:type="continuationSeparator" w:id="0">
    <w:p w:rsidR="00B957B4" w:rsidRDefault="00B957B4"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F0E" w:rsidRDefault="001D7905" w:rsidP="001D7905">
    <w:pPr>
      <w:pStyle w:val="Footer"/>
      <w:tabs>
        <w:tab w:val="center" w:pos="4536"/>
        <w:tab w:val="right" w:pos="9498"/>
      </w:tabs>
      <w:ind w:left="-1440" w:right="-613"/>
    </w:pPr>
    <w:r>
      <w:rPr>
        <w:noProof/>
        <w:lang w:eastAsia="en-AU"/>
      </w:rPr>
      <w:drawing>
        <wp:inline distT="0" distB="0" distL="0" distR="0" wp14:anchorId="01BF4FDD" wp14:editId="038BB5AA">
          <wp:extent cx="7596000" cy="400588"/>
          <wp:effectExtent l="0" t="0" r="0" b="6350"/>
          <wp:docPr id="68" name="Picture 68"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rsidR="002117E6" w:rsidRPr="0037566A" w:rsidRDefault="009313D2" w:rsidP="006A2F0E">
    <w:pPr>
      <w:pStyle w:val="Footer"/>
      <w:tabs>
        <w:tab w:val="center" w:pos="4536"/>
        <w:tab w:val="right" w:pos="9498"/>
      </w:tabs>
      <w:ind w:right="-613"/>
      <w:rPr>
        <w:szCs w:val="18"/>
      </w:rPr>
    </w:pPr>
    <w:r>
      <w:tab/>
    </w:r>
    <w:hyperlink r:id="rId2" w:history="1">
      <w:r w:rsidR="002117E6" w:rsidRPr="0037566A">
        <w:rPr>
          <w:rStyle w:val="Hyperlink"/>
          <w:szCs w:val="18"/>
        </w:rPr>
        <w:t>www.communications.gov.au</w:t>
      </w:r>
    </w:hyperlink>
  </w:p>
  <w:p w:rsidR="002117E6" w:rsidRPr="001D7905" w:rsidRDefault="0064138E" w:rsidP="001D7905">
    <w:pPr>
      <w:pStyle w:val="Footer"/>
      <w:tabs>
        <w:tab w:val="center" w:pos="4536"/>
        <w:tab w:val="right" w:pos="9498"/>
      </w:tabs>
      <w:ind w:right="-46"/>
      <w:rPr>
        <w:rStyle w:val="Hyperlink"/>
        <w:color w:val="001C40" w:themeColor="text2"/>
        <w:szCs w:val="18"/>
      </w:rPr>
    </w:pPr>
    <w:r w:rsidRPr="001D7905">
      <w:rPr>
        <w:color w:val="001C40" w:themeColor="text2"/>
        <w:szCs w:val="18"/>
      </w:rPr>
      <w:fldChar w:fldCharType="begin"/>
    </w:r>
    <w:r w:rsidRPr="001D7905">
      <w:rPr>
        <w:color w:val="001C40" w:themeColor="text2"/>
        <w:szCs w:val="18"/>
      </w:rPr>
      <w:instrText xml:space="preserve"> FILENAME   \* MERGEFORMAT </w:instrText>
    </w:r>
    <w:r w:rsidRPr="001D7905">
      <w:rPr>
        <w:color w:val="001C40" w:themeColor="text2"/>
        <w:szCs w:val="18"/>
      </w:rPr>
      <w:fldChar w:fldCharType="separate"/>
    </w:r>
    <w:r w:rsidR="00B957B4">
      <w:rPr>
        <w:noProof/>
        <w:color w:val="001C40" w:themeColor="text2"/>
        <w:szCs w:val="18"/>
      </w:rPr>
      <w:t>Document5</w:t>
    </w:r>
    <w:r w:rsidRPr="001D7905">
      <w:rPr>
        <w:color w:val="001C40" w:themeColor="text2"/>
        <w:szCs w:val="18"/>
      </w:rPr>
      <w:fldChar w:fldCharType="end"/>
    </w:r>
    <w:r w:rsidRPr="001D7905">
      <w:rPr>
        <w:color w:val="001C40" w:themeColor="text2"/>
        <w:szCs w:val="18"/>
      </w:rPr>
      <w:tab/>
    </w:r>
    <w:hyperlink r:id="rId3" w:history="1">
      <w:r w:rsidR="002117E6" w:rsidRPr="001D7905">
        <w:rPr>
          <w:rStyle w:val="Hyperlink"/>
          <w:szCs w:val="18"/>
        </w:rPr>
        <w:t>www.arts.gov.au</w:t>
      </w:r>
    </w:hyperlink>
    <w:r w:rsidR="002117E6" w:rsidRPr="001D7905">
      <w:rPr>
        <w:color w:val="001C40" w:themeColor="text2"/>
        <w:szCs w:val="18"/>
      </w:rPr>
      <w:tab/>
    </w:r>
    <w:sdt>
      <w:sdtPr>
        <w:rPr>
          <w:color w:val="001C40" w:themeColor="text2"/>
          <w:szCs w:val="18"/>
        </w:rPr>
        <w:id w:val="38782915"/>
        <w:docPartObj>
          <w:docPartGallery w:val="Page Numbers (Top of Page)"/>
          <w:docPartUnique/>
        </w:docPartObj>
      </w:sdtPr>
      <w:sdtEndPr/>
      <w:sdtContent>
        <w:r w:rsidR="002117E6" w:rsidRPr="001D7905">
          <w:rPr>
            <w:color w:val="001C40" w:themeColor="text2"/>
            <w:szCs w:val="18"/>
          </w:rPr>
          <w:t xml:space="preserve">Page </w:t>
        </w:r>
        <w:r w:rsidR="002117E6" w:rsidRPr="001D7905">
          <w:rPr>
            <w:bCs/>
            <w:color w:val="001C40" w:themeColor="text2"/>
            <w:szCs w:val="18"/>
          </w:rPr>
          <w:fldChar w:fldCharType="begin"/>
        </w:r>
        <w:r w:rsidR="002117E6" w:rsidRPr="001D7905">
          <w:rPr>
            <w:bCs/>
            <w:color w:val="001C40" w:themeColor="text2"/>
            <w:szCs w:val="18"/>
          </w:rPr>
          <w:instrText xml:space="preserve"> PAGE </w:instrText>
        </w:r>
        <w:r w:rsidR="002117E6" w:rsidRPr="001D7905">
          <w:rPr>
            <w:bCs/>
            <w:color w:val="001C40" w:themeColor="text2"/>
            <w:szCs w:val="18"/>
          </w:rPr>
          <w:fldChar w:fldCharType="separate"/>
        </w:r>
        <w:r w:rsidR="00B957B4">
          <w:rPr>
            <w:bCs/>
            <w:noProof/>
            <w:color w:val="001C40" w:themeColor="text2"/>
            <w:szCs w:val="18"/>
          </w:rPr>
          <w:t>2</w:t>
        </w:r>
        <w:r w:rsidR="002117E6" w:rsidRPr="001D7905">
          <w:rPr>
            <w:bCs/>
            <w:color w:val="001C40" w:themeColor="text2"/>
            <w:szCs w:val="18"/>
          </w:rPr>
          <w:fldChar w:fldCharType="end"/>
        </w:r>
        <w:r w:rsidR="002117E6" w:rsidRPr="001D7905">
          <w:rPr>
            <w:color w:val="001C40" w:themeColor="text2"/>
            <w:szCs w:val="18"/>
          </w:rPr>
          <w:t xml:space="preserve"> of </w:t>
        </w:r>
        <w:r w:rsidR="002117E6" w:rsidRPr="001D7905">
          <w:rPr>
            <w:bCs/>
            <w:color w:val="001C40" w:themeColor="text2"/>
            <w:szCs w:val="18"/>
          </w:rPr>
          <w:fldChar w:fldCharType="begin"/>
        </w:r>
        <w:r w:rsidR="002117E6" w:rsidRPr="001D7905">
          <w:rPr>
            <w:bCs/>
            <w:color w:val="001C40" w:themeColor="text2"/>
            <w:szCs w:val="18"/>
          </w:rPr>
          <w:instrText xml:space="preserve"> NUMPAGES  </w:instrText>
        </w:r>
        <w:r w:rsidR="002117E6" w:rsidRPr="001D7905">
          <w:rPr>
            <w:bCs/>
            <w:color w:val="001C40" w:themeColor="text2"/>
            <w:szCs w:val="18"/>
          </w:rPr>
          <w:fldChar w:fldCharType="separate"/>
        </w:r>
        <w:r w:rsidR="00B957B4">
          <w:rPr>
            <w:bCs/>
            <w:noProof/>
            <w:color w:val="001C40" w:themeColor="text2"/>
            <w:szCs w:val="18"/>
          </w:rPr>
          <w:t>3</w:t>
        </w:r>
        <w:r w:rsidR="002117E6" w:rsidRPr="001D7905">
          <w:rPr>
            <w:bCs/>
            <w:color w:val="001C40" w:themeColor="text2"/>
            <w:szCs w:val="18"/>
          </w:rPr>
          <w:fldChar w:fldCharType="end"/>
        </w:r>
      </w:sdtContent>
    </w:sdt>
  </w:p>
  <w:p w:rsidR="002117E6" w:rsidRPr="002117E6" w:rsidRDefault="009313D2" w:rsidP="006A2F0E">
    <w:pPr>
      <w:pStyle w:val="Footer"/>
      <w:tabs>
        <w:tab w:val="center" w:pos="4536"/>
        <w:tab w:val="right" w:pos="9498"/>
      </w:tabs>
      <w:ind w:right="-613"/>
      <w:rPr>
        <w:rStyle w:val="Hyperlink"/>
        <w:color w:val="auto"/>
        <w:szCs w:val="18"/>
      </w:rPr>
    </w:pPr>
    <w:r>
      <w:tab/>
    </w:r>
    <w:hyperlink r:id="rId4" w:history="1">
      <w:r w:rsidR="002117E6" w:rsidRPr="0037566A">
        <w:rPr>
          <w:rStyle w:val="Hyperlink"/>
          <w:szCs w:val="18"/>
        </w:rPr>
        <w:t>www.classification.gov.au</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24E" w:rsidRDefault="009B7EF0" w:rsidP="009B7EF0">
    <w:pPr>
      <w:pStyle w:val="Footer"/>
      <w:tabs>
        <w:tab w:val="center" w:pos="4536"/>
        <w:tab w:val="right" w:pos="9498"/>
      </w:tabs>
      <w:ind w:left="-1440" w:right="-613"/>
    </w:pPr>
    <w:r>
      <w:rPr>
        <w:noProof/>
        <w:lang w:eastAsia="en-AU"/>
      </w:rPr>
      <w:drawing>
        <wp:inline distT="0" distB="0" distL="0" distR="0" wp14:anchorId="29312486" wp14:editId="0C00C98F">
          <wp:extent cx="7596000" cy="400057"/>
          <wp:effectExtent l="0" t="0" r="0" b="6350"/>
          <wp:docPr id="69" name="Picture 69"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rsidR="009313D2" w:rsidRPr="0037566A" w:rsidRDefault="00B957B4" w:rsidP="0094124E">
    <w:pPr>
      <w:pStyle w:val="Footer"/>
      <w:tabs>
        <w:tab w:val="center" w:pos="4536"/>
        <w:tab w:val="right" w:pos="9498"/>
      </w:tabs>
      <w:ind w:right="-613"/>
      <w:rPr>
        <w:szCs w:val="18"/>
      </w:rPr>
    </w:pPr>
    <w:r>
      <w:rPr>
        <w:szCs w:val="18"/>
      </w:rPr>
      <w:t>National summary of Regional Arts Fund</w:t>
    </w:r>
    <w:r w:rsidR="009313D2">
      <w:tab/>
    </w:r>
    <w:hyperlink r:id="rId2" w:history="1">
      <w:r w:rsidR="0094124E" w:rsidRPr="002725BE">
        <w:rPr>
          <w:rStyle w:val="Hyperlink"/>
          <w:szCs w:val="18"/>
        </w:rPr>
        <w:t>www.communications.gov.au</w:t>
      </w:r>
    </w:hyperlink>
  </w:p>
  <w:p w:rsidR="009313D2" w:rsidRPr="002117E6" w:rsidRDefault="00B957B4" w:rsidP="009B7EF0">
    <w:pPr>
      <w:pStyle w:val="Footer"/>
      <w:tabs>
        <w:tab w:val="center" w:pos="4536"/>
        <w:tab w:val="right" w:pos="9498"/>
      </w:tabs>
      <w:ind w:right="-46"/>
      <w:rPr>
        <w:rStyle w:val="Hyperlink"/>
        <w:color w:val="auto"/>
        <w:szCs w:val="18"/>
      </w:rPr>
    </w:pPr>
    <w:r>
      <w:rPr>
        <w:szCs w:val="18"/>
      </w:rPr>
      <w:t>community grants round 2, 2017</w:t>
    </w:r>
    <w:r w:rsidR="009313D2">
      <w:rPr>
        <w:szCs w:val="18"/>
      </w:rPr>
      <w:tab/>
    </w:r>
    <w:hyperlink r:id="rId3" w:history="1">
      <w:r w:rsidR="009313D2" w:rsidRPr="0037566A">
        <w:rPr>
          <w:rStyle w:val="Hyperlink"/>
          <w:szCs w:val="18"/>
        </w:rPr>
        <w:t>www.arts.gov.au</w:t>
      </w:r>
    </w:hyperlink>
    <w:r w:rsidR="009313D2" w:rsidRPr="0037566A">
      <w:rPr>
        <w:szCs w:val="18"/>
      </w:rPr>
      <w:tab/>
    </w:r>
    <w:sdt>
      <w:sdtPr>
        <w:rPr>
          <w:szCs w:val="18"/>
        </w:rPr>
        <w:id w:val="-287442349"/>
        <w:docPartObj>
          <w:docPartGallery w:val="Page Numbers (Top of Page)"/>
          <w:docPartUnique/>
        </w:docPartObj>
      </w:sdtPr>
      <w:sdtEndPr/>
      <w:sdtContent>
        <w:r w:rsidR="009313D2" w:rsidRPr="0037566A">
          <w:rPr>
            <w:szCs w:val="18"/>
          </w:rPr>
          <w:t xml:space="preserve">Page </w:t>
        </w:r>
        <w:r w:rsidR="009313D2" w:rsidRPr="0037566A">
          <w:rPr>
            <w:bCs/>
            <w:szCs w:val="18"/>
          </w:rPr>
          <w:fldChar w:fldCharType="begin"/>
        </w:r>
        <w:r w:rsidR="009313D2" w:rsidRPr="0037566A">
          <w:rPr>
            <w:bCs/>
            <w:szCs w:val="18"/>
          </w:rPr>
          <w:instrText xml:space="preserve"> PAGE </w:instrText>
        </w:r>
        <w:r w:rsidR="009313D2" w:rsidRPr="0037566A">
          <w:rPr>
            <w:bCs/>
            <w:szCs w:val="18"/>
          </w:rPr>
          <w:fldChar w:fldCharType="separate"/>
        </w:r>
        <w:r w:rsidR="00374544">
          <w:rPr>
            <w:bCs/>
            <w:noProof/>
            <w:szCs w:val="18"/>
          </w:rPr>
          <w:t>1</w:t>
        </w:r>
        <w:r w:rsidR="009313D2" w:rsidRPr="0037566A">
          <w:rPr>
            <w:bCs/>
            <w:szCs w:val="18"/>
          </w:rPr>
          <w:fldChar w:fldCharType="end"/>
        </w:r>
        <w:r w:rsidR="009313D2" w:rsidRPr="0037566A">
          <w:rPr>
            <w:szCs w:val="18"/>
          </w:rPr>
          <w:t xml:space="preserve"> of </w:t>
        </w:r>
        <w:r w:rsidR="009313D2" w:rsidRPr="0037566A">
          <w:rPr>
            <w:bCs/>
            <w:szCs w:val="18"/>
          </w:rPr>
          <w:fldChar w:fldCharType="begin"/>
        </w:r>
        <w:r w:rsidR="009313D2" w:rsidRPr="0037566A">
          <w:rPr>
            <w:bCs/>
            <w:szCs w:val="18"/>
          </w:rPr>
          <w:instrText xml:space="preserve"> NUMPAGES  </w:instrText>
        </w:r>
        <w:r w:rsidR="009313D2" w:rsidRPr="0037566A">
          <w:rPr>
            <w:bCs/>
            <w:szCs w:val="18"/>
          </w:rPr>
          <w:fldChar w:fldCharType="separate"/>
        </w:r>
        <w:r w:rsidR="00374544">
          <w:rPr>
            <w:bCs/>
            <w:noProof/>
            <w:szCs w:val="18"/>
          </w:rPr>
          <w:t>17</w:t>
        </w:r>
        <w:r w:rsidR="009313D2" w:rsidRPr="0037566A">
          <w:rPr>
            <w:bCs/>
            <w:szCs w:val="18"/>
          </w:rPr>
          <w:fldChar w:fldCharType="end"/>
        </w:r>
      </w:sdtContent>
    </w:sdt>
  </w:p>
  <w:p w:rsidR="009313D2" w:rsidRPr="002117E6" w:rsidRDefault="009313D2" w:rsidP="0094124E">
    <w:pPr>
      <w:pStyle w:val="Footer"/>
      <w:tabs>
        <w:tab w:val="center" w:pos="4536"/>
        <w:tab w:val="right" w:pos="9498"/>
      </w:tabs>
      <w:ind w:right="-613"/>
      <w:rPr>
        <w:rStyle w:val="Hyperlink"/>
        <w:color w:val="auto"/>
        <w:szCs w:val="18"/>
      </w:rPr>
    </w:pPr>
    <w:r>
      <w:tab/>
    </w:r>
    <w:hyperlink r:id="rId4" w:history="1">
      <w:r w:rsidRPr="0037566A">
        <w:rPr>
          <w:rStyle w:val="Hyperlink"/>
          <w:szCs w:val="18"/>
        </w:rPr>
        <w:t>www.classification.gov.au</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530" w:rsidRPr="0037566A" w:rsidRDefault="00374544" w:rsidP="002117E6">
    <w:pPr>
      <w:pStyle w:val="Footer"/>
      <w:tabs>
        <w:tab w:val="right" w:pos="9333"/>
      </w:tabs>
      <w:rPr>
        <w:szCs w:val="18"/>
      </w:rPr>
    </w:pPr>
    <w:r>
      <w:rPr>
        <w:szCs w:val="18"/>
      </w:rPr>
      <w:t>National summary of Regional Arts Fund</w:t>
    </w:r>
    <w:r>
      <w:rPr>
        <w:szCs w:val="18"/>
      </w:rPr>
      <w:tab/>
    </w:r>
    <w:hyperlink r:id="rId1" w:history="1">
      <w:r w:rsidRPr="0037566A">
        <w:rPr>
          <w:rStyle w:val="Hyperlink"/>
          <w:szCs w:val="18"/>
        </w:rPr>
        <w:t>www.commun</w:t>
      </w:r>
      <w:r w:rsidRPr="0037566A">
        <w:rPr>
          <w:rStyle w:val="Hyperlink"/>
          <w:szCs w:val="18"/>
        </w:rPr>
        <w:t>ications.gov.au</w:t>
      </w:r>
    </w:hyperlink>
  </w:p>
  <w:p w:rsidR="000A3530" w:rsidRPr="002117E6" w:rsidRDefault="00374544" w:rsidP="002117E6">
    <w:pPr>
      <w:pStyle w:val="Footer"/>
      <w:tabs>
        <w:tab w:val="right" w:pos="9333"/>
      </w:tabs>
      <w:rPr>
        <w:rStyle w:val="Hyperlink"/>
        <w:color w:val="auto"/>
        <w:szCs w:val="18"/>
      </w:rPr>
    </w:pPr>
    <w:r>
      <w:rPr>
        <w:szCs w:val="18"/>
      </w:rPr>
      <w:t>community grants round 2, 2017</w:t>
    </w:r>
    <w:r w:rsidRPr="0037566A">
      <w:rPr>
        <w:szCs w:val="18"/>
      </w:rPr>
      <w:tab/>
    </w:r>
    <w:hyperlink r:id="rId2" w:history="1">
      <w:r w:rsidRPr="0037566A">
        <w:rPr>
          <w:rStyle w:val="Hyperlink"/>
          <w:szCs w:val="18"/>
        </w:rPr>
        <w:t>www.arts.gov.au</w:t>
      </w:r>
    </w:hyperlink>
    <w:r w:rsidRPr="0037566A">
      <w:rPr>
        <w:szCs w:val="18"/>
      </w:rPr>
      <w:tab/>
    </w:r>
    <w:sdt>
      <w:sdtPr>
        <w:rPr>
          <w:szCs w:val="18"/>
        </w:rPr>
        <w:id w:val="-984167973"/>
        <w:docPartObj>
          <w:docPartGallery w:val="Page Numbers (Top of Page)"/>
          <w:docPartUnique/>
        </w:docPartObj>
      </w:sdtPr>
      <w:sdtEndPr/>
      <w:sdtContent>
        <w:r w:rsidRPr="0037566A">
          <w:rPr>
            <w:szCs w:val="18"/>
          </w:rPr>
          <w:t xml:space="preserve">Page </w:t>
        </w:r>
        <w:r w:rsidRPr="0037566A">
          <w:rPr>
            <w:bCs/>
            <w:szCs w:val="18"/>
          </w:rPr>
          <w:fldChar w:fldCharType="begin"/>
        </w:r>
        <w:r w:rsidRPr="0037566A">
          <w:rPr>
            <w:bCs/>
            <w:szCs w:val="18"/>
          </w:rPr>
          <w:instrText xml:space="preserve"> PAGE </w:instrText>
        </w:r>
        <w:r w:rsidRPr="0037566A">
          <w:rPr>
            <w:bCs/>
            <w:szCs w:val="18"/>
          </w:rPr>
          <w:fldChar w:fldCharType="separate"/>
        </w:r>
        <w:r>
          <w:rPr>
            <w:bCs/>
            <w:noProof/>
            <w:szCs w:val="18"/>
          </w:rPr>
          <w:t>2</w:t>
        </w:r>
        <w:r w:rsidRPr="0037566A">
          <w:rPr>
            <w:bCs/>
            <w:szCs w:val="18"/>
          </w:rPr>
          <w:fldChar w:fldCharType="end"/>
        </w:r>
        <w:r w:rsidRPr="0037566A">
          <w:rPr>
            <w:szCs w:val="18"/>
          </w:rPr>
          <w:t xml:space="preserve"> of </w:t>
        </w:r>
        <w:r w:rsidRPr="0037566A">
          <w:rPr>
            <w:bCs/>
            <w:szCs w:val="18"/>
          </w:rPr>
          <w:fldChar w:fldCharType="begin"/>
        </w:r>
        <w:r w:rsidRPr="0037566A">
          <w:rPr>
            <w:bCs/>
            <w:szCs w:val="18"/>
          </w:rPr>
          <w:instrText xml:space="preserve"> NUMPAGES  </w:instrText>
        </w:r>
        <w:r w:rsidRPr="0037566A">
          <w:rPr>
            <w:bCs/>
            <w:szCs w:val="18"/>
          </w:rPr>
          <w:fldChar w:fldCharType="separate"/>
        </w:r>
        <w:r>
          <w:rPr>
            <w:bCs/>
            <w:noProof/>
            <w:szCs w:val="18"/>
          </w:rPr>
          <w:t>17</w:t>
        </w:r>
        <w:r w:rsidRPr="0037566A">
          <w:rPr>
            <w:bCs/>
            <w:szCs w:val="18"/>
          </w:rPr>
          <w:fldChar w:fldCharType="end"/>
        </w:r>
      </w:sdtContent>
    </w:sdt>
  </w:p>
  <w:p w:rsidR="000A3530" w:rsidRPr="002117E6" w:rsidRDefault="00374544" w:rsidP="002117E6">
    <w:pPr>
      <w:pStyle w:val="Footer"/>
      <w:tabs>
        <w:tab w:val="right" w:pos="9333"/>
      </w:tabs>
      <w:rPr>
        <w:rStyle w:val="Hyperlink"/>
        <w:color w:val="auto"/>
        <w:szCs w:val="18"/>
      </w:rPr>
    </w:pPr>
    <w:r w:rsidRPr="0037566A">
      <w:rPr>
        <w:szCs w:val="18"/>
      </w:rPr>
      <w:tab/>
    </w:r>
    <w:hyperlink r:id="rId3" w:history="1">
      <w:r w:rsidRPr="0037566A">
        <w:rPr>
          <w:rStyle w:val="Hyperlink"/>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7B4" w:rsidRDefault="00B957B4" w:rsidP="002117E6">
      <w:pPr>
        <w:spacing w:after="0"/>
      </w:pPr>
      <w:r>
        <w:separator/>
      </w:r>
    </w:p>
  </w:footnote>
  <w:footnote w:type="continuationSeparator" w:id="0">
    <w:p w:rsidR="00B957B4" w:rsidRDefault="00B957B4" w:rsidP="002117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7E6" w:rsidRPr="001D7905" w:rsidRDefault="002117E6" w:rsidP="001D7905">
    <w:pPr>
      <w:pStyle w:val="Header"/>
      <w:tabs>
        <w:tab w:val="right" w:pos="9333"/>
      </w:tabs>
      <w:ind w:right="-46"/>
      <w:rPr>
        <w:color w:val="001C40" w:themeColor="text2"/>
      </w:rPr>
    </w:pPr>
    <w:r w:rsidRPr="001D7905">
      <w:rPr>
        <w:color w:val="001C40" w:themeColor="text2"/>
      </w:rPr>
      <w:t>Department of Communications and the Arts</w:t>
    </w:r>
    <w:r w:rsidRPr="001D7905">
      <w:rPr>
        <w:color w:val="001C40" w:themeColor="text2"/>
      </w:rPr>
      <w:tab/>
    </w:r>
    <w:r w:rsidRPr="001D7905">
      <w:rPr>
        <w:color w:val="001C40" w:themeColor="text2"/>
      </w:rPr>
      <w:tab/>
    </w:r>
    <w:r w:rsidR="005563F2">
      <w:rPr>
        <w:color w:val="001C40" w:themeColor="text2"/>
      </w:rPr>
      <w:t>&lt;month year&gt;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530" w:rsidRDefault="00374544" w:rsidP="002117E6">
    <w:pPr>
      <w:pStyle w:val="Header"/>
      <w:ind w:left="-1418" w:right="-1440"/>
    </w:pPr>
  </w:p>
  <w:p w:rsidR="000A3530" w:rsidRPr="009A56D0" w:rsidRDefault="00374544" w:rsidP="002117E6">
    <w:pPr>
      <w:pStyle w:val="Header"/>
      <w:tabs>
        <w:tab w:val="right" w:pos="9333"/>
      </w:tabs>
      <w:rPr>
        <w:color w:val="07478C"/>
      </w:rPr>
    </w:pPr>
    <w:r w:rsidRPr="009A56D0">
      <w:rPr>
        <w:color w:val="07478C"/>
      </w:rPr>
      <w:t>Department of Communications and the Arts</w:t>
    </w:r>
    <w:r w:rsidRPr="009A56D0">
      <w:rPr>
        <w:color w:val="07478C"/>
      </w:rPr>
      <w:tab/>
    </w:r>
    <w:r w:rsidRPr="009A56D0">
      <w:rPr>
        <w:color w:val="07478C"/>
      </w:rPr>
      <w:tab/>
    </w:r>
    <w:r>
      <w:rPr>
        <w:color w:val="07478C"/>
      </w:rPr>
      <w:t>February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7B4"/>
    <w:rsid w:val="001471EA"/>
    <w:rsid w:val="001472FC"/>
    <w:rsid w:val="00185E9F"/>
    <w:rsid w:val="0019701B"/>
    <w:rsid w:val="001D7905"/>
    <w:rsid w:val="002117E6"/>
    <w:rsid w:val="00293DD6"/>
    <w:rsid w:val="00335334"/>
    <w:rsid w:val="00374544"/>
    <w:rsid w:val="00381364"/>
    <w:rsid w:val="003F495D"/>
    <w:rsid w:val="00450D6E"/>
    <w:rsid w:val="00544465"/>
    <w:rsid w:val="005563F2"/>
    <w:rsid w:val="00556993"/>
    <w:rsid w:val="00565B47"/>
    <w:rsid w:val="00575A5A"/>
    <w:rsid w:val="005932D0"/>
    <w:rsid w:val="0061446D"/>
    <w:rsid w:val="0064138E"/>
    <w:rsid w:val="006A2F0E"/>
    <w:rsid w:val="006B1D67"/>
    <w:rsid w:val="006F06FD"/>
    <w:rsid w:val="00704033"/>
    <w:rsid w:val="00753BB6"/>
    <w:rsid w:val="008A4B1F"/>
    <w:rsid w:val="009313D2"/>
    <w:rsid w:val="0094124E"/>
    <w:rsid w:val="009616F2"/>
    <w:rsid w:val="009B7EF0"/>
    <w:rsid w:val="009E12E4"/>
    <w:rsid w:val="00A241FE"/>
    <w:rsid w:val="00A548F7"/>
    <w:rsid w:val="00AE4F02"/>
    <w:rsid w:val="00B049A4"/>
    <w:rsid w:val="00B55747"/>
    <w:rsid w:val="00B957B4"/>
    <w:rsid w:val="00BC329E"/>
    <w:rsid w:val="00BE7E66"/>
    <w:rsid w:val="00DD5D52"/>
    <w:rsid w:val="00EA6D34"/>
    <w:rsid w:val="00F408EE"/>
    <w:rsid w:val="00F7051B"/>
    <w:rsid w:val="00F9350F"/>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37E48C7-E878-4BD4-9316-158329CEA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24E"/>
    <w:pPr>
      <w:spacing w:after="200" w:line="240" w:lineRule="auto"/>
    </w:pPr>
  </w:style>
  <w:style w:type="paragraph" w:styleId="Heading1">
    <w:name w:val="heading 1"/>
    <w:basedOn w:val="Normal"/>
    <w:next w:val="Normal"/>
    <w:link w:val="Heading1Char"/>
    <w:uiPriority w:val="9"/>
    <w:qFormat/>
    <w:rsid w:val="003F495D"/>
    <w:pPr>
      <w:keepNext/>
      <w:spacing w:before="400"/>
      <w:outlineLvl w:val="0"/>
    </w:pPr>
    <w:rPr>
      <w:rFonts w:asciiTheme="majorHAnsi" w:eastAsiaTheme="majorEastAsia" w:hAnsiTheme="majorHAnsi" w:cstheme="majorBidi"/>
      <w:b/>
      <w:color w:val="001C40" w:themeColor="text2"/>
      <w:sz w:val="48"/>
      <w:szCs w:val="32"/>
      <w:lang w:eastAsia="en-US"/>
    </w:rPr>
  </w:style>
  <w:style w:type="paragraph" w:styleId="Heading2">
    <w:name w:val="heading 2"/>
    <w:basedOn w:val="Normal"/>
    <w:next w:val="Normal"/>
    <w:link w:val="Heading2Char"/>
    <w:uiPriority w:val="9"/>
    <w:unhideWhenUsed/>
    <w:qFormat/>
    <w:rsid w:val="003F495D"/>
    <w:pPr>
      <w:keepNext/>
      <w:outlineLvl w:val="1"/>
    </w:pPr>
    <w:rPr>
      <w:rFonts w:asciiTheme="majorHAnsi" w:eastAsiaTheme="majorEastAsia" w:hAnsiTheme="majorHAnsi" w:cstheme="majorBidi"/>
      <w:b/>
      <w:color w:val="001C40" w:themeColor="text2"/>
      <w:sz w:val="36"/>
      <w:szCs w:val="26"/>
      <w:lang w:eastAsia="en-US"/>
    </w:rPr>
  </w:style>
  <w:style w:type="paragraph" w:styleId="Heading3">
    <w:name w:val="heading 3"/>
    <w:basedOn w:val="Normal"/>
    <w:next w:val="Normal"/>
    <w:link w:val="Heading3Char"/>
    <w:uiPriority w:val="9"/>
    <w:unhideWhenUsed/>
    <w:qFormat/>
    <w:rsid w:val="003F495D"/>
    <w:pPr>
      <w:keepNext/>
      <w:spacing w:after="120"/>
      <w:outlineLvl w:val="2"/>
    </w:pPr>
    <w:rPr>
      <w:rFonts w:asciiTheme="majorHAnsi" w:eastAsiaTheme="majorEastAsia" w:hAnsiTheme="majorHAnsi" w:cstheme="majorBidi"/>
      <w:b/>
      <w:color w:val="001C40" w:themeColor="text2"/>
      <w:sz w:val="30"/>
      <w:szCs w:val="24"/>
      <w:lang w:eastAsia="en-US"/>
    </w:rPr>
  </w:style>
  <w:style w:type="paragraph" w:styleId="Heading4">
    <w:name w:val="heading 4"/>
    <w:basedOn w:val="Normal"/>
    <w:next w:val="Normal"/>
    <w:link w:val="Heading4Char"/>
    <w:uiPriority w:val="9"/>
    <w:unhideWhenUsed/>
    <w:qFormat/>
    <w:rsid w:val="003F495D"/>
    <w:pPr>
      <w:keepNext/>
      <w:keepLines/>
      <w:spacing w:after="120"/>
      <w:outlineLvl w:val="3"/>
    </w:pPr>
    <w:rPr>
      <w:rFonts w:asciiTheme="majorHAnsi" w:eastAsiaTheme="majorEastAsia" w:hAnsiTheme="majorHAnsi" w:cstheme="majorBidi"/>
      <w:b/>
      <w:bCs/>
      <w:color w:val="001C40" w:themeColor="text2"/>
      <w:sz w:val="24"/>
      <w:szCs w:val="24"/>
    </w:rPr>
  </w:style>
  <w:style w:type="paragraph" w:styleId="Heading5">
    <w:name w:val="heading 5"/>
    <w:basedOn w:val="Normal"/>
    <w:next w:val="Normal"/>
    <w:link w:val="Heading5Char"/>
    <w:uiPriority w:val="9"/>
    <w:unhideWhenUsed/>
    <w:qFormat/>
    <w:rsid w:val="003F495D"/>
    <w:pPr>
      <w:keepNext/>
      <w:keepLines/>
      <w:spacing w:after="60"/>
      <w:outlineLvl w:val="4"/>
    </w:pPr>
    <w:rPr>
      <w:rFonts w:asciiTheme="majorHAnsi" w:eastAsiaTheme="majorEastAsia" w:hAnsiTheme="majorHAnsi" w:cstheme="majorBidi"/>
      <w:color w:val="001C40" w:themeColor="text2"/>
    </w:rPr>
  </w:style>
  <w:style w:type="paragraph" w:styleId="Heading6">
    <w:name w:val="heading 6"/>
    <w:basedOn w:val="Normal"/>
    <w:next w:val="Normal"/>
    <w:link w:val="Heading6Char"/>
    <w:uiPriority w:val="9"/>
    <w:unhideWhenUsed/>
    <w:qFormat/>
    <w:rsid w:val="003F495D"/>
    <w:pPr>
      <w:keepNext/>
      <w:keepLines/>
      <w:spacing w:after="60"/>
      <w:outlineLvl w:val="5"/>
    </w:pPr>
    <w:rPr>
      <w:rFonts w:asciiTheme="majorHAnsi" w:eastAsiaTheme="majorEastAsia" w:hAnsiTheme="majorHAnsi" w:cstheme="majorBidi"/>
      <w:i/>
      <w:iCs/>
      <w:color w:val="001C40" w:themeColor="text2"/>
    </w:rPr>
  </w:style>
  <w:style w:type="paragraph" w:styleId="Heading7">
    <w:name w:val="heading 7"/>
    <w:basedOn w:val="Normal"/>
    <w:next w:val="Normal"/>
    <w:link w:val="Heading7Char"/>
    <w:uiPriority w:val="9"/>
    <w:unhideWhenUsed/>
    <w:qFormat/>
    <w:rsid w:val="003F495D"/>
    <w:pPr>
      <w:keepNext/>
      <w:keepLines/>
      <w:spacing w:before="40" w:after="0"/>
      <w:outlineLvl w:val="6"/>
    </w:pPr>
    <w:rPr>
      <w:rFonts w:asciiTheme="majorHAnsi" w:eastAsiaTheme="majorEastAsia" w:hAnsiTheme="majorHAnsi" w:cstheme="majorBidi"/>
      <w:i/>
      <w:iCs/>
      <w:color w:val="001C40" w:themeColor="text2"/>
    </w:rPr>
  </w:style>
  <w:style w:type="paragraph" w:styleId="Heading8">
    <w:name w:val="heading 8"/>
    <w:basedOn w:val="Normal"/>
    <w:next w:val="Normal"/>
    <w:link w:val="Heading8Char"/>
    <w:uiPriority w:val="9"/>
    <w:unhideWhenUsed/>
    <w:qFormat/>
    <w:rsid w:val="003F495D"/>
    <w:pPr>
      <w:keepNext/>
      <w:keepLines/>
      <w:spacing w:before="40" w:after="0"/>
      <w:outlineLvl w:val="7"/>
    </w:pPr>
    <w:rPr>
      <w:rFonts w:asciiTheme="majorHAnsi" w:eastAsiaTheme="majorEastAsia" w:hAnsiTheme="majorHAnsi" w:cstheme="majorBidi"/>
      <w:color w:val="1177AD" w:themeColor="accent4"/>
      <w:sz w:val="21"/>
      <w:szCs w:val="21"/>
    </w:rPr>
  </w:style>
  <w:style w:type="paragraph" w:styleId="Heading9">
    <w:name w:val="heading 9"/>
    <w:basedOn w:val="Normal"/>
    <w:next w:val="Normal"/>
    <w:link w:val="Heading9Char"/>
    <w:uiPriority w:val="9"/>
    <w:unhideWhenUsed/>
    <w:qFormat/>
    <w:rsid w:val="00556993"/>
    <w:pPr>
      <w:keepNext/>
      <w:keepLines/>
      <w:spacing w:before="40" w:after="0"/>
      <w:outlineLvl w:val="8"/>
    </w:pPr>
    <w:rPr>
      <w:rFonts w:asciiTheme="majorHAnsi" w:eastAsiaTheme="majorEastAsia" w:hAnsiTheme="majorHAnsi" w:cstheme="majorBidi"/>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95D"/>
    <w:rPr>
      <w:rFonts w:asciiTheme="majorHAnsi" w:eastAsiaTheme="majorEastAsia" w:hAnsiTheme="majorHAnsi" w:cstheme="majorBidi"/>
      <w:b/>
      <w:color w:val="001C40" w:themeColor="text2"/>
      <w:sz w:val="48"/>
      <w:szCs w:val="32"/>
      <w:lang w:eastAsia="en-US"/>
    </w:rPr>
  </w:style>
  <w:style w:type="character" w:customStyle="1" w:styleId="Heading2Char">
    <w:name w:val="Heading 2 Char"/>
    <w:basedOn w:val="DefaultParagraphFont"/>
    <w:link w:val="Heading2"/>
    <w:uiPriority w:val="9"/>
    <w:rsid w:val="003F495D"/>
    <w:rPr>
      <w:rFonts w:asciiTheme="majorHAnsi" w:eastAsiaTheme="majorEastAsia" w:hAnsiTheme="majorHAnsi" w:cstheme="majorBidi"/>
      <w:b/>
      <w:color w:val="001C40" w:themeColor="text2"/>
      <w:sz w:val="36"/>
      <w:szCs w:val="26"/>
      <w:lang w:eastAsia="en-US"/>
    </w:rPr>
  </w:style>
  <w:style w:type="character" w:customStyle="1" w:styleId="Heading3Char">
    <w:name w:val="Heading 3 Char"/>
    <w:basedOn w:val="DefaultParagraphFont"/>
    <w:link w:val="Heading3"/>
    <w:uiPriority w:val="9"/>
    <w:rsid w:val="003F495D"/>
    <w:rPr>
      <w:rFonts w:asciiTheme="majorHAnsi" w:eastAsiaTheme="majorEastAsia" w:hAnsiTheme="majorHAnsi" w:cstheme="majorBidi"/>
      <w:b/>
      <w:color w:val="001C40" w:themeColor="text2"/>
      <w:sz w:val="30"/>
      <w:szCs w:val="24"/>
      <w:lang w:eastAsia="en-US"/>
    </w:rPr>
  </w:style>
  <w:style w:type="character" w:styleId="Hyperlink">
    <w:name w:val="Hyperlink"/>
    <w:basedOn w:val="DefaultParagraphFont"/>
    <w:uiPriority w:val="99"/>
    <w:unhideWhenUsed/>
    <w:rsid w:val="003F495D"/>
    <w:rPr>
      <w:color w:val="1177AD" w:themeColor="accent4"/>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3F495D"/>
    <w:pPr>
      <w:ind w:left="567"/>
    </w:pPr>
    <w:rPr>
      <w:rFonts w:eastAsiaTheme="minorHAnsi"/>
      <w:i/>
      <w:iCs/>
      <w:color w:val="1177AD" w:themeColor="accent4"/>
      <w:lang w:eastAsia="en-US"/>
    </w:rPr>
  </w:style>
  <w:style w:type="character" w:customStyle="1" w:styleId="QuoteChar">
    <w:name w:val="Quote Char"/>
    <w:basedOn w:val="DefaultParagraphFont"/>
    <w:link w:val="Quote"/>
    <w:uiPriority w:val="29"/>
    <w:rsid w:val="003F495D"/>
    <w:rPr>
      <w:rFonts w:eastAsiaTheme="minorHAnsi"/>
      <w:i/>
      <w:iCs/>
      <w:color w:val="1177AD" w:themeColor="accent4"/>
      <w:lang w:eastAsia="en-US"/>
    </w:rPr>
  </w:style>
  <w:style w:type="paragraph" w:styleId="Header">
    <w:name w:val="header"/>
    <w:basedOn w:val="Normal"/>
    <w:link w:val="HeaderChar"/>
    <w:uiPriority w:val="99"/>
    <w:unhideWhenUsed/>
    <w:rsid w:val="006B1D67"/>
    <w:pPr>
      <w:tabs>
        <w:tab w:val="center" w:pos="4678"/>
        <w:tab w:val="right" w:pos="9072"/>
      </w:tabs>
      <w:spacing w:after="0"/>
    </w:pPr>
  </w:style>
  <w:style w:type="character" w:customStyle="1" w:styleId="HeaderChar">
    <w:name w:val="Header Char"/>
    <w:basedOn w:val="DefaultParagraphFont"/>
    <w:link w:val="Header"/>
    <w:uiPriority w:val="99"/>
    <w:rsid w:val="006B1D67"/>
  </w:style>
  <w:style w:type="paragraph" w:styleId="Footer">
    <w:name w:val="footer"/>
    <w:basedOn w:val="Normal"/>
    <w:link w:val="FooterChar"/>
    <w:uiPriority w:val="99"/>
    <w:unhideWhenUsed/>
    <w:rsid w:val="006B1D67"/>
    <w:pPr>
      <w:tabs>
        <w:tab w:val="center" w:pos="4678"/>
        <w:tab w:val="right" w:pos="9072"/>
      </w:tabs>
      <w:spacing w:after="0"/>
    </w:pPr>
    <w:rPr>
      <w:sz w:val="18"/>
    </w:rPr>
  </w:style>
  <w:style w:type="character" w:customStyle="1" w:styleId="FooterChar">
    <w:name w:val="Footer Char"/>
    <w:basedOn w:val="DefaultParagraphFont"/>
    <w:link w:val="Footer"/>
    <w:uiPriority w:val="99"/>
    <w:rsid w:val="006B1D67"/>
    <w:rPr>
      <w:sz w:val="18"/>
    </w:rPr>
  </w:style>
  <w:style w:type="character" w:customStyle="1" w:styleId="Heading4Char">
    <w:name w:val="Heading 4 Char"/>
    <w:basedOn w:val="DefaultParagraphFont"/>
    <w:link w:val="Heading4"/>
    <w:uiPriority w:val="9"/>
    <w:rsid w:val="003F495D"/>
    <w:rPr>
      <w:rFonts w:asciiTheme="majorHAnsi" w:eastAsiaTheme="majorEastAsia" w:hAnsiTheme="majorHAnsi" w:cstheme="majorBidi"/>
      <w:b/>
      <w:bCs/>
      <w:color w:val="001C40" w:themeColor="text2"/>
      <w:sz w:val="24"/>
      <w:szCs w:val="24"/>
    </w:rPr>
  </w:style>
  <w:style w:type="character" w:customStyle="1" w:styleId="Heading5Char">
    <w:name w:val="Heading 5 Char"/>
    <w:basedOn w:val="DefaultParagraphFont"/>
    <w:link w:val="Heading5"/>
    <w:uiPriority w:val="9"/>
    <w:rsid w:val="003F495D"/>
    <w:rPr>
      <w:rFonts w:asciiTheme="majorHAnsi" w:eastAsiaTheme="majorEastAsia" w:hAnsiTheme="majorHAnsi" w:cstheme="majorBidi"/>
      <w:color w:val="001C40" w:themeColor="text2"/>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3F495D"/>
    <w:pPr>
      <w:keepNext/>
      <w:spacing w:after="0"/>
    </w:pPr>
    <w:rPr>
      <w:rFonts w:asciiTheme="majorHAnsi" w:eastAsiaTheme="minorHAnsi" w:hAnsiTheme="majorHAnsi"/>
      <w:b/>
      <w:color w:val="1177AD" w:themeColor="accent4"/>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heading">
    <w:name w:val="Table heading"/>
    <w:basedOn w:val="Normal"/>
    <w:next w:val="Normal"/>
    <w:rsid w:val="002117E6"/>
    <w:pPr>
      <w:spacing w:after="0"/>
    </w:pPr>
    <w:rPr>
      <w:rFonts w:eastAsia="Times New Roman" w:cs="Times New Roman"/>
      <w:b/>
      <w:bCs/>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3F495D"/>
    <w:rPr>
      <w:rFonts w:asciiTheme="majorHAnsi" w:eastAsiaTheme="majorEastAsia" w:hAnsiTheme="majorHAnsi" w:cstheme="majorBidi"/>
      <w:i/>
      <w:iCs/>
      <w:color w:val="001C40" w:themeColor="text2"/>
    </w:rPr>
  </w:style>
  <w:style w:type="character" w:customStyle="1" w:styleId="Heading7Char">
    <w:name w:val="Heading 7 Char"/>
    <w:basedOn w:val="DefaultParagraphFont"/>
    <w:link w:val="Heading7"/>
    <w:uiPriority w:val="9"/>
    <w:rsid w:val="003F495D"/>
    <w:rPr>
      <w:rFonts w:asciiTheme="majorHAnsi" w:eastAsiaTheme="majorEastAsia" w:hAnsiTheme="majorHAnsi" w:cstheme="majorBidi"/>
      <w:i/>
      <w:iCs/>
      <w:color w:val="001C40" w:themeColor="text2"/>
    </w:rPr>
  </w:style>
  <w:style w:type="character" w:customStyle="1" w:styleId="Heading8Char">
    <w:name w:val="Heading 8 Char"/>
    <w:basedOn w:val="DefaultParagraphFont"/>
    <w:link w:val="Heading8"/>
    <w:uiPriority w:val="9"/>
    <w:rsid w:val="003F495D"/>
    <w:rPr>
      <w:rFonts w:asciiTheme="majorHAnsi" w:eastAsiaTheme="majorEastAsia" w:hAnsiTheme="majorHAnsi" w:cstheme="majorBidi"/>
      <w:color w:val="1177AD" w:themeColor="accent4"/>
      <w:sz w:val="21"/>
      <w:szCs w:val="21"/>
    </w:rPr>
  </w:style>
  <w:style w:type="character" w:customStyle="1" w:styleId="Heading9Char">
    <w:name w:val="Heading 9 Char"/>
    <w:basedOn w:val="DefaultParagraphFont"/>
    <w:link w:val="Heading9"/>
    <w:uiPriority w:val="9"/>
    <w:rsid w:val="00556993"/>
    <w:rPr>
      <w:rFonts w:asciiTheme="majorHAnsi" w:eastAsiaTheme="majorEastAsia" w:hAnsiTheme="majorHAnsi" w:cstheme="majorBidi"/>
      <w:i/>
      <w:iCs/>
      <w:sz w:val="21"/>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800080"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StyleBulletlevel1BoxSinglesolidlineAuto075ptLine">
    <w:name w:val="Style Bullet level 1 + Box: (Single solid line Auto  0.75 pt Line..."/>
    <w:basedOn w:val="Bulletlevel1"/>
    <w:rsid w:val="006B1D67"/>
    <w:pPr>
      <w:pBdr>
        <w:top w:val="single" w:sz="6" w:space="1" w:color="auto"/>
        <w:left w:val="single" w:sz="6" w:space="4" w:color="auto"/>
        <w:bottom w:val="single" w:sz="6" w:space="1" w:color="auto"/>
        <w:right w:val="single" w:sz="6" w:space="4" w:color="auto"/>
      </w:pBdr>
      <w:shd w:val="clear" w:color="auto" w:fill="E4E4E4"/>
    </w:pPr>
    <w:rPr>
      <w:rFonts w:eastAsia="Times New Roman" w:cs="Times New Roman"/>
      <w:szCs w:val="20"/>
    </w:rPr>
  </w:style>
  <w:style w:type="paragraph" w:customStyle="1" w:styleId="Sourcenote">
    <w:name w:val="Source / note"/>
    <w:basedOn w:val="Normal"/>
    <w:next w:val="Normal"/>
    <w:qFormat/>
    <w:rsid w:val="00704033"/>
    <w:pPr>
      <w:spacing w:after="160" w:line="256"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classification.gov.au" TargetMode="External"/><Relationship Id="rId2" Type="http://schemas.openxmlformats.org/officeDocument/2006/relationships/hyperlink" Target="http://www.arts.gov.au" TargetMode="External"/><Relationship Id="rId1" Type="http://schemas.openxmlformats.org/officeDocument/2006/relationships/hyperlink" Target="http://www.communications.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20-%20document%20-%20template.dotx" TargetMode="External"/></Relationships>
</file>

<file path=word/theme/theme1.xml><?xml version="1.0" encoding="utf-8"?>
<a:theme xmlns:a="http://schemas.openxmlformats.org/drawingml/2006/main" name="Office Theme">
  <a:themeElements>
    <a:clrScheme name="DoCA 2018 1">
      <a:dk1>
        <a:srgbClr val="000225"/>
      </a:dk1>
      <a:lt1>
        <a:srgbClr val="FFFFFF"/>
      </a:lt1>
      <a:dk2>
        <a:srgbClr val="001C40"/>
      </a:dk2>
      <a:lt2>
        <a:srgbClr val="E6E7E8"/>
      </a:lt2>
      <a:accent1>
        <a:srgbClr val="77D0F6"/>
      </a:accent1>
      <a:accent2>
        <a:srgbClr val="4DB2B5"/>
      </a:accent2>
      <a:accent3>
        <a:srgbClr val="415770"/>
      </a:accent3>
      <a:accent4>
        <a:srgbClr val="1177AD"/>
      </a:accent4>
      <a:accent5>
        <a:srgbClr val="FDCB17"/>
      </a:accent5>
      <a:accent6>
        <a:srgbClr val="CBCACA"/>
      </a:accent6>
      <a:hlink>
        <a:srgbClr val="9DFFB2"/>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19695-4EFD-45F9-A73F-FD93DDE54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 document - template.dotx</Template>
  <TotalTime>3</TotalTime>
  <Pages>17</Pages>
  <Words>6037</Words>
  <Characters>34414</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 and the Arts</Company>
  <LinksUpToDate>false</LinksUpToDate>
  <CharactersWithSpaces>40371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Owers, Cameron</dc:creator>
  <cp:keywords/>
  <dc:description>December 2017</dc:description>
  <cp:lastModifiedBy>Owers, Cameron</cp:lastModifiedBy>
  <cp:revision>2</cp:revision>
  <dcterms:created xsi:type="dcterms:W3CDTF">2018-02-21T05:29:00Z</dcterms:created>
  <dcterms:modified xsi:type="dcterms:W3CDTF">2018-02-21T05:38:00Z</dcterms:modified>
</cp:coreProperties>
</file>