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A8A" w:rsidRDefault="00895A8A" w:rsidP="00895A8A">
      <w:pPr>
        <w:ind w:left="-1418"/>
        <w:sectPr w:rsidR="00895A8A" w:rsidSect="00895A8A">
          <w:footerReference w:type="default" r:id="rId8"/>
          <w:type w:val="continuous"/>
          <w:pgSz w:w="11906" w:h="16838"/>
          <w:pgMar w:top="0" w:right="1274" w:bottom="1440" w:left="1440" w:header="0" w:footer="283" w:gutter="0"/>
          <w:cols w:space="708"/>
          <w:docGrid w:linePitch="360"/>
        </w:sectPr>
      </w:pPr>
      <w:r>
        <w:rPr>
          <w:noProof/>
          <w:lang w:eastAsia="en-AU"/>
        </w:rPr>
        <w:drawing>
          <wp:inline distT="0" distB="0" distL="0" distR="0" wp14:anchorId="0C3C41D4" wp14:editId="7EB6066D">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rsidR="00895A8A" w:rsidRDefault="00895A8A" w:rsidP="00895A8A">
      <w:pPr>
        <w:pStyle w:val="NoSpacing"/>
        <w:jc w:val="right"/>
      </w:pPr>
      <w:bookmarkStart w:id="0" w:name="_Toc11663008"/>
      <w:bookmarkStart w:id="1" w:name="_Toc11745334"/>
      <w:bookmarkStart w:id="2" w:name="_Toc11759348"/>
      <w:r w:rsidRPr="001B584F">
        <w:rPr>
          <w:noProof/>
          <w:lang w:eastAsia="en-AU"/>
        </w:rPr>
        <w:drawing>
          <wp:inline distT="0" distB="0" distL="0" distR="0" wp14:anchorId="28218E71" wp14:editId="2A624EDB">
            <wp:extent cx="1207770" cy="852805"/>
            <wp:effectExtent l="0" t="0" r="0" b="4445"/>
            <wp:docPr id="4" name="Picture 2" descr="Australian Government - Regional Arts Fund Logo" title="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770" cy="852805"/>
                    </a:xfrm>
                    <a:prstGeom prst="rect">
                      <a:avLst/>
                    </a:prstGeom>
                    <a:noFill/>
                  </pic:spPr>
                </pic:pic>
              </a:graphicData>
            </a:graphic>
          </wp:inline>
        </w:drawing>
      </w:r>
      <w:r w:rsidRPr="001B584F">
        <w:rPr>
          <w:noProof/>
          <w:lang w:eastAsia="en-AU"/>
        </w:rPr>
        <w:drawing>
          <wp:inline distT="0" distB="0" distL="0" distR="0" wp14:anchorId="1877FE2E" wp14:editId="4E5EDD49">
            <wp:extent cx="1075690" cy="852805"/>
            <wp:effectExtent l="0" t="0" r="0" b="4445"/>
            <wp:docPr id="6" name="Picture 1" descr="Regional Arts Australia logo" title="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Arts Australia logo" title="Regional Arts Australi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690" cy="852805"/>
                    </a:xfrm>
                    <a:prstGeom prst="rect">
                      <a:avLst/>
                    </a:prstGeom>
                    <a:noFill/>
                  </pic:spPr>
                </pic:pic>
              </a:graphicData>
            </a:graphic>
          </wp:inline>
        </w:drawing>
      </w:r>
      <w:bookmarkEnd w:id="0"/>
      <w:bookmarkEnd w:id="1"/>
      <w:bookmarkEnd w:id="2"/>
    </w:p>
    <w:p w:rsidR="00895A8A" w:rsidRPr="005113AA" w:rsidRDefault="00895A8A" w:rsidP="00895A8A">
      <w:pPr>
        <w:pStyle w:val="Heading1"/>
      </w:pPr>
      <w:bookmarkStart w:id="3" w:name="_GoBack"/>
      <w:r>
        <w:t>Community grants—national recipients list, round 2</w:t>
      </w:r>
      <w:r w:rsidR="00970F61">
        <w:t>,</w:t>
      </w:r>
      <w:r>
        <w:t xml:space="preserve"> 2019</w:t>
      </w:r>
    </w:p>
    <w:bookmarkEnd w:id="3"/>
    <w:p w:rsidR="00895A8A" w:rsidRDefault="00895A8A" w:rsidP="00895A8A">
      <w:pPr>
        <w:rPr>
          <w:rFonts w:ascii="Calibri" w:eastAsia="PMingLiU" w:hAnsi="Calibri" w:cs="Mangal"/>
          <w:lang w:eastAsia="zh-TW"/>
        </w:rPr>
      </w:pPr>
      <w:r>
        <w:rPr>
          <w:rFonts w:ascii="Calibri" w:eastAsia="PMingLiU" w:hAnsi="Calibri" w:cs="Mangal"/>
          <w:lang w:eastAsia="zh-TW"/>
        </w:rPr>
        <w:t>Round 2, 2019</w:t>
      </w:r>
    </w:p>
    <w:p w:rsidR="00895A8A" w:rsidRDefault="00895A8A" w:rsidP="00895A8A">
      <w:pPr>
        <w:spacing w:before="4440" w:after="0"/>
        <w:jc w:val="center"/>
      </w:pPr>
      <w:r>
        <w:br w:type="page"/>
      </w:r>
    </w:p>
    <w:p w:rsidR="00895A8A" w:rsidRPr="005113AA" w:rsidRDefault="00895A8A" w:rsidP="00895A8A">
      <w:pPr>
        <w:pStyle w:val="Heading2notshowing"/>
      </w:pPr>
      <w:r w:rsidRPr="005113AA">
        <w:lastRenderedPageBreak/>
        <w:t>Disclaimer</w:t>
      </w:r>
    </w:p>
    <w:p w:rsidR="00895A8A" w:rsidRPr="00BF2EB2" w:rsidRDefault="00895A8A" w:rsidP="00895A8A">
      <w:pPr>
        <w:pStyle w:val="Normal-disclaimerpage"/>
      </w:pPr>
      <w:r w:rsidRPr="00BF2EB2">
        <w:t>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this report.</w:t>
      </w:r>
    </w:p>
    <w:p w:rsidR="00895A8A" w:rsidRPr="00BF2EB2" w:rsidRDefault="00895A8A" w:rsidP="00895A8A">
      <w:pPr>
        <w:pStyle w:val="Normal-disclaimerpage"/>
      </w:pPr>
      <w:r w:rsidRPr="00BF2EB2">
        <w:t>This report has been prepared for consultation purposes only and does not indicate the Commonwealth’s commitment to a particular course of action. Additionally, any third party views or recommendations included in this report do not reflect the views of the Commonwealth, or indicate its commitment to a particular course of action.</w:t>
      </w:r>
    </w:p>
    <w:p w:rsidR="00895A8A" w:rsidRPr="00BF2EB2" w:rsidRDefault="00895A8A" w:rsidP="00895A8A">
      <w:pPr>
        <w:pStyle w:val="Heading2notshowing"/>
      </w:pPr>
      <w:r w:rsidRPr="00BF2EB2">
        <w:t>Copyright</w:t>
      </w:r>
    </w:p>
    <w:p w:rsidR="00895A8A" w:rsidRPr="00BF2EB2" w:rsidRDefault="00895A8A" w:rsidP="00895A8A">
      <w:pPr>
        <w:pStyle w:val="Normal-disclaimerpage"/>
      </w:pPr>
      <w:r w:rsidRPr="00BF2EB2">
        <w:t>© Commonwealth of Australia 2019</w:t>
      </w:r>
    </w:p>
    <w:p w:rsidR="00895A8A" w:rsidRPr="005113AA" w:rsidRDefault="00895A8A" w:rsidP="00895A8A">
      <w:pPr>
        <w:pStyle w:val="Normal-disclaimerpage"/>
      </w:pPr>
      <w:r w:rsidRPr="00BF2EB2">
        <w:rPr>
          <w:noProof/>
          <w:lang w:eastAsia="en-AU"/>
        </w:rPr>
        <w:drawing>
          <wp:inline distT="0" distB="0" distL="0" distR="0" wp14:anchorId="285C2AAA" wp14:editId="72DD79DF">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t xml:space="preserve"> </w:t>
      </w:r>
      <w:r w:rsidRPr="00BF2EB2">
        <w:t>The material in this report is licensed</w:t>
      </w:r>
      <w:r w:rsidRPr="005113AA">
        <w:t xml:space="preserve"> under a Creative Commons Attribution—4.0 International licence, with the exception of:</w:t>
      </w:r>
    </w:p>
    <w:p w:rsidR="00895A8A" w:rsidRPr="00F63D35" w:rsidRDefault="00895A8A" w:rsidP="00895A8A">
      <w:pPr>
        <w:pStyle w:val="Listparagraphbullets"/>
        <w:spacing w:after="120"/>
        <w:rPr>
          <w:sz w:val="21"/>
          <w:szCs w:val="21"/>
        </w:rPr>
      </w:pPr>
      <w:r w:rsidRPr="00F63D35">
        <w:rPr>
          <w:sz w:val="21"/>
          <w:szCs w:val="21"/>
        </w:rPr>
        <w:t>the Commonwealth Coat of Arms</w:t>
      </w:r>
    </w:p>
    <w:p w:rsidR="00895A8A" w:rsidRPr="00F63D35" w:rsidRDefault="00895A8A" w:rsidP="00895A8A">
      <w:pPr>
        <w:pStyle w:val="Listparagraphbullets"/>
        <w:spacing w:after="120"/>
        <w:rPr>
          <w:sz w:val="21"/>
          <w:szCs w:val="21"/>
        </w:rPr>
      </w:pPr>
      <w:r w:rsidRPr="00F63D35">
        <w:rPr>
          <w:sz w:val="21"/>
          <w:szCs w:val="21"/>
        </w:rPr>
        <w:t>this Department’s logo</w:t>
      </w:r>
    </w:p>
    <w:p w:rsidR="00895A8A" w:rsidRPr="00F63D35" w:rsidRDefault="00895A8A" w:rsidP="00895A8A">
      <w:pPr>
        <w:pStyle w:val="Listparagraphbullets"/>
        <w:spacing w:after="120"/>
        <w:rPr>
          <w:sz w:val="21"/>
          <w:szCs w:val="21"/>
        </w:rPr>
      </w:pPr>
      <w:r w:rsidRPr="00F63D35">
        <w:rPr>
          <w:sz w:val="21"/>
          <w:szCs w:val="21"/>
        </w:rPr>
        <w:t>any third party material</w:t>
      </w:r>
    </w:p>
    <w:p w:rsidR="00895A8A" w:rsidRPr="00F63D35" w:rsidRDefault="00895A8A" w:rsidP="00895A8A">
      <w:pPr>
        <w:pStyle w:val="Listparagraphbullets"/>
        <w:spacing w:after="120"/>
        <w:rPr>
          <w:sz w:val="21"/>
          <w:szCs w:val="21"/>
        </w:rPr>
      </w:pPr>
      <w:r w:rsidRPr="00F63D35">
        <w:rPr>
          <w:sz w:val="21"/>
          <w:szCs w:val="21"/>
        </w:rPr>
        <w:t>any material protected by a trademark, and</w:t>
      </w:r>
    </w:p>
    <w:p w:rsidR="00895A8A" w:rsidRPr="00F63D35" w:rsidRDefault="00895A8A" w:rsidP="00895A8A">
      <w:pPr>
        <w:pStyle w:val="Listparagraphbullets"/>
        <w:spacing w:after="120"/>
        <w:rPr>
          <w:sz w:val="21"/>
          <w:szCs w:val="21"/>
        </w:rPr>
      </w:pPr>
      <w:r w:rsidRPr="00F63D35">
        <w:rPr>
          <w:sz w:val="21"/>
          <w:szCs w:val="21"/>
        </w:rPr>
        <w:t>any images and/or photographs.</w:t>
      </w:r>
    </w:p>
    <w:p w:rsidR="00895A8A" w:rsidRPr="005113AA" w:rsidRDefault="00895A8A" w:rsidP="00895A8A">
      <w:pPr>
        <w:pStyle w:val="Normal-disclaimerpage"/>
      </w:pPr>
      <w:r w:rsidRPr="005113AA">
        <w:t>More information on this CC BY licence is set out as follows:</w:t>
      </w:r>
    </w:p>
    <w:p w:rsidR="00895A8A" w:rsidRPr="00F63D35" w:rsidRDefault="00895A8A" w:rsidP="00895A8A">
      <w:pPr>
        <w:pStyle w:val="Listparagraphbullets"/>
        <w:spacing w:after="120"/>
        <w:rPr>
          <w:sz w:val="21"/>
          <w:szCs w:val="21"/>
        </w:rPr>
      </w:pPr>
      <w:r w:rsidRPr="00F63D35">
        <w:rPr>
          <w:sz w:val="21"/>
          <w:szCs w:val="21"/>
        </w:rPr>
        <w:t>Creative Commons website—</w:t>
      </w:r>
      <w:hyperlink r:id="rId14" w:history="1">
        <w:r w:rsidRPr="00F63D35">
          <w:rPr>
            <w:rStyle w:val="Hyperlink"/>
            <w:sz w:val="21"/>
            <w:szCs w:val="21"/>
          </w:rPr>
          <w:t>www.creativecommons.org</w:t>
        </w:r>
      </w:hyperlink>
    </w:p>
    <w:p w:rsidR="00895A8A" w:rsidRPr="00F63D35" w:rsidRDefault="00895A8A" w:rsidP="00895A8A">
      <w:pPr>
        <w:pStyle w:val="Listparagraphbullets"/>
        <w:spacing w:after="120"/>
        <w:rPr>
          <w:sz w:val="21"/>
          <w:szCs w:val="21"/>
        </w:rPr>
      </w:pPr>
      <w:r w:rsidRPr="00F63D35">
        <w:rPr>
          <w:sz w:val="21"/>
          <w:szCs w:val="21"/>
        </w:rPr>
        <w:t>Attribution 4.0 international (CC by 4.0)—</w:t>
      </w:r>
      <w:hyperlink r:id="rId15" w:history="1">
        <w:r w:rsidRPr="00F63D35">
          <w:rPr>
            <w:rStyle w:val="Hyperlink"/>
            <w:sz w:val="21"/>
            <w:szCs w:val="21"/>
          </w:rPr>
          <w:t>www.creativecommons.org/licenses/by/4.0</w:t>
        </w:r>
      </w:hyperlink>
      <w:r w:rsidRPr="00F63D35">
        <w:rPr>
          <w:sz w:val="21"/>
          <w:szCs w:val="21"/>
        </w:rPr>
        <w:t>.</w:t>
      </w:r>
    </w:p>
    <w:p w:rsidR="00895A8A" w:rsidRPr="005113AA" w:rsidRDefault="00895A8A" w:rsidP="00895A8A">
      <w:pPr>
        <w:pStyle w:val="Normal-disclaimerpage"/>
      </w:pPr>
      <w:r w:rsidRPr="005113AA">
        <w:t xml:space="preserve">Enquiries about this licence and any use of this discussion paper can be sent to: </w:t>
      </w:r>
      <w:hyperlink r:id="rId16" w:history="1">
        <w:r w:rsidRPr="00943D91">
          <w:rPr>
            <w:rStyle w:val="Hyperlink"/>
          </w:rPr>
          <w:t>copyright@communications.gov.au</w:t>
        </w:r>
      </w:hyperlink>
      <w:r w:rsidRPr="005113AA">
        <w:t>.</w:t>
      </w:r>
    </w:p>
    <w:p w:rsidR="00895A8A" w:rsidRPr="005113AA" w:rsidRDefault="00895A8A" w:rsidP="00895A8A">
      <w:pPr>
        <w:pStyle w:val="Heading3notshowing"/>
      </w:pPr>
      <w:bookmarkStart w:id="4" w:name="_Toc490666776"/>
      <w:bookmarkStart w:id="5" w:name="_Toc490744403"/>
      <w:r w:rsidRPr="005113AA">
        <w:t>Third party copyright</w:t>
      </w:r>
    </w:p>
    <w:p w:rsidR="00895A8A" w:rsidRPr="005113AA" w:rsidRDefault="00895A8A" w:rsidP="00895A8A">
      <w:pPr>
        <w:pStyle w:val="Normal-disclaimerpage"/>
      </w:pPr>
      <w:r w:rsidRPr="005113AA">
        <w:t>The Department has made all reasonable efforts to clearly identify material where the copyright is owned by a third party. Permission may need to be obtained from third parties to re-use their material.</w:t>
      </w:r>
    </w:p>
    <w:p w:rsidR="00895A8A" w:rsidRPr="005113AA" w:rsidRDefault="00895A8A" w:rsidP="00895A8A">
      <w:pPr>
        <w:pStyle w:val="Heading3notshowing"/>
      </w:pPr>
      <w:r w:rsidRPr="005113AA">
        <w:t>Attribution</w:t>
      </w:r>
      <w:bookmarkEnd w:id="4"/>
      <w:bookmarkEnd w:id="5"/>
    </w:p>
    <w:p w:rsidR="00895A8A" w:rsidRPr="005113AA" w:rsidRDefault="00895A8A" w:rsidP="00895A8A">
      <w:pPr>
        <w:pStyle w:val="Normal-disclaimerpage"/>
      </w:pPr>
      <w:bookmarkStart w:id="6"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6"/>
    <w:p w:rsidR="00895A8A" w:rsidRPr="005113AA" w:rsidRDefault="00895A8A" w:rsidP="00895A8A">
      <w:pPr>
        <w:pStyle w:val="Normal-disclaimerpage"/>
        <w:ind w:left="567"/>
      </w:pPr>
      <w:r w:rsidRPr="005113AA">
        <w:t>Licensed from the Commonwealth of Australia under a Creative Commons Attribution 4.0 International licence.</w:t>
      </w:r>
    </w:p>
    <w:p w:rsidR="00895A8A" w:rsidRPr="005113AA" w:rsidRDefault="00895A8A" w:rsidP="00895A8A">
      <w:pPr>
        <w:pStyle w:val="Normal-disclaimerpage"/>
      </w:pPr>
      <w:r w:rsidRPr="005113AA">
        <w:t xml:space="preserve">Enquiries about the use of any material in this publication can be sent to: </w:t>
      </w:r>
      <w:hyperlink r:id="rId17" w:history="1">
        <w:r w:rsidRPr="00F63D35">
          <w:rPr>
            <w:rStyle w:val="Hyperlink"/>
          </w:rPr>
          <w:t>copyright@communications.gov.au</w:t>
        </w:r>
      </w:hyperlink>
      <w:r w:rsidRPr="005113AA">
        <w:t>.</w:t>
      </w:r>
    </w:p>
    <w:p w:rsidR="00895A8A" w:rsidRPr="005113AA" w:rsidRDefault="00895A8A" w:rsidP="00895A8A">
      <w:pPr>
        <w:pStyle w:val="Heading2notshowing"/>
      </w:pPr>
      <w:r w:rsidRPr="005113AA">
        <w:t>Using the Commonwealth Coat of Arms</w:t>
      </w:r>
    </w:p>
    <w:p w:rsidR="00895A8A" w:rsidRDefault="00895A8A" w:rsidP="00895A8A">
      <w:pPr>
        <w:pStyle w:val="Normal-disclaimerpage"/>
      </w:pPr>
      <w:r w:rsidRPr="005113AA">
        <w:t xml:space="preserve">Guidelines for using the Commonwealth Coat of Arms are available from the Department of Prime Minister and Cabinet website at </w:t>
      </w:r>
      <w:hyperlink r:id="rId18" w:history="1">
        <w:r w:rsidRPr="005113AA">
          <w:rPr>
            <w:color w:val="155589"/>
            <w:u w:val="single"/>
          </w:rPr>
          <w:t>www.pmc.gov.au/government/its-honour</w:t>
        </w:r>
      </w:hyperlink>
      <w:r w:rsidRPr="005113AA">
        <w:t>.</w:t>
      </w:r>
    </w:p>
    <w:p w:rsidR="00895A8A" w:rsidRDefault="00895A8A" w:rsidP="00895A8A">
      <w:pPr>
        <w:spacing w:after="160" w:line="259" w:lineRule="auto"/>
        <w:rPr>
          <w:rFonts w:ascii="Calibri" w:eastAsia="PMingLiU" w:hAnsi="Calibri" w:cs="Mangal"/>
          <w:sz w:val="21"/>
          <w:lang w:eastAsia="zh-TW"/>
        </w:rPr>
      </w:pPr>
      <w:r>
        <w:br w:type="page"/>
      </w:r>
    </w:p>
    <w:p w:rsidR="00895A8A" w:rsidRPr="005113AA" w:rsidRDefault="00895A8A" w:rsidP="00895A8A">
      <w:pPr>
        <w:pStyle w:val="Heading2notshowing"/>
      </w:pPr>
      <w:r w:rsidRPr="005113AA">
        <w:lastRenderedPageBreak/>
        <w:t>Contents</w:t>
      </w:r>
    </w:p>
    <w:p w:rsidR="00895A8A" w:rsidRDefault="00895A8A">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23780199" w:history="1">
        <w:r w:rsidRPr="007A1E52">
          <w:rPr>
            <w:rStyle w:val="Hyperlink"/>
            <w:noProof/>
          </w:rPr>
          <w:t>New South Wales</w:t>
        </w:r>
        <w:r>
          <w:rPr>
            <w:noProof/>
            <w:webHidden/>
          </w:rPr>
          <w:tab/>
        </w:r>
        <w:r>
          <w:rPr>
            <w:noProof/>
            <w:webHidden/>
          </w:rPr>
          <w:fldChar w:fldCharType="begin"/>
        </w:r>
        <w:r>
          <w:rPr>
            <w:noProof/>
            <w:webHidden/>
          </w:rPr>
          <w:instrText xml:space="preserve"> PAGEREF _Toc23780199 \h </w:instrText>
        </w:r>
        <w:r>
          <w:rPr>
            <w:noProof/>
            <w:webHidden/>
          </w:rPr>
        </w:r>
        <w:r>
          <w:rPr>
            <w:noProof/>
            <w:webHidden/>
          </w:rPr>
          <w:fldChar w:fldCharType="separate"/>
        </w:r>
        <w:r>
          <w:rPr>
            <w:noProof/>
            <w:webHidden/>
          </w:rPr>
          <w:t>6</w:t>
        </w:r>
        <w:r>
          <w:rPr>
            <w:noProof/>
            <w:webHidden/>
          </w:rPr>
          <w:fldChar w:fldCharType="end"/>
        </w:r>
      </w:hyperlink>
    </w:p>
    <w:p w:rsidR="00895A8A" w:rsidRDefault="00895A8A">
      <w:pPr>
        <w:pStyle w:val="TOC2"/>
        <w:rPr>
          <w:rFonts w:eastAsiaTheme="minorEastAsia"/>
          <w:noProof/>
          <w:lang w:eastAsia="en-AU"/>
        </w:rPr>
      </w:pPr>
      <w:hyperlink w:anchor="_Toc23780200" w:history="1">
        <w:r w:rsidRPr="007A1E52">
          <w:rPr>
            <w:rStyle w:val="Hyperlink"/>
            <w:noProof/>
          </w:rPr>
          <w:t>New Initiatives</w:t>
        </w:r>
        <w:r>
          <w:rPr>
            <w:noProof/>
            <w:webHidden/>
          </w:rPr>
          <w:tab/>
        </w:r>
        <w:r>
          <w:rPr>
            <w:noProof/>
            <w:webHidden/>
          </w:rPr>
          <w:fldChar w:fldCharType="begin"/>
        </w:r>
        <w:r>
          <w:rPr>
            <w:noProof/>
            <w:webHidden/>
          </w:rPr>
          <w:instrText xml:space="preserve"> PAGEREF _Toc23780200 \h </w:instrText>
        </w:r>
        <w:r>
          <w:rPr>
            <w:noProof/>
            <w:webHidden/>
          </w:rPr>
        </w:r>
        <w:r>
          <w:rPr>
            <w:noProof/>
            <w:webHidden/>
          </w:rPr>
          <w:fldChar w:fldCharType="separate"/>
        </w:r>
        <w:r>
          <w:rPr>
            <w:noProof/>
            <w:webHidden/>
          </w:rPr>
          <w:t>6</w:t>
        </w:r>
        <w:r>
          <w:rPr>
            <w:noProof/>
            <w:webHidden/>
          </w:rPr>
          <w:fldChar w:fldCharType="end"/>
        </w:r>
      </w:hyperlink>
    </w:p>
    <w:p w:rsidR="00895A8A" w:rsidRDefault="00895A8A">
      <w:pPr>
        <w:pStyle w:val="TOC3"/>
        <w:rPr>
          <w:rFonts w:eastAsiaTheme="minorEastAsia"/>
          <w:noProof/>
          <w:lang w:eastAsia="en-AU"/>
        </w:rPr>
      </w:pPr>
      <w:hyperlink w:anchor="_Toc23780201" w:history="1">
        <w:r w:rsidRPr="007A1E52">
          <w:rPr>
            <w:rStyle w:val="Hyperlink"/>
            <w:noProof/>
          </w:rPr>
          <w:t>Bega Valley Regional Gallery, Bega</w:t>
        </w:r>
        <w:r>
          <w:rPr>
            <w:noProof/>
            <w:webHidden/>
          </w:rPr>
          <w:tab/>
        </w:r>
        <w:r>
          <w:rPr>
            <w:noProof/>
            <w:webHidden/>
          </w:rPr>
          <w:fldChar w:fldCharType="begin"/>
        </w:r>
        <w:r>
          <w:rPr>
            <w:noProof/>
            <w:webHidden/>
          </w:rPr>
          <w:instrText xml:space="preserve"> PAGEREF _Toc23780201 \h </w:instrText>
        </w:r>
        <w:r>
          <w:rPr>
            <w:noProof/>
            <w:webHidden/>
          </w:rPr>
        </w:r>
        <w:r>
          <w:rPr>
            <w:noProof/>
            <w:webHidden/>
          </w:rPr>
          <w:fldChar w:fldCharType="separate"/>
        </w:r>
        <w:r>
          <w:rPr>
            <w:noProof/>
            <w:webHidden/>
          </w:rPr>
          <w:t>6</w:t>
        </w:r>
        <w:r>
          <w:rPr>
            <w:noProof/>
            <w:webHidden/>
          </w:rPr>
          <w:fldChar w:fldCharType="end"/>
        </w:r>
      </w:hyperlink>
    </w:p>
    <w:p w:rsidR="00895A8A" w:rsidRDefault="00895A8A">
      <w:pPr>
        <w:pStyle w:val="TOC3"/>
        <w:rPr>
          <w:rFonts w:eastAsiaTheme="minorEastAsia"/>
          <w:noProof/>
          <w:lang w:eastAsia="en-AU"/>
        </w:rPr>
      </w:pPr>
      <w:hyperlink w:anchor="_Toc23780202" w:history="1">
        <w:r w:rsidRPr="007A1E52">
          <w:rPr>
            <w:rStyle w:val="Hyperlink"/>
            <w:noProof/>
          </w:rPr>
          <w:t>Eastern Riverina Arts, Wagga Wagga</w:t>
        </w:r>
        <w:r>
          <w:rPr>
            <w:noProof/>
            <w:webHidden/>
          </w:rPr>
          <w:tab/>
        </w:r>
        <w:r>
          <w:rPr>
            <w:noProof/>
            <w:webHidden/>
          </w:rPr>
          <w:fldChar w:fldCharType="begin"/>
        </w:r>
        <w:r>
          <w:rPr>
            <w:noProof/>
            <w:webHidden/>
          </w:rPr>
          <w:instrText xml:space="preserve"> PAGEREF _Toc23780202 \h </w:instrText>
        </w:r>
        <w:r>
          <w:rPr>
            <w:noProof/>
            <w:webHidden/>
          </w:rPr>
        </w:r>
        <w:r>
          <w:rPr>
            <w:noProof/>
            <w:webHidden/>
          </w:rPr>
          <w:fldChar w:fldCharType="separate"/>
        </w:r>
        <w:r>
          <w:rPr>
            <w:noProof/>
            <w:webHidden/>
          </w:rPr>
          <w:t>6</w:t>
        </w:r>
        <w:r>
          <w:rPr>
            <w:noProof/>
            <w:webHidden/>
          </w:rPr>
          <w:fldChar w:fldCharType="end"/>
        </w:r>
      </w:hyperlink>
    </w:p>
    <w:p w:rsidR="00895A8A" w:rsidRDefault="00895A8A">
      <w:pPr>
        <w:pStyle w:val="TOC3"/>
        <w:rPr>
          <w:rFonts w:eastAsiaTheme="minorEastAsia"/>
          <w:noProof/>
          <w:lang w:eastAsia="en-AU"/>
        </w:rPr>
      </w:pPr>
      <w:hyperlink w:anchor="_Toc23780203" w:history="1">
        <w:r w:rsidRPr="007A1E52">
          <w:rPr>
            <w:rStyle w:val="Hyperlink"/>
            <w:noProof/>
          </w:rPr>
          <w:t>The corridor project Ltd, Wyangala</w:t>
        </w:r>
        <w:r>
          <w:rPr>
            <w:noProof/>
            <w:webHidden/>
          </w:rPr>
          <w:tab/>
        </w:r>
        <w:r>
          <w:rPr>
            <w:noProof/>
            <w:webHidden/>
          </w:rPr>
          <w:fldChar w:fldCharType="begin"/>
        </w:r>
        <w:r>
          <w:rPr>
            <w:noProof/>
            <w:webHidden/>
          </w:rPr>
          <w:instrText xml:space="preserve"> PAGEREF _Toc23780203 \h </w:instrText>
        </w:r>
        <w:r>
          <w:rPr>
            <w:noProof/>
            <w:webHidden/>
          </w:rPr>
        </w:r>
        <w:r>
          <w:rPr>
            <w:noProof/>
            <w:webHidden/>
          </w:rPr>
          <w:fldChar w:fldCharType="separate"/>
        </w:r>
        <w:r>
          <w:rPr>
            <w:noProof/>
            <w:webHidden/>
          </w:rPr>
          <w:t>6</w:t>
        </w:r>
        <w:r>
          <w:rPr>
            <w:noProof/>
            <w:webHidden/>
          </w:rPr>
          <w:fldChar w:fldCharType="end"/>
        </w:r>
      </w:hyperlink>
    </w:p>
    <w:p w:rsidR="00895A8A" w:rsidRDefault="00895A8A">
      <w:pPr>
        <w:pStyle w:val="TOC3"/>
        <w:rPr>
          <w:rFonts w:eastAsiaTheme="minorEastAsia"/>
          <w:noProof/>
          <w:lang w:eastAsia="en-AU"/>
        </w:rPr>
      </w:pPr>
      <w:hyperlink w:anchor="_Toc23780204" w:history="1">
        <w:r w:rsidRPr="007A1E52">
          <w:rPr>
            <w:rStyle w:val="Hyperlink"/>
            <w:noProof/>
          </w:rPr>
          <w:t>South West Arts Inc., Deniliquin</w:t>
        </w:r>
        <w:r>
          <w:rPr>
            <w:noProof/>
            <w:webHidden/>
          </w:rPr>
          <w:tab/>
        </w:r>
        <w:r>
          <w:rPr>
            <w:noProof/>
            <w:webHidden/>
          </w:rPr>
          <w:fldChar w:fldCharType="begin"/>
        </w:r>
        <w:r>
          <w:rPr>
            <w:noProof/>
            <w:webHidden/>
          </w:rPr>
          <w:instrText xml:space="preserve"> PAGEREF _Toc23780204 \h </w:instrText>
        </w:r>
        <w:r>
          <w:rPr>
            <w:noProof/>
            <w:webHidden/>
          </w:rPr>
        </w:r>
        <w:r>
          <w:rPr>
            <w:noProof/>
            <w:webHidden/>
          </w:rPr>
          <w:fldChar w:fldCharType="separate"/>
        </w:r>
        <w:r>
          <w:rPr>
            <w:noProof/>
            <w:webHidden/>
          </w:rPr>
          <w:t>6</w:t>
        </w:r>
        <w:r>
          <w:rPr>
            <w:noProof/>
            <w:webHidden/>
          </w:rPr>
          <w:fldChar w:fldCharType="end"/>
        </w:r>
      </w:hyperlink>
    </w:p>
    <w:p w:rsidR="00895A8A" w:rsidRDefault="00895A8A">
      <w:pPr>
        <w:pStyle w:val="TOC3"/>
        <w:rPr>
          <w:rFonts w:eastAsiaTheme="minorEastAsia"/>
          <w:noProof/>
          <w:lang w:eastAsia="en-AU"/>
        </w:rPr>
      </w:pPr>
      <w:hyperlink w:anchor="_Toc23780205" w:history="1">
        <w:r w:rsidRPr="007A1E52">
          <w:rPr>
            <w:rStyle w:val="Hyperlink"/>
            <w:noProof/>
          </w:rPr>
          <w:t>Murray Arts Inc., Gateway Island</w:t>
        </w:r>
        <w:r>
          <w:rPr>
            <w:noProof/>
            <w:webHidden/>
          </w:rPr>
          <w:tab/>
        </w:r>
        <w:r>
          <w:rPr>
            <w:noProof/>
            <w:webHidden/>
          </w:rPr>
          <w:fldChar w:fldCharType="begin"/>
        </w:r>
        <w:r>
          <w:rPr>
            <w:noProof/>
            <w:webHidden/>
          </w:rPr>
          <w:instrText xml:space="preserve"> PAGEREF _Toc23780205 \h </w:instrText>
        </w:r>
        <w:r>
          <w:rPr>
            <w:noProof/>
            <w:webHidden/>
          </w:rPr>
        </w:r>
        <w:r>
          <w:rPr>
            <w:noProof/>
            <w:webHidden/>
          </w:rPr>
          <w:fldChar w:fldCharType="separate"/>
        </w:r>
        <w:r>
          <w:rPr>
            <w:noProof/>
            <w:webHidden/>
          </w:rPr>
          <w:t>7</w:t>
        </w:r>
        <w:r>
          <w:rPr>
            <w:noProof/>
            <w:webHidden/>
          </w:rPr>
          <w:fldChar w:fldCharType="end"/>
        </w:r>
      </w:hyperlink>
    </w:p>
    <w:p w:rsidR="00895A8A" w:rsidRDefault="00895A8A">
      <w:pPr>
        <w:pStyle w:val="TOC3"/>
        <w:rPr>
          <w:rFonts w:eastAsiaTheme="minorEastAsia"/>
          <w:noProof/>
          <w:lang w:eastAsia="en-AU"/>
        </w:rPr>
      </w:pPr>
      <w:hyperlink w:anchor="_Toc23780206" w:history="1">
        <w:r w:rsidRPr="007A1E52">
          <w:rPr>
            <w:rStyle w:val="Hyperlink"/>
            <w:noProof/>
          </w:rPr>
          <w:t>The WIRED Lab, Muttama</w:t>
        </w:r>
        <w:r>
          <w:rPr>
            <w:noProof/>
            <w:webHidden/>
          </w:rPr>
          <w:tab/>
        </w:r>
        <w:r>
          <w:rPr>
            <w:noProof/>
            <w:webHidden/>
          </w:rPr>
          <w:fldChar w:fldCharType="begin"/>
        </w:r>
        <w:r>
          <w:rPr>
            <w:noProof/>
            <w:webHidden/>
          </w:rPr>
          <w:instrText xml:space="preserve"> PAGEREF _Toc23780206 \h </w:instrText>
        </w:r>
        <w:r>
          <w:rPr>
            <w:noProof/>
            <w:webHidden/>
          </w:rPr>
        </w:r>
        <w:r>
          <w:rPr>
            <w:noProof/>
            <w:webHidden/>
          </w:rPr>
          <w:fldChar w:fldCharType="separate"/>
        </w:r>
        <w:r>
          <w:rPr>
            <w:noProof/>
            <w:webHidden/>
          </w:rPr>
          <w:t>7</w:t>
        </w:r>
        <w:r>
          <w:rPr>
            <w:noProof/>
            <w:webHidden/>
          </w:rPr>
          <w:fldChar w:fldCharType="end"/>
        </w:r>
      </w:hyperlink>
    </w:p>
    <w:p w:rsidR="00895A8A" w:rsidRDefault="00895A8A">
      <w:pPr>
        <w:pStyle w:val="TOC3"/>
        <w:rPr>
          <w:rFonts w:eastAsiaTheme="minorEastAsia"/>
          <w:noProof/>
          <w:lang w:eastAsia="en-AU"/>
        </w:rPr>
      </w:pPr>
      <w:hyperlink w:anchor="_Toc23780207" w:history="1">
        <w:r w:rsidRPr="007A1E52">
          <w:rPr>
            <w:rStyle w:val="Hyperlink"/>
            <w:noProof/>
          </w:rPr>
          <w:t>New England Writers’ Centre, Armidale</w:t>
        </w:r>
        <w:r>
          <w:rPr>
            <w:noProof/>
            <w:webHidden/>
          </w:rPr>
          <w:tab/>
        </w:r>
        <w:r>
          <w:rPr>
            <w:noProof/>
            <w:webHidden/>
          </w:rPr>
          <w:fldChar w:fldCharType="begin"/>
        </w:r>
        <w:r>
          <w:rPr>
            <w:noProof/>
            <w:webHidden/>
          </w:rPr>
          <w:instrText xml:space="preserve"> PAGEREF _Toc23780207 \h </w:instrText>
        </w:r>
        <w:r>
          <w:rPr>
            <w:noProof/>
            <w:webHidden/>
          </w:rPr>
        </w:r>
        <w:r>
          <w:rPr>
            <w:noProof/>
            <w:webHidden/>
          </w:rPr>
          <w:fldChar w:fldCharType="separate"/>
        </w:r>
        <w:r>
          <w:rPr>
            <w:noProof/>
            <w:webHidden/>
          </w:rPr>
          <w:t>7</w:t>
        </w:r>
        <w:r>
          <w:rPr>
            <w:noProof/>
            <w:webHidden/>
          </w:rPr>
          <w:fldChar w:fldCharType="end"/>
        </w:r>
      </w:hyperlink>
    </w:p>
    <w:p w:rsidR="00895A8A" w:rsidRDefault="00895A8A">
      <w:pPr>
        <w:pStyle w:val="TOC3"/>
        <w:rPr>
          <w:rFonts w:eastAsiaTheme="minorEastAsia"/>
          <w:noProof/>
          <w:lang w:eastAsia="en-AU"/>
        </w:rPr>
      </w:pPr>
      <w:hyperlink w:anchor="_Toc23780208" w:history="1">
        <w:r w:rsidRPr="007A1E52">
          <w:rPr>
            <w:rStyle w:val="Hyperlink"/>
            <w:noProof/>
          </w:rPr>
          <w:t>Tamworth Regional Council, Tamworth</w:t>
        </w:r>
        <w:r>
          <w:rPr>
            <w:noProof/>
            <w:webHidden/>
          </w:rPr>
          <w:tab/>
        </w:r>
        <w:r>
          <w:rPr>
            <w:noProof/>
            <w:webHidden/>
          </w:rPr>
          <w:fldChar w:fldCharType="begin"/>
        </w:r>
        <w:r>
          <w:rPr>
            <w:noProof/>
            <w:webHidden/>
          </w:rPr>
          <w:instrText xml:space="preserve"> PAGEREF _Toc23780208 \h </w:instrText>
        </w:r>
        <w:r>
          <w:rPr>
            <w:noProof/>
            <w:webHidden/>
          </w:rPr>
        </w:r>
        <w:r>
          <w:rPr>
            <w:noProof/>
            <w:webHidden/>
          </w:rPr>
          <w:fldChar w:fldCharType="separate"/>
        </w:r>
        <w:r>
          <w:rPr>
            <w:noProof/>
            <w:webHidden/>
          </w:rPr>
          <w:t>7</w:t>
        </w:r>
        <w:r>
          <w:rPr>
            <w:noProof/>
            <w:webHidden/>
          </w:rPr>
          <w:fldChar w:fldCharType="end"/>
        </w:r>
      </w:hyperlink>
    </w:p>
    <w:p w:rsidR="00895A8A" w:rsidRDefault="00895A8A">
      <w:pPr>
        <w:pStyle w:val="TOC3"/>
        <w:rPr>
          <w:rFonts w:eastAsiaTheme="minorEastAsia"/>
          <w:noProof/>
          <w:lang w:eastAsia="en-AU"/>
        </w:rPr>
      </w:pPr>
      <w:hyperlink w:anchor="_Toc23780209" w:history="1">
        <w:r w:rsidRPr="007A1E52">
          <w:rPr>
            <w:rStyle w:val="Hyperlink"/>
            <w:noProof/>
          </w:rPr>
          <w:t>Flying Fruit Fly Foundation, South Albury</w:t>
        </w:r>
        <w:r>
          <w:rPr>
            <w:noProof/>
            <w:webHidden/>
          </w:rPr>
          <w:tab/>
        </w:r>
        <w:r>
          <w:rPr>
            <w:noProof/>
            <w:webHidden/>
          </w:rPr>
          <w:fldChar w:fldCharType="begin"/>
        </w:r>
        <w:r>
          <w:rPr>
            <w:noProof/>
            <w:webHidden/>
          </w:rPr>
          <w:instrText xml:space="preserve"> PAGEREF _Toc23780209 \h </w:instrText>
        </w:r>
        <w:r>
          <w:rPr>
            <w:noProof/>
            <w:webHidden/>
          </w:rPr>
        </w:r>
        <w:r>
          <w:rPr>
            <w:noProof/>
            <w:webHidden/>
          </w:rPr>
          <w:fldChar w:fldCharType="separate"/>
        </w:r>
        <w:r>
          <w:rPr>
            <w:noProof/>
            <w:webHidden/>
          </w:rPr>
          <w:t>8</w:t>
        </w:r>
        <w:r>
          <w:rPr>
            <w:noProof/>
            <w:webHidden/>
          </w:rPr>
          <w:fldChar w:fldCharType="end"/>
        </w:r>
      </w:hyperlink>
    </w:p>
    <w:p w:rsidR="00895A8A" w:rsidRDefault="00895A8A">
      <w:pPr>
        <w:pStyle w:val="TOC3"/>
        <w:rPr>
          <w:rFonts w:eastAsiaTheme="minorEastAsia"/>
          <w:noProof/>
          <w:lang w:eastAsia="en-AU"/>
        </w:rPr>
      </w:pPr>
      <w:hyperlink w:anchor="_Toc23780210" w:history="1">
        <w:r w:rsidRPr="007A1E52">
          <w:rPr>
            <w:rStyle w:val="Hyperlink"/>
            <w:noProof/>
          </w:rPr>
          <w:t>Tamworth Local Aboriginal Land Council, Tamworth</w:t>
        </w:r>
        <w:r>
          <w:rPr>
            <w:noProof/>
            <w:webHidden/>
          </w:rPr>
          <w:tab/>
        </w:r>
        <w:r>
          <w:rPr>
            <w:noProof/>
            <w:webHidden/>
          </w:rPr>
          <w:fldChar w:fldCharType="begin"/>
        </w:r>
        <w:r>
          <w:rPr>
            <w:noProof/>
            <w:webHidden/>
          </w:rPr>
          <w:instrText xml:space="preserve"> PAGEREF _Toc23780210 \h </w:instrText>
        </w:r>
        <w:r>
          <w:rPr>
            <w:noProof/>
            <w:webHidden/>
          </w:rPr>
        </w:r>
        <w:r>
          <w:rPr>
            <w:noProof/>
            <w:webHidden/>
          </w:rPr>
          <w:fldChar w:fldCharType="separate"/>
        </w:r>
        <w:r>
          <w:rPr>
            <w:noProof/>
            <w:webHidden/>
          </w:rPr>
          <w:t>8</w:t>
        </w:r>
        <w:r>
          <w:rPr>
            <w:noProof/>
            <w:webHidden/>
          </w:rPr>
          <w:fldChar w:fldCharType="end"/>
        </w:r>
      </w:hyperlink>
    </w:p>
    <w:p w:rsidR="00895A8A" w:rsidRDefault="00895A8A">
      <w:pPr>
        <w:pStyle w:val="TOC3"/>
        <w:rPr>
          <w:rFonts w:eastAsiaTheme="minorEastAsia"/>
          <w:noProof/>
          <w:lang w:eastAsia="en-AU"/>
        </w:rPr>
      </w:pPr>
      <w:hyperlink w:anchor="_Toc23780211" w:history="1">
        <w:r w:rsidRPr="007A1E52">
          <w:rPr>
            <w:rStyle w:val="Hyperlink"/>
            <w:noProof/>
          </w:rPr>
          <w:t>The Cad Factory, Sandigo</w:t>
        </w:r>
        <w:r>
          <w:rPr>
            <w:noProof/>
            <w:webHidden/>
          </w:rPr>
          <w:tab/>
        </w:r>
        <w:r>
          <w:rPr>
            <w:noProof/>
            <w:webHidden/>
          </w:rPr>
          <w:fldChar w:fldCharType="begin"/>
        </w:r>
        <w:r>
          <w:rPr>
            <w:noProof/>
            <w:webHidden/>
          </w:rPr>
          <w:instrText xml:space="preserve"> PAGEREF _Toc23780211 \h </w:instrText>
        </w:r>
        <w:r>
          <w:rPr>
            <w:noProof/>
            <w:webHidden/>
          </w:rPr>
        </w:r>
        <w:r>
          <w:rPr>
            <w:noProof/>
            <w:webHidden/>
          </w:rPr>
          <w:fldChar w:fldCharType="separate"/>
        </w:r>
        <w:r>
          <w:rPr>
            <w:noProof/>
            <w:webHidden/>
          </w:rPr>
          <w:t>8</w:t>
        </w:r>
        <w:r>
          <w:rPr>
            <w:noProof/>
            <w:webHidden/>
          </w:rPr>
          <w:fldChar w:fldCharType="end"/>
        </w:r>
      </w:hyperlink>
    </w:p>
    <w:p w:rsidR="00895A8A" w:rsidRDefault="00895A8A">
      <w:pPr>
        <w:pStyle w:val="TOC3"/>
        <w:rPr>
          <w:rFonts w:eastAsiaTheme="minorEastAsia"/>
          <w:noProof/>
          <w:lang w:eastAsia="en-AU"/>
        </w:rPr>
      </w:pPr>
      <w:hyperlink w:anchor="_Toc23780212" w:history="1">
        <w:r w:rsidRPr="007A1E52">
          <w:rPr>
            <w:rStyle w:val="Hyperlink"/>
            <w:noProof/>
          </w:rPr>
          <w:t>Far South Film, Murrah</w:t>
        </w:r>
        <w:r>
          <w:rPr>
            <w:noProof/>
            <w:webHidden/>
          </w:rPr>
          <w:tab/>
        </w:r>
        <w:r>
          <w:rPr>
            <w:noProof/>
            <w:webHidden/>
          </w:rPr>
          <w:fldChar w:fldCharType="begin"/>
        </w:r>
        <w:r>
          <w:rPr>
            <w:noProof/>
            <w:webHidden/>
          </w:rPr>
          <w:instrText xml:space="preserve"> PAGEREF _Toc23780212 \h </w:instrText>
        </w:r>
        <w:r>
          <w:rPr>
            <w:noProof/>
            <w:webHidden/>
          </w:rPr>
        </w:r>
        <w:r>
          <w:rPr>
            <w:noProof/>
            <w:webHidden/>
          </w:rPr>
          <w:fldChar w:fldCharType="separate"/>
        </w:r>
        <w:r>
          <w:rPr>
            <w:noProof/>
            <w:webHidden/>
          </w:rPr>
          <w:t>8</w:t>
        </w:r>
        <w:r>
          <w:rPr>
            <w:noProof/>
            <w:webHidden/>
          </w:rPr>
          <w:fldChar w:fldCharType="end"/>
        </w:r>
      </w:hyperlink>
    </w:p>
    <w:p w:rsidR="00895A8A" w:rsidRDefault="00895A8A">
      <w:pPr>
        <w:pStyle w:val="TOC2"/>
        <w:rPr>
          <w:rFonts w:eastAsiaTheme="minorEastAsia"/>
          <w:noProof/>
          <w:lang w:eastAsia="en-AU"/>
        </w:rPr>
      </w:pPr>
      <w:hyperlink w:anchor="_Toc23780213" w:history="1">
        <w:r w:rsidRPr="007A1E52">
          <w:rPr>
            <w:rStyle w:val="Hyperlink"/>
            <w:noProof/>
          </w:rPr>
          <w:t>Partnerships</w:t>
        </w:r>
        <w:r>
          <w:rPr>
            <w:noProof/>
            <w:webHidden/>
          </w:rPr>
          <w:tab/>
        </w:r>
        <w:r>
          <w:rPr>
            <w:noProof/>
            <w:webHidden/>
          </w:rPr>
          <w:fldChar w:fldCharType="begin"/>
        </w:r>
        <w:r>
          <w:rPr>
            <w:noProof/>
            <w:webHidden/>
          </w:rPr>
          <w:instrText xml:space="preserve"> PAGEREF _Toc23780213 \h </w:instrText>
        </w:r>
        <w:r>
          <w:rPr>
            <w:noProof/>
            <w:webHidden/>
          </w:rPr>
        </w:r>
        <w:r>
          <w:rPr>
            <w:noProof/>
            <w:webHidden/>
          </w:rPr>
          <w:fldChar w:fldCharType="separate"/>
        </w:r>
        <w:r>
          <w:rPr>
            <w:noProof/>
            <w:webHidden/>
          </w:rPr>
          <w:t>9</w:t>
        </w:r>
        <w:r>
          <w:rPr>
            <w:noProof/>
            <w:webHidden/>
          </w:rPr>
          <w:fldChar w:fldCharType="end"/>
        </w:r>
      </w:hyperlink>
    </w:p>
    <w:p w:rsidR="00895A8A" w:rsidRDefault="00895A8A">
      <w:pPr>
        <w:pStyle w:val="TOC3"/>
        <w:rPr>
          <w:rFonts w:eastAsiaTheme="minorEastAsia"/>
          <w:noProof/>
          <w:lang w:eastAsia="en-AU"/>
        </w:rPr>
      </w:pPr>
      <w:hyperlink w:anchor="_Toc23780214" w:history="1">
        <w:r w:rsidRPr="007A1E52">
          <w:rPr>
            <w:rStyle w:val="Hyperlink"/>
            <w:noProof/>
          </w:rPr>
          <w:t>Arts Northern Rivers Inc., Lismore</w:t>
        </w:r>
        <w:r>
          <w:rPr>
            <w:noProof/>
            <w:webHidden/>
          </w:rPr>
          <w:tab/>
        </w:r>
        <w:r>
          <w:rPr>
            <w:noProof/>
            <w:webHidden/>
          </w:rPr>
          <w:fldChar w:fldCharType="begin"/>
        </w:r>
        <w:r>
          <w:rPr>
            <w:noProof/>
            <w:webHidden/>
          </w:rPr>
          <w:instrText xml:space="preserve"> PAGEREF _Toc23780214 \h </w:instrText>
        </w:r>
        <w:r>
          <w:rPr>
            <w:noProof/>
            <w:webHidden/>
          </w:rPr>
        </w:r>
        <w:r>
          <w:rPr>
            <w:noProof/>
            <w:webHidden/>
          </w:rPr>
          <w:fldChar w:fldCharType="separate"/>
        </w:r>
        <w:r>
          <w:rPr>
            <w:noProof/>
            <w:webHidden/>
          </w:rPr>
          <w:t>9</w:t>
        </w:r>
        <w:r>
          <w:rPr>
            <w:noProof/>
            <w:webHidden/>
          </w:rPr>
          <w:fldChar w:fldCharType="end"/>
        </w:r>
      </w:hyperlink>
    </w:p>
    <w:p w:rsidR="00895A8A" w:rsidRDefault="00895A8A">
      <w:pPr>
        <w:pStyle w:val="TOC3"/>
        <w:rPr>
          <w:rFonts w:eastAsiaTheme="minorEastAsia"/>
          <w:noProof/>
          <w:lang w:eastAsia="en-AU"/>
        </w:rPr>
      </w:pPr>
      <w:hyperlink w:anchor="_Toc23780215" w:history="1">
        <w:r w:rsidRPr="007A1E52">
          <w:rPr>
            <w:rStyle w:val="Hyperlink"/>
            <w:noProof/>
          </w:rPr>
          <w:t>Aboriginal Arts Alliance (NSW), Ashford</w:t>
        </w:r>
        <w:r>
          <w:rPr>
            <w:noProof/>
            <w:webHidden/>
          </w:rPr>
          <w:tab/>
        </w:r>
        <w:r>
          <w:rPr>
            <w:noProof/>
            <w:webHidden/>
          </w:rPr>
          <w:fldChar w:fldCharType="begin"/>
        </w:r>
        <w:r>
          <w:rPr>
            <w:noProof/>
            <w:webHidden/>
          </w:rPr>
          <w:instrText xml:space="preserve"> PAGEREF _Toc23780215 \h </w:instrText>
        </w:r>
        <w:r>
          <w:rPr>
            <w:noProof/>
            <w:webHidden/>
          </w:rPr>
        </w:r>
        <w:r>
          <w:rPr>
            <w:noProof/>
            <w:webHidden/>
          </w:rPr>
          <w:fldChar w:fldCharType="separate"/>
        </w:r>
        <w:r>
          <w:rPr>
            <w:noProof/>
            <w:webHidden/>
          </w:rPr>
          <w:t>9</w:t>
        </w:r>
        <w:r>
          <w:rPr>
            <w:noProof/>
            <w:webHidden/>
          </w:rPr>
          <w:fldChar w:fldCharType="end"/>
        </w:r>
      </w:hyperlink>
    </w:p>
    <w:p w:rsidR="00895A8A" w:rsidRDefault="00895A8A">
      <w:pPr>
        <w:pStyle w:val="TOC3"/>
        <w:rPr>
          <w:rFonts w:eastAsiaTheme="minorEastAsia"/>
          <w:noProof/>
          <w:lang w:eastAsia="en-AU"/>
        </w:rPr>
      </w:pPr>
      <w:hyperlink w:anchor="_Toc23780216" w:history="1">
        <w:r w:rsidRPr="007A1E52">
          <w:rPr>
            <w:rStyle w:val="Hyperlink"/>
            <w:noProof/>
          </w:rPr>
          <w:t>COPE, Merimbula</w:t>
        </w:r>
        <w:r>
          <w:rPr>
            <w:noProof/>
            <w:webHidden/>
          </w:rPr>
          <w:tab/>
        </w:r>
        <w:r>
          <w:rPr>
            <w:noProof/>
            <w:webHidden/>
          </w:rPr>
          <w:fldChar w:fldCharType="begin"/>
        </w:r>
        <w:r>
          <w:rPr>
            <w:noProof/>
            <w:webHidden/>
          </w:rPr>
          <w:instrText xml:space="preserve"> PAGEREF _Toc23780216 \h </w:instrText>
        </w:r>
        <w:r>
          <w:rPr>
            <w:noProof/>
            <w:webHidden/>
          </w:rPr>
        </w:r>
        <w:r>
          <w:rPr>
            <w:noProof/>
            <w:webHidden/>
          </w:rPr>
          <w:fldChar w:fldCharType="separate"/>
        </w:r>
        <w:r>
          <w:rPr>
            <w:noProof/>
            <w:webHidden/>
          </w:rPr>
          <w:t>9</w:t>
        </w:r>
        <w:r>
          <w:rPr>
            <w:noProof/>
            <w:webHidden/>
          </w:rPr>
          <w:fldChar w:fldCharType="end"/>
        </w:r>
      </w:hyperlink>
    </w:p>
    <w:p w:rsidR="00895A8A" w:rsidRDefault="00895A8A">
      <w:pPr>
        <w:pStyle w:val="TOC3"/>
        <w:rPr>
          <w:rFonts w:eastAsiaTheme="minorEastAsia"/>
          <w:noProof/>
          <w:lang w:eastAsia="en-AU"/>
        </w:rPr>
      </w:pPr>
      <w:hyperlink w:anchor="_Toc23780217" w:history="1">
        <w:r w:rsidRPr="007A1E52">
          <w:rPr>
            <w:rStyle w:val="Hyperlink"/>
            <w:noProof/>
          </w:rPr>
          <w:t>Cementa Inc., Kandos</w:t>
        </w:r>
        <w:r>
          <w:rPr>
            <w:noProof/>
            <w:webHidden/>
          </w:rPr>
          <w:tab/>
        </w:r>
        <w:r>
          <w:rPr>
            <w:noProof/>
            <w:webHidden/>
          </w:rPr>
          <w:fldChar w:fldCharType="begin"/>
        </w:r>
        <w:r>
          <w:rPr>
            <w:noProof/>
            <w:webHidden/>
          </w:rPr>
          <w:instrText xml:space="preserve"> PAGEREF _Toc23780217 \h </w:instrText>
        </w:r>
        <w:r>
          <w:rPr>
            <w:noProof/>
            <w:webHidden/>
          </w:rPr>
        </w:r>
        <w:r>
          <w:rPr>
            <w:noProof/>
            <w:webHidden/>
          </w:rPr>
          <w:fldChar w:fldCharType="separate"/>
        </w:r>
        <w:r>
          <w:rPr>
            <w:noProof/>
            <w:webHidden/>
          </w:rPr>
          <w:t>9</w:t>
        </w:r>
        <w:r>
          <w:rPr>
            <w:noProof/>
            <w:webHidden/>
          </w:rPr>
          <w:fldChar w:fldCharType="end"/>
        </w:r>
      </w:hyperlink>
    </w:p>
    <w:p w:rsidR="00895A8A" w:rsidRDefault="00895A8A">
      <w:pPr>
        <w:pStyle w:val="TOC3"/>
        <w:rPr>
          <w:rFonts w:eastAsiaTheme="minorEastAsia"/>
          <w:noProof/>
          <w:lang w:eastAsia="en-AU"/>
        </w:rPr>
      </w:pPr>
      <w:hyperlink w:anchor="_Toc23780218" w:history="1">
        <w:r w:rsidRPr="007A1E52">
          <w:rPr>
            <w:rStyle w:val="Hyperlink"/>
            <w:noProof/>
          </w:rPr>
          <w:t>Outback Theatre for Young People, Deniliquin</w:t>
        </w:r>
        <w:r>
          <w:rPr>
            <w:noProof/>
            <w:webHidden/>
          </w:rPr>
          <w:tab/>
        </w:r>
        <w:r>
          <w:rPr>
            <w:noProof/>
            <w:webHidden/>
          </w:rPr>
          <w:fldChar w:fldCharType="begin"/>
        </w:r>
        <w:r>
          <w:rPr>
            <w:noProof/>
            <w:webHidden/>
          </w:rPr>
          <w:instrText xml:space="preserve"> PAGEREF _Toc23780218 \h </w:instrText>
        </w:r>
        <w:r>
          <w:rPr>
            <w:noProof/>
            <w:webHidden/>
          </w:rPr>
        </w:r>
        <w:r>
          <w:rPr>
            <w:noProof/>
            <w:webHidden/>
          </w:rPr>
          <w:fldChar w:fldCharType="separate"/>
        </w:r>
        <w:r>
          <w:rPr>
            <w:noProof/>
            <w:webHidden/>
          </w:rPr>
          <w:t>10</w:t>
        </w:r>
        <w:r>
          <w:rPr>
            <w:noProof/>
            <w:webHidden/>
          </w:rPr>
          <w:fldChar w:fldCharType="end"/>
        </w:r>
      </w:hyperlink>
    </w:p>
    <w:p w:rsidR="00895A8A" w:rsidRDefault="00895A8A">
      <w:pPr>
        <w:pStyle w:val="TOC3"/>
        <w:rPr>
          <w:rFonts w:eastAsiaTheme="minorEastAsia"/>
          <w:noProof/>
          <w:lang w:eastAsia="en-AU"/>
        </w:rPr>
      </w:pPr>
      <w:hyperlink w:anchor="_Toc23780219" w:history="1">
        <w:r w:rsidRPr="007A1E52">
          <w:rPr>
            <w:rStyle w:val="Hyperlink"/>
            <w:noProof/>
          </w:rPr>
          <w:t>Tamworth Regional Gallery, Tamworth</w:t>
        </w:r>
        <w:r>
          <w:rPr>
            <w:noProof/>
            <w:webHidden/>
          </w:rPr>
          <w:tab/>
        </w:r>
        <w:r>
          <w:rPr>
            <w:noProof/>
            <w:webHidden/>
          </w:rPr>
          <w:fldChar w:fldCharType="begin"/>
        </w:r>
        <w:r>
          <w:rPr>
            <w:noProof/>
            <w:webHidden/>
          </w:rPr>
          <w:instrText xml:space="preserve"> PAGEREF _Toc23780219 \h </w:instrText>
        </w:r>
        <w:r>
          <w:rPr>
            <w:noProof/>
            <w:webHidden/>
          </w:rPr>
        </w:r>
        <w:r>
          <w:rPr>
            <w:noProof/>
            <w:webHidden/>
          </w:rPr>
          <w:fldChar w:fldCharType="separate"/>
        </w:r>
        <w:r>
          <w:rPr>
            <w:noProof/>
            <w:webHidden/>
          </w:rPr>
          <w:t>10</w:t>
        </w:r>
        <w:r>
          <w:rPr>
            <w:noProof/>
            <w:webHidden/>
          </w:rPr>
          <w:fldChar w:fldCharType="end"/>
        </w:r>
      </w:hyperlink>
    </w:p>
    <w:p w:rsidR="00895A8A" w:rsidRDefault="00895A8A">
      <w:pPr>
        <w:pStyle w:val="TOC1"/>
        <w:rPr>
          <w:rFonts w:eastAsiaTheme="minorEastAsia"/>
          <w:b w:val="0"/>
          <w:noProof/>
          <w:color w:val="auto"/>
          <w:lang w:eastAsia="en-AU"/>
        </w:rPr>
      </w:pPr>
      <w:hyperlink w:anchor="_Toc23780220" w:history="1">
        <w:r w:rsidRPr="007A1E52">
          <w:rPr>
            <w:rStyle w:val="Hyperlink"/>
            <w:noProof/>
          </w:rPr>
          <w:t>Northern Territory</w:t>
        </w:r>
        <w:r>
          <w:rPr>
            <w:noProof/>
            <w:webHidden/>
          </w:rPr>
          <w:tab/>
        </w:r>
        <w:r>
          <w:rPr>
            <w:noProof/>
            <w:webHidden/>
          </w:rPr>
          <w:fldChar w:fldCharType="begin"/>
        </w:r>
        <w:r>
          <w:rPr>
            <w:noProof/>
            <w:webHidden/>
          </w:rPr>
          <w:instrText xml:space="preserve"> PAGEREF _Toc23780220 \h </w:instrText>
        </w:r>
        <w:r>
          <w:rPr>
            <w:noProof/>
            <w:webHidden/>
          </w:rPr>
        </w:r>
        <w:r>
          <w:rPr>
            <w:noProof/>
            <w:webHidden/>
          </w:rPr>
          <w:fldChar w:fldCharType="separate"/>
        </w:r>
        <w:r>
          <w:rPr>
            <w:noProof/>
            <w:webHidden/>
          </w:rPr>
          <w:t>10</w:t>
        </w:r>
        <w:r>
          <w:rPr>
            <w:noProof/>
            <w:webHidden/>
          </w:rPr>
          <w:fldChar w:fldCharType="end"/>
        </w:r>
      </w:hyperlink>
    </w:p>
    <w:p w:rsidR="00895A8A" w:rsidRDefault="00895A8A">
      <w:pPr>
        <w:pStyle w:val="TOC2"/>
        <w:rPr>
          <w:rFonts w:eastAsiaTheme="minorEastAsia"/>
          <w:noProof/>
          <w:lang w:eastAsia="en-AU"/>
        </w:rPr>
      </w:pPr>
      <w:hyperlink w:anchor="_Toc23780221" w:history="1">
        <w:r w:rsidRPr="007A1E52">
          <w:rPr>
            <w:rStyle w:val="Hyperlink"/>
            <w:noProof/>
          </w:rPr>
          <w:t>Artback NT, Alice Springs</w:t>
        </w:r>
        <w:r>
          <w:rPr>
            <w:noProof/>
            <w:webHidden/>
          </w:rPr>
          <w:tab/>
        </w:r>
        <w:r>
          <w:rPr>
            <w:noProof/>
            <w:webHidden/>
          </w:rPr>
          <w:fldChar w:fldCharType="begin"/>
        </w:r>
        <w:r>
          <w:rPr>
            <w:noProof/>
            <w:webHidden/>
          </w:rPr>
          <w:instrText xml:space="preserve"> PAGEREF _Toc23780221 \h </w:instrText>
        </w:r>
        <w:r>
          <w:rPr>
            <w:noProof/>
            <w:webHidden/>
          </w:rPr>
        </w:r>
        <w:r>
          <w:rPr>
            <w:noProof/>
            <w:webHidden/>
          </w:rPr>
          <w:fldChar w:fldCharType="separate"/>
        </w:r>
        <w:r>
          <w:rPr>
            <w:noProof/>
            <w:webHidden/>
          </w:rPr>
          <w:t>10</w:t>
        </w:r>
        <w:r>
          <w:rPr>
            <w:noProof/>
            <w:webHidden/>
          </w:rPr>
          <w:fldChar w:fldCharType="end"/>
        </w:r>
      </w:hyperlink>
    </w:p>
    <w:p w:rsidR="00895A8A" w:rsidRDefault="00895A8A">
      <w:pPr>
        <w:pStyle w:val="TOC3"/>
        <w:rPr>
          <w:rFonts w:eastAsiaTheme="minorEastAsia"/>
          <w:noProof/>
          <w:lang w:eastAsia="en-AU"/>
        </w:rPr>
      </w:pPr>
      <w:hyperlink w:anchor="_Toc23780222" w:history="1">
        <w:r w:rsidRPr="007A1E52">
          <w:rPr>
            <w:rStyle w:val="Hyperlink"/>
            <w:noProof/>
          </w:rPr>
          <w:t>Central Desert Creative Development Projects—Iltja Ntjarra Roadsigns and Tapatjatjaka Station Life Diorama</w:t>
        </w:r>
        <w:r>
          <w:rPr>
            <w:noProof/>
            <w:webHidden/>
          </w:rPr>
          <w:tab/>
        </w:r>
        <w:r>
          <w:rPr>
            <w:noProof/>
            <w:webHidden/>
          </w:rPr>
          <w:fldChar w:fldCharType="begin"/>
        </w:r>
        <w:r>
          <w:rPr>
            <w:noProof/>
            <w:webHidden/>
          </w:rPr>
          <w:instrText xml:space="preserve"> PAGEREF _Toc23780222 \h </w:instrText>
        </w:r>
        <w:r>
          <w:rPr>
            <w:noProof/>
            <w:webHidden/>
          </w:rPr>
        </w:r>
        <w:r>
          <w:rPr>
            <w:noProof/>
            <w:webHidden/>
          </w:rPr>
          <w:fldChar w:fldCharType="separate"/>
        </w:r>
        <w:r>
          <w:rPr>
            <w:noProof/>
            <w:webHidden/>
          </w:rPr>
          <w:t>10</w:t>
        </w:r>
        <w:r>
          <w:rPr>
            <w:noProof/>
            <w:webHidden/>
          </w:rPr>
          <w:fldChar w:fldCharType="end"/>
        </w:r>
      </w:hyperlink>
    </w:p>
    <w:p w:rsidR="00895A8A" w:rsidRDefault="00895A8A">
      <w:pPr>
        <w:pStyle w:val="TOC2"/>
        <w:rPr>
          <w:rFonts w:eastAsiaTheme="minorEastAsia"/>
          <w:noProof/>
          <w:lang w:eastAsia="en-AU"/>
        </w:rPr>
      </w:pPr>
      <w:hyperlink w:anchor="_Toc23780223" w:history="1">
        <w:r w:rsidRPr="007A1E52">
          <w:rPr>
            <w:rStyle w:val="Hyperlink"/>
            <w:noProof/>
          </w:rPr>
          <w:t>Brown's Mart Arts Ltd, Darwin City</w:t>
        </w:r>
        <w:r>
          <w:rPr>
            <w:noProof/>
            <w:webHidden/>
          </w:rPr>
          <w:tab/>
        </w:r>
        <w:r>
          <w:rPr>
            <w:noProof/>
            <w:webHidden/>
          </w:rPr>
          <w:fldChar w:fldCharType="begin"/>
        </w:r>
        <w:r>
          <w:rPr>
            <w:noProof/>
            <w:webHidden/>
          </w:rPr>
          <w:instrText xml:space="preserve"> PAGEREF _Toc23780223 \h </w:instrText>
        </w:r>
        <w:r>
          <w:rPr>
            <w:noProof/>
            <w:webHidden/>
          </w:rPr>
        </w:r>
        <w:r>
          <w:rPr>
            <w:noProof/>
            <w:webHidden/>
          </w:rPr>
          <w:fldChar w:fldCharType="separate"/>
        </w:r>
        <w:r>
          <w:rPr>
            <w:noProof/>
            <w:webHidden/>
          </w:rPr>
          <w:t>10</w:t>
        </w:r>
        <w:r>
          <w:rPr>
            <w:noProof/>
            <w:webHidden/>
          </w:rPr>
          <w:fldChar w:fldCharType="end"/>
        </w:r>
      </w:hyperlink>
    </w:p>
    <w:p w:rsidR="00895A8A" w:rsidRDefault="00895A8A">
      <w:pPr>
        <w:pStyle w:val="TOC3"/>
        <w:rPr>
          <w:rFonts w:eastAsiaTheme="minorEastAsia"/>
          <w:noProof/>
          <w:lang w:eastAsia="en-AU"/>
        </w:rPr>
      </w:pPr>
      <w:hyperlink w:anchor="_Toc23780224" w:history="1">
        <w:r w:rsidRPr="007A1E52">
          <w:rPr>
            <w:rStyle w:val="Hyperlink"/>
            <w:noProof/>
          </w:rPr>
          <w:t>Brown's Mart Residency</w:t>
        </w:r>
        <w:r>
          <w:rPr>
            <w:noProof/>
            <w:webHidden/>
          </w:rPr>
          <w:tab/>
        </w:r>
        <w:r>
          <w:rPr>
            <w:noProof/>
            <w:webHidden/>
          </w:rPr>
          <w:fldChar w:fldCharType="begin"/>
        </w:r>
        <w:r>
          <w:rPr>
            <w:noProof/>
            <w:webHidden/>
          </w:rPr>
          <w:instrText xml:space="preserve"> PAGEREF _Toc23780224 \h </w:instrText>
        </w:r>
        <w:r>
          <w:rPr>
            <w:noProof/>
            <w:webHidden/>
          </w:rPr>
        </w:r>
        <w:r>
          <w:rPr>
            <w:noProof/>
            <w:webHidden/>
          </w:rPr>
          <w:fldChar w:fldCharType="separate"/>
        </w:r>
        <w:r>
          <w:rPr>
            <w:noProof/>
            <w:webHidden/>
          </w:rPr>
          <w:t>10</w:t>
        </w:r>
        <w:r>
          <w:rPr>
            <w:noProof/>
            <w:webHidden/>
          </w:rPr>
          <w:fldChar w:fldCharType="end"/>
        </w:r>
      </w:hyperlink>
    </w:p>
    <w:p w:rsidR="00895A8A" w:rsidRDefault="00895A8A">
      <w:pPr>
        <w:pStyle w:val="TOC2"/>
        <w:rPr>
          <w:rFonts w:eastAsiaTheme="minorEastAsia"/>
          <w:noProof/>
          <w:lang w:eastAsia="en-AU"/>
        </w:rPr>
      </w:pPr>
      <w:hyperlink w:anchor="_Toc23780225" w:history="1">
        <w:r w:rsidRPr="007A1E52">
          <w:rPr>
            <w:rStyle w:val="Hyperlink"/>
            <w:noProof/>
          </w:rPr>
          <w:t>Merrepen Arts, Culture &amp; Language Aboriginal Corporation, Nauiyu</w:t>
        </w:r>
        <w:r>
          <w:rPr>
            <w:noProof/>
            <w:webHidden/>
          </w:rPr>
          <w:tab/>
        </w:r>
        <w:r>
          <w:rPr>
            <w:noProof/>
            <w:webHidden/>
          </w:rPr>
          <w:fldChar w:fldCharType="begin"/>
        </w:r>
        <w:r>
          <w:rPr>
            <w:noProof/>
            <w:webHidden/>
          </w:rPr>
          <w:instrText xml:space="preserve"> PAGEREF _Toc23780225 \h </w:instrText>
        </w:r>
        <w:r>
          <w:rPr>
            <w:noProof/>
            <w:webHidden/>
          </w:rPr>
        </w:r>
        <w:r>
          <w:rPr>
            <w:noProof/>
            <w:webHidden/>
          </w:rPr>
          <w:fldChar w:fldCharType="separate"/>
        </w:r>
        <w:r>
          <w:rPr>
            <w:noProof/>
            <w:webHidden/>
          </w:rPr>
          <w:t>11</w:t>
        </w:r>
        <w:r>
          <w:rPr>
            <w:noProof/>
            <w:webHidden/>
          </w:rPr>
          <w:fldChar w:fldCharType="end"/>
        </w:r>
      </w:hyperlink>
    </w:p>
    <w:p w:rsidR="00895A8A" w:rsidRDefault="00895A8A">
      <w:pPr>
        <w:pStyle w:val="TOC3"/>
        <w:rPr>
          <w:rFonts w:eastAsiaTheme="minorEastAsia"/>
          <w:noProof/>
          <w:lang w:eastAsia="en-AU"/>
        </w:rPr>
      </w:pPr>
      <w:hyperlink w:anchor="_Toc23780226" w:history="1">
        <w:r w:rsidRPr="007A1E52">
          <w:rPr>
            <w:rStyle w:val="Hyperlink"/>
            <w:noProof/>
          </w:rPr>
          <w:t>Screen Printed Textiles from Australia's Top End</w:t>
        </w:r>
        <w:r>
          <w:rPr>
            <w:noProof/>
            <w:webHidden/>
          </w:rPr>
          <w:tab/>
        </w:r>
        <w:r>
          <w:rPr>
            <w:noProof/>
            <w:webHidden/>
          </w:rPr>
          <w:fldChar w:fldCharType="begin"/>
        </w:r>
        <w:r>
          <w:rPr>
            <w:noProof/>
            <w:webHidden/>
          </w:rPr>
          <w:instrText xml:space="preserve"> PAGEREF _Toc23780226 \h </w:instrText>
        </w:r>
        <w:r>
          <w:rPr>
            <w:noProof/>
            <w:webHidden/>
          </w:rPr>
        </w:r>
        <w:r>
          <w:rPr>
            <w:noProof/>
            <w:webHidden/>
          </w:rPr>
          <w:fldChar w:fldCharType="separate"/>
        </w:r>
        <w:r>
          <w:rPr>
            <w:noProof/>
            <w:webHidden/>
          </w:rPr>
          <w:t>11</w:t>
        </w:r>
        <w:r>
          <w:rPr>
            <w:noProof/>
            <w:webHidden/>
          </w:rPr>
          <w:fldChar w:fldCharType="end"/>
        </w:r>
      </w:hyperlink>
    </w:p>
    <w:p w:rsidR="00895A8A" w:rsidRDefault="00895A8A">
      <w:pPr>
        <w:pStyle w:val="TOC2"/>
        <w:rPr>
          <w:rFonts w:eastAsiaTheme="minorEastAsia"/>
          <w:noProof/>
          <w:lang w:eastAsia="en-AU"/>
        </w:rPr>
      </w:pPr>
      <w:hyperlink w:anchor="_Toc23780227" w:history="1">
        <w:r w:rsidRPr="007A1E52">
          <w:rPr>
            <w:rStyle w:val="Hyperlink"/>
            <w:noProof/>
          </w:rPr>
          <w:t>GUTS Dance // Central Australia Inc., East Side</w:t>
        </w:r>
        <w:r>
          <w:rPr>
            <w:noProof/>
            <w:webHidden/>
          </w:rPr>
          <w:tab/>
        </w:r>
        <w:r>
          <w:rPr>
            <w:noProof/>
            <w:webHidden/>
          </w:rPr>
          <w:fldChar w:fldCharType="begin"/>
        </w:r>
        <w:r>
          <w:rPr>
            <w:noProof/>
            <w:webHidden/>
          </w:rPr>
          <w:instrText xml:space="preserve"> PAGEREF _Toc23780227 \h </w:instrText>
        </w:r>
        <w:r>
          <w:rPr>
            <w:noProof/>
            <w:webHidden/>
          </w:rPr>
        </w:r>
        <w:r>
          <w:rPr>
            <w:noProof/>
            <w:webHidden/>
          </w:rPr>
          <w:fldChar w:fldCharType="separate"/>
        </w:r>
        <w:r>
          <w:rPr>
            <w:noProof/>
            <w:webHidden/>
          </w:rPr>
          <w:t>11</w:t>
        </w:r>
        <w:r>
          <w:rPr>
            <w:noProof/>
            <w:webHidden/>
          </w:rPr>
          <w:fldChar w:fldCharType="end"/>
        </w:r>
      </w:hyperlink>
    </w:p>
    <w:p w:rsidR="00895A8A" w:rsidRDefault="00895A8A">
      <w:pPr>
        <w:pStyle w:val="TOC3"/>
        <w:rPr>
          <w:rFonts w:eastAsiaTheme="minorEastAsia"/>
          <w:noProof/>
          <w:lang w:eastAsia="en-AU"/>
        </w:rPr>
      </w:pPr>
      <w:hyperlink w:anchor="_Toc23780228" w:history="1">
        <w:r w:rsidRPr="007A1E52">
          <w:rPr>
            <w:rStyle w:val="Hyperlink"/>
            <w:noProof/>
          </w:rPr>
          <w:t>Value For Money—final development and presentation</w:t>
        </w:r>
        <w:r>
          <w:rPr>
            <w:noProof/>
            <w:webHidden/>
          </w:rPr>
          <w:tab/>
        </w:r>
        <w:r>
          <w:rPr>
            <w:noProof/>
            <w:webHidden/>
          </w:rPr>
          <w:fldChar w:fldCharType="begin"/>
        </w:r>
        <w:r>
          <w:rPr>
            <w:noProof/>
            <w:webHidden/>
          </w:rPr>
          <w:instrText xml:space="preserve"> PAGEREF _Toc23780228 \h </w:instrText>
        </w:r>
        <w:r>
          <w:rPr>
            <w:noProof/>
            <w:webHidden/>
          </w:rPr>
        </w:r>
        <w:r>
          <w:rPr>
            <w:noProof/>
            <w:webHidden/>
          </w:rPr>
          <w:fldChar w:fldCharType="separate"/>
        </w:r>
        <w:r>
          <w:rPr>
            <w:noProof/>
            <w:webHidden/>
          </w:rPr>
          <w:t>11</w:t>
        </w:r>
        <w:r>
          <w:rPr>
            <w:noProof/>
            <w:webHidden/>
          </w:rPr>
          <w:fldChar w:fldCharType="end"/>
        </w:r>
      </w:hyperlink>
    </w:p>
    <w:p w:rsidR="00895A8A" w:rsidRDefault="00895A8A">
      <w:pPr>
        <w:pStyle w:val="TOC2"/>
        <w:rPr>
          <w:rFonts w:eastAsiaTheme="minorEastAsia"/>
          <w:noProof/>
          <w:lang w:eastAsia="en-AU"/>
        </w:rPr>
      </w:pPr>
      <w:hyperlink w:anchor="_Toc23780229" w:history="1">
        <w:r w:rsidRPr="007A1E52">
          <w:rPr>
            <w:rStyle w:val="Hyperlink"/>
            <w:noProof/>
          </w:rPr>
          <w:t>Incite Arts Inc., Alice Springs</w:t>
        </w:r>
        <w:r>
          <w:rPr>
            <w:noProof/>
            <w:webHidden/>
          </w:rPr>
          <w:tab/>
        </w:r>
        <w:r>
          <w:rPr>
            <w:noProof/>
            <w:webHidden/>
          </w:rPr>
          <w:fldChar w:fldCharType="begin"/>
        </w:r>
        <w:r>
          <w:rPr>
            <w:noProof/>
            <w:webHidden/>
          </w:rPr>
          <w:instrText xml:space="preserve"> PAGEREF _Toc23780229 \h </w:instrText>
        </w:r>
        <w:r>
          <w:rPr>
            <w:noProof/>
            <w:webHidden/>
          </w:rPr>
        </w:r>
        <w:r>
          <w:rPr>
            <w:noProof/>
            <w:webHidden/>
          </w:rPr>
          <w:fldChar w:fldCharType="separate"/>
        </w:r>
        <w:r>
          <w:rPr>
            <w:noProof/>
            <w:webHidden/>
          </w:rPr>
          <w:t>11</w:t>
        </w:r>
        <w:r>
          <w:rPr>
            <w:noProof/>
            <w:webHidden/>
          </w:rPr>
          <w:fldChar w:fldCharType="end"/>
        </w:r>
      </w:hyperlink>
    </w:p>
    <w:p w:rsidR="00895A8A" w:rsidRDefault="00895A8A">
      <w:pPr>
        <w:pStyle w:val="TOC3"/>
        <w:rPr>
          <w:rFonts w:eastAsiaTheme="minorEastAsia"/>
          <w:noProof/>
          <w:lang w:eastAsia="en-AU"/>
        </w:rPr>
      </w:pPr>
      <w:hyperlink w:anchor="_Toc23780230" w:history="1">
        <w:r w:rsidRPr="007A1E52">
          <w:rPr>
            <w:rStyle w:val="Hyperlink"/>
            <w:noProof/>
          </w:rPr>
          <w:t>Unbroken Land 2020—A site-specific, multi-arts, cross-cultural and inclusive community collaboration event</w:t>
        </w:r>
        <w:r>
          <w:rPr>
            <w:noProof/>
            <w:webHidden/>
          </w:rPr>
          <w:tab/>
        </w:r>
        <w:r>
          <w:rPr>
            <w:noProof/>
            <w:webHidden/>
          </w:rPr>
          <w:fldChar w:fldCharType="begin"/>
        </w:r>
        <w:r>
          <w:rPr>
            <w:noProof/>
            <w:webHidden/>
          </w:rPr>
          <w:instrText xml:space="preserve"> PAGEREF _Toc23780230 \h </w:instrText>
        </w:r>
        <w:r>
          <w:rPr>
            <w:noProof/>
            <w:webHidden/>
          </w:rPr>
        </w:r>
        <w:r>
          <w:rPr>
            <w:noProof/>
            <w:webHidden/>
          </w:rPr>
          <w:fldChar w:fldCharType="separate"/>
        </w:r>
        <w:r>
          <w:rPr>
            <w:noProof/>
            <w:webHidden/>
          </w:rPr>
          <w:t>11</w:t>
        </w:r>
        <w:r>
          <w:rPr>
            <w:noProof/>
            <w:webHidden/>
          </w:rPr>
          <w:fldChar w:fldCharType="end"/>
        </w:r>
      </w:hyperlink>
    </w:p>
    <w:p w:rsidR="00895A8A" w:rsidRDefault="00895A8A">
      <w:pPr>
        <w:pStyle w:val="TOC2"/>
        <w:rPr>
          <w:rFonts w:eastAsiaTheme="minorEastAsia"/>
          <w:noProof/>
          <w:lang w:eastAsia="en-AU"/>
        </w:rPr>
      </w:pPr>
      <w:hyperlink w:anchor="_Toc23780231" w:history="1">
        <w:r w:rsidRPr="007A1E52">
          <w:rPr>
            <w:rStyle w:val="Hyperlink"/>
            <w:noProof/>
          </w:rPr>
          <w:t>ACCOMPLICE—NT Travelling Film Festival, Darwin City</w:t>
        </w:r>
        <w:r>
          <w:rPr>
            <w:noProof/>
            <w:webHidden/>
          </w:rPr>
          <w:tab/>
        </w:r>
        <w:r>
          <w:rPr>
            <w:noProof/>
            <w:webHidden/>
          </w:rPr>
          <w:fldChar w:fldCharType="begin"/>
        </w:r>
        <w:r>
          <w:rPr>
            <w:noProof/>
            <w:webHidden/>
          </w:rPr>
          <w:instrText xml:space="preserve"> PAGEREF _Toc23780231 \h </w:instrText>
        </w:r>
        <w:r>
          <w:rPr>
            <w:noProof/>
            <w:webHidden/>
          </w:rPr>
        </w:r>
        <w:r>
          <w:rPr>
            <w:noProof/>
            <w:webHidden/>
          </w:rPr>
          <w:fldChar w:fldCharType="separate"/>
        </w:r>
        <w:r>
          <w:rPr>
            <w:noProof/>
            <w:webHidden/>
          </w:rPr>
          <w:t>11</w:t>
        </w:r>
        <w:r>
          <w:rPr>
            <w:noProof/>
            <w:webHidden/>
          </w:rPr>
          <w:fldChar w:fldCharType="end"/>
        </w:r>
      </w:hyperlink>
    </w:p>
    <w:p w:rsidR="00895A8A" w:rsidRDefault="00895A8A">
      <w:pPr>
        <w:pStyle w:val="TOC3"/>
        <w:rPr>
          <w:rFonts w:eastAsiaTheme="minorEastAsia"/>
          <w:noProof/>
          <w:lang w:eastAsia="en-AU"/>
        </w:rPr>
      </w:pPr>
      <w:hyperlink w:anchor="_Toc23780232" w:history="1">
        <w:r w:rsidRPr="007A1E52">
          <w:rPr>
            <w:rStyle w:val="Hyperlink"/>
            <w:noProof/>
          </w:rPr>
          <w:t>Northern Territory Travelling Film Festival 2020 Industry Development Program with Tangentyere Artists and Ngukurr Story Projects</w:t>
        </w:r>
        <w:r>
          <w:rPr>
            <w:noProof/>
            <w:webHidden/>
          </w:rPr>
          <w:tab/>
        </w:r>
        <w:r>
          <w:rPr>
            <w:noProof/>
            <w:webHidden/>
          </w:rPr>
          <w:fldChar w:fldCharType="begin"/>
        </w:r>
        <w:r>
          <w:rPr>
            <w:noProof/>
            <w:webHidden/>
          </w:rPr>
          <w:instrText xml:space="preserve"> PAGEREF _Toc23780232 \h </w:instrText>
        </w:r>
        <w:r>
          <w:rPr>
            <w:noProof/>
            <w:webHidden/>
          </w:rPr>
        </w:r>
        <w:r>
          <w:rPr>
            <w:noProof/>
            <w:webHidden/>
          </w:rPr>
          <w:fldChar w:fldCharType="separate"/>
        </w:r>
        <w:r>
          <w:rPr>
            <w:noProof/>
            <w:webHidden/>
          </w:rPr>
          <w:t>11</w:t>
        </w:r>
        <w:r>
          <w:rPr>
            <w:noProof/>
            <w:webHidden/>
          </w:rPr>
          <w:fldChar w:fldCharType="end"/>
        </w:r>
      </w:hyperlink>
    </w:p>
    <w:p w:rsidR="00895A8A" w:rsidRDefault="00895A8A">
      <w:pPr>
        <w:pStyle w:val="TOC2"/>
        <w:rPr>
          <w:rFonts w:eastAsiaTheme="minorEastAsia"/>
          <w:noProof/>
          <w:lang w:eastAsia="en-AU"/>
        </w:rPr>
      </w:pPr>
      <w:hyperlink w:anchor="_Toc23780233" w:history="1">
        <w:r w:rsidRPr="007A1E52">
          <w:rPr>
            <w:rStyle w:val="Hyperlink"/>
            <w:noProof/>
          </w:rPr>
          <w:t>Mr Kyle Walmsley, Moil</w:t>
        </w:r>
        <w:r>
          <w:rPr>
            <w:noProof/>
            <w:webHidden/>
          </w:rPr>
          <w:tab/>
        </w:r>
        <w:r>
          <w:rPr>
            <w:noProof/>
            <w:webHidden/>
          </w:rPr>
          <w:fldChar w:fldCharType="begin"/>
        </w:r>
        <w:r>
          <w:rPr>
            <w:noProof/>
            <w:webHidden/>
          </w:rPr>
          <w:instrText xml:space="preserve"> PAGEREF _Toc23780233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3"/>
        <w:rPr>
          <w:rFonts w:eastAsiaTheme="minorEastAsia"/>
          <w:noProof/>
          <w:lang w:eastAsia="en-AU"/>
        </w:rPr>
      </w:pPr>
      <w:hyperlink w:anchor="_Toc23780234" w:history="1">
        <w:r w:rsidRPr="007A1E52">
          <w:rPr>
            <w:rStyle w:val="Hyperlink"/>
            <w:noProof/>
          </w:rPr>
          <w:t>Creative Development for Squeaky Wheel Sensory Performance Work for young people with profound and multiple learning disabilities</w:t>
        </w:r>
        <w:r>
          <w:rPr>
            <w:noProof/>
            <w:webHidden/>
          </w:rPr>
          <w:tab/>
        </w:r>
        <w:r>
          <w:rPr>
            <w:noProof/>
            <w:webHidden/>
          </w:rPr>
          <w:fldChar w:fldCharType="begin"/>
        </w:r>
        <w:r>
          <w:rPr>
            <w:noProof/>
            <w:webHidden/>
          </w:rPr>
          <w:instrText xml:space="preserve"> PAGEREF _Toc23780234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2"/>
        <w:rPr>
          <w:rFonts w:eastAsiaTheme="minorEastAsia"/>
          <w:noProof/>
          <w:lang w:eastAsia="en-AU"/>
        </w:rPr>
      </w:pPr>
      <w:hyperlink w:anchor="_Toc23780235" w:history="1">
        <w:r w:rsidRPr="007A1E52">
          <w:rPr>
            <w:rStyle w:val="Hyperlink"/>
            <w:noProof/>
          </w:rPr>
          <w:t>Ms Kristy Schubert, The Gap</w:t>
        </w:r>
        <w:r>
          <w:rPr>
            <w:noProof/>
            <w:webHidden/>
          </w:rPr>
          <w:tab/>
        </w:r>
        <w:r>
          <w:rPr>
            <w:noProof/>
            <w:webHidden/>
          </w:rPr>
          <w:fldChar w:fldCharType="begin"/>
        </w:r>
        <w:r>
          <w:rPr>
            <w:noProof/>
            <w:webHidden/>
          </w:rPr>
          <w:instrText xml:space="preserve"> PAGEREF _Toc23780235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3"/>
        <w:rPr>
          <w:rFonts w:eastAsiaTheme="minorEastAsia"/>
          <w:noProof/>
          <w:lang w:eastAsia="en-AU"/>
        </w:rPr>
      </w:pPr>
      <w:hyperlink w:anchor="_Toc23780236" w:history="1">
        <w:r w:rsidRPr="007A1E52">
          <w:rPr>
            <w:rStyle w:val="Hyperlink"/>
            <w:noProof/>
          </w:rPr>
          <w:t>Research, consultation and mentorship to develop a full-length work of 'The Mission'</w:t>
        </w:r>
        <w:r>
          <w:rPr>
            <w:noProof/>
            <w:webHidden/>
          </w:rPr>
          <w:tab/>
        </w:r>
        <w:r>
          <w:rPr>
            <w:noProof/>
            <w:webHidden/>
          </w:rPr>
          <w:fldChar w:fldCharType="begin"/>
        </w:r>
        <w:r>
          <w:rPr>
            <w:noProof/>
            <w:webHidden/>
          </w:rPr>
          <w:instrText xml:space="preserve"> PAGEREF _Toc23780236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1"/>
        <w:rPr>
          <w:rFonts w:eastAsiaTheme="minorEastAsia"/>
          <w:b w:val="0"/>
          <w:noProof/>
          <w:color w:val="auto"/>
          <w:lang w:eastAsia="en-AU"/>
        </w:rPr>
      </w:pPr>
      <w:hyperlink w:anchor="_Toc23780237" w:history="1">
        <w:r w:rsidRPr="007A1E52">
          <w:rPr>
            <w:rStyle w:val="Hyperlink"/>
            <w:noProof/>
          </w:rPr>
          <w:t>Queensland</w:t>
        </w:r>
        <w:r>
          <w:rPr>
            <w:noProof/>
            <w:webHidden/>
          </w:rPr>
          <w:tab/>
        </w:r>
        <w:r>
          <w:rPr>
            <w:noProof/>
            <w:webHidden/>
          </w:rPr>
          <w:fldChar w:fldCharType="begin"/>
        </w:r>
        <w:r>
          <w:rPr>
            <w:noProof/>
            <w:webHidden/>
          </w:rPr>
          <w:instrText xml:space="preserve"> PAGEREF _Toc23780237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2"/>
        <w:rPr>
          <w:rFonts w:eastAsiaTheme="minorEastAsia"/>
          <w:noProof/>
          <w:lang w:eastAsia="en-AU"/>
        </w:rPr>
      </w:pPr>
      <w:hyperlink w:anchor="_Toc23780238" w:history="1">
        <w:r w:rsidRPr="007A1E52">
          <w:rPr>
            <w:rStyle w:val="Hyperlink"/>
            <w:noProof/>
          </w:rPr>
          <w:t>Cairns Writers Festival Inc., Clifton Beach</w:t>
        </w:r>
        <w:r>
          <w:rPr>
            <w:noProof/>
            <w:webHidden/>
          </w:rPr>
          <w:tab/>
        </w:r>
        <w:r>
          <w:rPr>
            <w:noProof/>
            <w:webHidden/>
          </w:rPr>
          <w:fldChar w:fldCharType="begin"/>
        </w:r>
        <w:r>
          <w:rPr>
            <w:noProof/>
            <w:webHidden/>
          </w:rPr>
          <w:instrText xml:space="preserve"> PAGEREF _Toc23780238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3"/>
        <w:rPr>
          <w:rFonts w:eastAsiaTheme="minorEastAsia"/>
          <w:noProof/>
          <w:lang w:eastAsia="en-AU"/>
        </w:rPr>
      </w:pPr>
      <w:hyperlink w:anchor="_Toc23780239" w:history="1">
        <w:r w:rsidRPr="007A1E52">
          <w:rPr>
            <w:rStyle w:val="Hyperlink"/>
            <w:noProof/>
          </w:rPr>
          <w:t>Cairns Tropical Writers Festival (CTWF) 2020</w:t>
        </w:r>
        <w:r>
          <w:rPr>
            <w:noProof/>
            <w:webHidden/>
          </w:rPr>
          <w:tab/>
        </w:r>
        <w:r>
          <w:rPr>
            <w:noProof/>
            <w:webHidden/>
          </w:rPr>
          <w:fldChar w:fldCharType="begin"/>
        </w:r>
        <w:r>
          <w:rPr>
            <w:noProof/>
            <w:webHidden/>
          </w:rPr>
          <w:instrText xml:space="preserve"> PAGEREF _Toc23780239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2"/>
        <w:rPr>
          <w:rFonts w:eastAsiaTheme="minorEastAsia"/>
          <w:noProof/>
          <w:lang w:eastAsia="en-AU"/>
        </w:rPr>
      </w:pPr>
      <w:hyperlink w:anchor="_Toc23780240" w:history="1">
        <w:r w:rsidRPr="007A1E52">
          <w:rPr>
            <w:rStyle w:val="Hyperlink"/>
            <w:noProof/>
          </w:rPr>
          <w:t>Lotus Place, Townsville City</w:t>
        </w:r>
        <w:r>
          <w:rPr>
            <w:noProof/>
            <w:webHidden/>
          </w:rPr>
          <w:tab/>
        </w:r>
        <w:r>
          <w:rPr>
            <w:noProof/>
            <w:webHidden/>
          </w:rPr>
          <w:fldChar w:fldCharType="begin"/>
        </w:r>
        <w:r>
          <w:rPr>
            <w:noProof/>
            <w:webHidden/>
          </w:rPr>
          <w:instrText xml:space="preserve"> PAGEREF _Toc23780240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3"/>
        <w:rPr>
          <w:rFonts w:eastAsiaTheme="minorEastAsia"/>
          <w:noProof/>
          <w:lang w:eastAsia="en-AU"/>
        </w:rPr>
      </w:pPr>
      <w:hyperlink w:anchor="_Toc23780241" w:history="1">
        <w:r w:rsidRPr="007A1E52">
          <w:rPr>
            <w:rStyle w:val="Hyperlink"/>
            <w:noProof/>
          </w:rPr>
          <w:t>Reconciling Histories</w:t>
        </w:r>
        <w:r>
          <w:rPr>
            <w:noProof/>
            <w:webHidden/>
          </w:rPr>
          <w:tab/>
        </w:r>
        <w:r>
          <w:rPr>
            <w:noProof/>
            <w:webHidden/>
          </w:rPr>
          <w:fldChar w:fldCharType="begin"/>
        </w:r>
        <w:r>
          <w:rPr>
            <w:noProof/>
            <w:webHidden/>
          </w:rPr>
          <w:instrText xml:space="preserve"> PAGEREF _Toc23780241 \h </w:instrText>
        </w:r>
        <w:r>
          <w:rPr>
            <w:noProof/>
            <w:webHidden/>
          </w:rPr>
        </w:r>
        <w:r>
          <w:rPr>
            <w:noProof/>
            <w:webHidden/>
          </w:rPr>
          <w:fldChar w:fldCharType="separate"/>
        </w:r>
        <w:r>
          <w:rPr>
            <w:noProof/>
            <w:webHidden/>
          </w:rPr>
          <w:t>12</w:t>
        </w:r>
        <w:r>
          <w:rPr>
            <w:noProof/>
            <w:webHidden/>
          </w:rPr>
          <w:fldChar w:fldCharType="end"/>
        </w:r>
      </w:hyperlink>
    </w:p>
    <w:p w:rsidR="00895A8A" w:rsidRDefault="00895A8A">
      <w:pPr>
        <w:pStyle w:val="TOC2"/>
        <w:rPr>
          <w:rFonts w:eastAsiaTheme="minorEastAsia"/>
          <w:noProof/>
          <w:lang w:eastAsia="en-AU"/>
        </w:rPr>
      </w:pPr>
      <w:hyperlink w:anchor="_Toc23780242" w:history="1">
        <w:r w:rsidRPr="007A1E52">
          <w:rPr>
            <w:rStyle w:val="Hyperlink"/>
            <w:noProof/>
          </w:rPr>
          <w:t>The Youth Network NQ Inc., Railway Estate</w:t>
        </w:r>
        <w:r>
          <w:rPr>
            <w:noProof/>
            <w:webHidden/>
          </w:rPr>
          <w:tab/>
        </w:r>
        <w:r>
          <w:rPr>
            <w:noProof/>
            <w:webHidden/>
          </w:rPr>
          <w:fldChar w:fldCharType="begin"/>
        </w:r>
        <w:r>
          <w:rPr>
            <w:noProof/>
            <w:webHidden/>
          </w:rPr>
          <w:instrText xml:space="preserve"> PAGEREF _Toc23780242 \h </w:instrText>
        </w:r>
        <w:r>
          <w:rPr>
            <w:noProof/>
            <w:webHidden/>
          </w:rPr>
        </w:r>
        <w:r>
          <w:rPr>
            <w:noProof/>
            <w:webHidden/>
          </w:rPr>
          <w:fldChar w:fldCharType="separate"/>
        </w:r>
        <w:r>
          <w:rPr>
            <w:noProof/>
            <w:webHidden/>
          </w:rPr>
          <w:t>13</w:t>
        </w:r>
        <w:r>
          <w:rPr>
            <w:noProof/>
            <w:webHidden/>
          </w:rPr>
          <w:fldChar w:fldCharType="end"/>
        </w:r>
      </w:hyperlink>
    </w:p>
    <w:p w:rsidR="00895A8A" w:rsidRDefault="00895A8A">
      <w:pPr>
        <w:pStyle w:val="TOC3"/>
        <w:rPr>
          <w:rFonts w:eastAsiaTheme="minorEastAsia"/>
          <w:noProof/>
          <w:lang w:eastAsia="en-AU"/>
        </w:rPr>
      </w:pPr>
      <w:hyperlink w:anchor="_Toc23780243" w:history="1">
        <w:r w:rsidRPr="007A1E52">
          <w:rPr>
            <w:rStyle w:val="Hyperlink"/>
            <w:noProof/>
          </w:rPr>
          <w:t>NQ Young Artists Camp</w:t>
        </w:r>
        <w:r>
          <w:rPr>
            <w:noProof/>
            <w:webHidden/>
          </w:rPr>
          <w:tab/>
        </w:r>
        <w:r>
          <w:rPr>
            <w:noProof/>
            <w:webHidden/>
          </w:rPr>
          <w:fldChar w:fldCharType="begin"/>
        </w:r>
        <w:r>
          <w:rPr>
            <w:noProof/>
            <w:webHidden/>
          </w:rPr>
          <w:instrText xml:space="preserve"> PAGEREF _Toc23780243 \h </w:instrText>
        </w:r>
        <w:r>
          <w:rPr>
            <w:noProof/>
            <w:webHidden/>
          </w:rPr>
        </w:r>
        <w:r>
          <w:rPr>
            <w:noProof/>
            <w:webHidden/>
          </w:rPr>
          <w:fldChar w:fldCharType="separate"/>
        </w:r>
        <w:r>
          <w:rPr>
            <w:noProof/>
            <w:webHidden/>
          </w:rPr>
          <w:t>13</w:t>
        </w:r>
        <w:r>
          <w:rPr>
            <w:noProof/>
            <w:webHidden/>
          </w:rPr>
          <w:fldChar w:fldCharType="end"/>
        </w:r>
      </w:hyperlink>
    </w:p>
    <w:p w:rsidR="00895A8A" w:rsidRDefault="00895A8A">
      <w:pPr>
        <w:pStyle w:val="TOC2"/>
        <w:rPr>
          <w:rFonts w:eastAsiaTheme="minorEastAsia"/>
          <w:noProof/>
          <w:lang w:eastAsia="en-AU"/>
        </w:rPr>
      </w:pPr>
      <w:hyperlink w:anchor="_Toc23780244" w:history="1">
        <w:r w:rsidRPr="007A1E52">
          <w:rPr>
            <w:rStyle w:val="Hyperlink"/>
            <w:noProof/>
          </w:rPr>
          <w:t>Mrs Shelley Pisani, Avenell Heights</w:t>
        </w:r>
        <w:r>
          <w:rPr>
            <w:noProof/>
            <w:webHidden/>
          </w:rPr>
          <w:tab/>
        </w:r>
        <w:r>
          <w:rPr>
            <w:noProof/>
            <w:webHidden/>
          </w:rPr>
          <w:fldChar w:fldCharType="begin"/>
        </w:r>
        <w:r>
          <w:rPr>
            <w:noProof/>
            <w:webHidden/>
          </w:rPr>
          <w:instrText xml:space="preserve"> PAGEREF _Toc23780244 \h </w:instrText>
        </w:r>
        <w:r>
          <w:rPr>
            <w:noProof/>
            <w:webHidden/>
          </w:rPr>
        </w:r>
        <w:r>
          <w:rPr>
            <w:noProof/>
            <w:webHidden/>
          </w:rPr>
          <w:fldChar w:fldCharType="separate"/>
        </w:r>
        <w:r>
          <w:rPr>
            <w:noProof/>
            <w:webHidden/>
          </w:rPr>
          <w:t>13</w:t>
        </w:r>
        <w:r>
          <w:rPr>
            <w:noProof/>
            <w:webHidden/>
          </w:rPr>
          <w:fldChar w:fldCharType="end"/>
        </w:r>
      </w:hyperlink>
    </w:p>
    <w:p w:rsidR="00895A8A" w:rsidRDefault="00895A8A">
      <w:pPr>
        <w:pStyle w:val="TOC3"/>
        <w:rPr>
          <w:rFonts w:eastAsiaTheme="minorEastAsia"/>
          <w:noProof/>
          <w:lang w:eastAsia="en-AU"/>
        </w:rPr>
      </w:pPr>
      <w:hyperlink w:anchor="_Toc23780245" w:history="1">
        <w:r w:rsidRPr="007A1E52">
          <w:rPr>
            <w:rStyle w:val="Hyperlink"/>
            <w:noProof/>
          </w:rPr>
          <w:t>CQ Shopfront</w:t>
        </w:r>
        <w:r>
          <w:rPr>
            <w:noProof/>
            <w:webHidden/>
          </w:rPr>
          <w:tab/>
        </w:r>
        <w:r>
          <w:rPr>
            <w:noProof/>
            <w:webHidden/>
          </w:rPr>
          <w:fldChar w:fldCharType="begin"/>
        </w:r>
        <w:r>
          <w:rPr>
            <w:noProof/>
            <w:webHidden/>
          </w:rPr>
          <w:instrText xml:space="preserve"> PAGEREF _Toc23780245 \h </w:instrText>
        </w:r>
        <w:r>
          <w:rPr>
            <w:noProof/>
            <w:webHidden/>
          </w:rPr>
        </w:r>
        <w:r>
          <w:rPr>
            <w:noProof/>
            <w:webHidden/>
          </w:rPr>
          <w:fldChar w:fldCharType="separate"/>
        </w:r>
        <w:r>
          <w:rPr>
            <w:noProof/>
            <w:webHidden/>
          </w:rPr>
          <w:t>13</w:t>
        </w:r>
        <w:r>
          <w:rPr>
            <w:noProof/>
            <w:webHidden/>
          </w:rPr>
          <w:fldChar w:fldCharType="end"/>
        </w:r>
      </w:hyperlink>
    </w:p>
    <w:p w:rsidR="00895A8A" w:rsidRDefault="00895A8A">
      <w:pPr>
        <w:pStyle w:val="TOC2"/>
        <w:rPr>
          <w:rFonts w:eastAsiaTheme="minorEastAsia"/>
          <w:noProof/>
          <w:lang w:eastAsia="en-AU"/>
        </w:rPr>
      </w:pPr>
      <w:hyperlink w:anchor="_Toc23780246" w:history="1">
        <w:r w:rsidRPr="007A1E52">
          <w:rPr>
            <w:rStyle w:val="Hyperlink"/>
            <w:noProof/>
          </w:rPr>
          <w:t>Dr Dennis MacIntosh, Bamaga</w:t>
        </w:r>
        <w:r>
          <w:rPr>
            <w:noProof/>
            <w:webHidden/>
          </w:rPr>
          <w:tab/>
        </w:r>
        <w:r>
          <w:rPr>
            <w:noProof/>
            <w:webHidden/>
          </w:rPr>
          <w:fldChar w:fldCharType="begin"/>
        </w:r>
        <w:r>
          <w:rPr>
            <w:noProof/>
            <w:webHidden/>
          </w:rPr>
          <w:instrText xml:space="preserve"> PAGEREF _Toc23780246 \h </w:instrText>
        </w:r>
        <w:r>
          <w:rPr>
            <w:noProof/>
            <w:webHidden/>
          </w:rPr>
        </w:r>
        <w:r>
          <w:rPr>
            <w:noProof/>
            <w:webHidden/>
          </w:rPr>
          <w:fldChar w:fldCharType="separate"/>
        </w:r>
        <w:r>
          <w:rPr>
            <w:noProof/>
            <w:webHidden/>
          </w:rPr>
          <w:t>13</w:t>
        </w:r>
        <w:r>
          <w:rPr>
            <w:noProof/>
            <w:webHidden/>
          </w:rPr>
          <w:fldChar w:fldCharType="end"/>
        </w:r>
      </w:hyperlink>
    </w:p>
    <w:p w:rsidR="00895A8A" w:rsidRDefault="00895A8A">
      <w:pPr>
        <w:pStyle w:val="TOC3"/>
        <w:rPr>
          <w:rFonts w:eastAsiaTheme="minorEastAsia"/>
          <w:noProof/>
          <w:lang w:eastAsia="en-AU"/>
        </w:rPr>
      </w:pPr>
      <w:hyperlink w:anchor="_Toc23780247" w:history="1">
        <w:r w:rsidRPr="007A1E52">
          <w:rPr>
            <w:rStyle w:val="Hyperlink"/>
            <w:noProof/>
          </w:rPr>
          <w:t>Creative Development—I Is Maggie</w:t>
        </w:r>
        <w:r>
          <w:rPr>
            <w:noProof/>
            <w:webHidden/>
          </w:rPr>
          <w:tab/>
        </w:r>
        <w:r>
          <w:rPr>
            <w:noProof/>
            <w:webHidden/>
          </w:rPr>
          <w:fldChar w:fldCharType="begin"/>
        </w:r>
        <w:r>
          <w:rPr>
            <w:noProof/>
            <w:webHidden/>
          </w:rPr>
          <w:instrText xml:space="preserve"> PAGEREF _Toc23780247 \h </w:instrText>
        </w:r>
        <w:r>
          <w:rPr>
            <w:noProof/>
            <w:webHidden/>
          </w:rPr>
        </w:r>
        <w:r>
          <w:rPr>
            <w:noProof/>
            <w:webHidden/>
          </w:rPr>
          <w:fldChar w:fldCharType="separate"/>
        </w:r>
        <w:r>
          <w:rPr>
            <w:noProof/>
            <w:webHidden/>
          </w:rPr>
          <w:t>13</w:t>
        </w:r>
        <w:r>
          <w:rPr>
            <w:noProof/>
            <w:webHidden/>
          </w:rPr>
          <w:fldChar w:fldCharType="end"/>
        </w:r>
      </w:hyperlink>
    </w:p>
    <w:p w:rsidR="00895A8A" w:rsidRDefault="00895A8A">
      <w:pPr>
        <w:pStyle w:val="TOC2"/>
        <w:rPr>
          <w:rFonts w:eastAsiaTheme="minorEastAsia"/>
          <w:noProof/>
          <w:lang w:eastAsia="en-AU"/>
        </w:rPr>
      </w:pPr>
      <w:hyperlink w:anchor="_Toc23780248" w:history="1">
        <w:r w:rsidRPr="007A1E52">
          <w:rPr>
            <w:rStyle w:val="Hyperlink"/>
            <w:noProof/>
          </w:rPr>
          <w:t>Cooroy Future Group Inc., Eumundi</w:t>
        </w:r>
        <w:r>
          <w:rPr>
            <w:noProof/>
            <w:webHidden/>
          </w:rPr>
          <w:tab/>
        </w:r>
        <w:r>
          <w:rPr>
            <w:noProof/>
            <w:webHidden/>
          </w:rPr>
          <w:fldChar w:fldCharType="begin"/>
        </w:r>
        <w:r>
          <w:rPr>
            <w:noProof/>
            <w:webHidden/>
          </w:rPr>
          <w:instrText xml:space="preserve"> PAGEREF _Toc23780248 \h </w:instrText>
        </w:r>
        <w:r>
          <w:rPr>
            <w:noProof/>
            <w:webHidden/>
          </w:rPr>
        </w:r>
        <w:r>
          <w:rPr>
            <w:noProof/>
            <w:webHidden/>
          </w:rPr>
          <w:fldChar w:fldCharType="separate"/>
        </w:r>
        <w:r>
          <w:rPr>
            <w:noProof/>
            <w:webHidden/>
          </w:rPr>
          <w:t>13</w:t>
        </w:r>
        <w:r>
          <w:rPr>
            <w:noProof/>
            <w:webHidden/>
          </w:rPr>
          <w:fldChar w:fldCharType="end"/>
        </w:r>
      </w:hyperlink>
    </w:p>
    <w:p w:rsidR="00895A8A" w:rsidRDefault="00895A8A">
      <w:pPr>
        <w:pStyle w:val="TOC3"/>
        <w:rPr>
          <w:rFonts w:eastAsiaTheme="minorEastAsia"/>
          <w:noProof/>
          <w:lang w:eastAsia="en-AU"/>
        </w:rPr>
      </w:pPr>
      <w:hyperlink w:anchor="_Toc23780249" w:history="1">
        <w:r w:rsidRPr="007A1E52">
          <w:rPr>
            <w:rStyle w:val="Hyperlink"/>
            <w:noProof/>
          </w:rPr>
          <w:t>First Nations Artists on Gubbi-Gubbi Land Celebrate</w:t>
        </w:r>
        <w:r>
          <w:rPr>
            <w:noProof/>
            <w:webHidden/>
          </w:rPr>
          <w:tab/>
        </w:r>
        <w:r>
          <w:rPr>
            <w:noProof/>
            <w:webHidden/>
          </w:rPr>
          <w:fldChar w:fldCharType="begin"/>
        </w:r>
        <w:r>
          <w:rPr>
            <w:noProof/>
            <w:webHidden/>
          </w:rPr>
          <w:instrText xml:space="preserve"> PAGEREF _Toc23780249 \h </w:instrText>
        </w:r>
        <w:r>
          <w:rPr>
            <w:noProof/>
            <w:webHidden/>
          </w:rPr>
        </w:r>
        <w:r>
          <w:rPr>
            <w:noProof/>
            <w:webHidden/>
          </w:rPr>
          <w:fldChar w:fldCharType="separate"/>
        </w:r>
        <w:r>
          <w:rPr>
            <w:noProof/>
            <w:webHidden/>
          </w:rPr>
          <w:t>13</w:t>
        </w:r>
        <w:r>
          <w:rPr>
            <w:noProof/>
            <w:webHidden/>
          </w:rPr>
          <w:fldChar w:fldCharType="end"/>
        </w:r>
      </w:hyperlink>
    </w:p>
    <w:p w:rsidR="00895A8A" w:rsidRDefault="00895A8A">
      <w:pPr>
        <w:pStyle w:val="TOC1"/>
        <w:rPr>
          <w:rFonts w:eastAsiaTheme="minorEastAsia"/>
          <w:b w:val="0"/>
          <w:noProof/>
          <w:color w:val="auto"/>
          <w:lang w:eastAsia="en-AU"/>
        </w:rPr>
      </w:pPr>
      <w:hyperlink w:anchor="_Toc23780250" w:history="1">
        <w:r w:rsidRPr="007A1E52">
          <w:rPr>
            <w:rStyle w:val="Hyperlink"/>
            <w:noProof/>
          </w:rPr>
          <w:t>South Australia</w:t>
        </w:r>
        <w:r>
          <w:rPr>
            <w:noProof/>
            <w:webHidden/>
          </w:rPr>
          <w:tab/>
        </w:r>
        <w:r>
          <w:rPr>
            <w:noProof/>
            <w:webHidden/>
          </w:rPr>
          <w:fldChar w:fldCharType="begin"/>
        </w:r>
        <w:r>
          <w:rPr>
            <w:noProof/>
            <w:webHidden/>
          </w:rPr>
          <w:instrText xml:space="preserve"> PAGEREF _Toc23780250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2"/>
        <w:rPr>
          <w:rFonts w:eastAsiaTheme="minorEastAsia"/>
          <w:noProof/>
          <w:lang w:eastAsia="en-AU"/>
        </w:rPr>
      </w:pPr>
      <w:hyperlink w:anchor="_Toc23780251" w:history="1">
        <w:r w:rsidRPr="007A1E52">
          <w:rPr>
            <w:rStyle w:val="Hyperlink"/>
            <w:noProof/>
          </w:rPr>
          <w:t>Business Port Augusta, Port Augusta West</w:t>
        </w:r>
        <w:r>
          <w:rPr>
            <w:noProof/>
            <w:webHidden/>
          </w:rPr>
          <w:tab/>
        </w:r>
        <w:r>
          <w:rPr>
            <w:noProof/>
            <w:webHidden/>
          </w:rPr>
          <w:fldChar w:fldCharType="begin"/>
        </w:r>
        <w:r>
          <w:rPr>
            <w:noProof/>
            <w:webHidden/>
          </w:rPr>
          <w:instrText xml:space="preserve"> PAGEREF _Toc23780251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3"/>
        <w:rPr>
          <w:rFonts w:eastAsiaTheme="minorEastAsia"/>
          <w:noProof/>
          <w:lang w:eastAsia="en-AU"/>
        </w:rPr>
      </w:pPr>
      <w:hyperlink w:anchor="_Toc23780252" w:history="1">
        <w:r w:rsidRPr="007A1E52">
          <w:rPr>
            <w:rStyle w:val="Hyperlink"/>
            <w:noProof/>
          </w:rPr>
          <w:t>A Story of Resilience and Rejuvenation</w:t>
        </w:r>
        <w:r>
          <w:rPr>
            <w:noProof/>
            <w:webHidden/>
          </w:rPr>
          <w:tab/>
        </w:r>
        <w:r>
          <w:rPr>
            <w:noProof/>
            <w:webHidden/>
          </w:rPr>
          <w:fldChar w:fldCharType="begin"/>
        </w:r>
        <w:r>
          <w:rPr>
            <w:noProof/>
            <w:webHidden/>
          </w:rPr>
          <w:instrText xml:space="preserve"> PAGEREF _Toc23780252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2"/>
        <w:rPr>
          <w:rFonts w:eastAsiaTheme="minorEastAsia"/>
          <w:noProof/>
          <w:lang w:eastAsia="en-AU"/>
        </w:rPr>
      </w:pPr>
      <w:hyperlink w:anchor="_Toc23780253" w:history="1">
        <w:r w:rsidRPr="007A1E52">
          <w:rPr>
            <w:rStyle w:val="Hyperlink"/>
            <w:noProof/>
          </w:rPr>
          <w:t>Dfaces of Youth Arts Inc., Whyalla Norrie</w:t>
        </w:r>
        <w:r>
          <w:rPr>
            <w:noProof/>
            <w:webHidden/>
          </w:rPr>
          <w:tab/>
        </w:r>
        <w:r>
          <w:rPr>
            <w:noProof/>
            <w:webHidden/>
          </w:rPr>
          <w:fldChar w:fldCharType="begin"/>
        </w:r>
        <w:r>
          <w:rPr>
            <w:noProof/>
            <w:webHidden/>
          </w:rPr>
          <w:instrText xml:space="preserve"> PAGEREF _Toc23780253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3"/>
        <w:rPr>
          <w:rFonts w:eastAsiaTheme="minorEastAsia"/>
          <w:noProof/>
          <w:lang w:eastAsia="en-AU"/>
        </w:rPr>
      </w:pPr>
      <w:hyperlink w:anchor="_Toc23780254" w:history="1">
        <w:r w:rsidRPr="007A1E52">
          <w:rPr>
            <w:rStyle w:val="Hyperlink"/>
            <w:noProof/>
          </w:rPr>
          <w:t>Music Video Film School</w:t>
        </w:r>
        <w:r>
          <w:rPr>
            <w:noProof/>
            <w:webHidden/>
          </w:rPr>
          <w:tab/>
        </w:r>
        <w:r>
          <w:rPr>
            <w:noProof/>
            <w:webHidden/>
          </w:rPr>
          <w:fldChar w:fldCharType="begin"/>
        </w:r>
        <w:r>
          <w:rPr>
            <w:noProof/>
            <w:webHidden/>
          </w:rPr>
          <w:instrText xml:space="preserve"> PAGEREF _Toc23780254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2"/>
        <w:rPr>
          <w:rFonts w:eastAsiaTheme="minorEastAsia"/>
          <w:noProof/>
          <w:lang w:eastAsia="en-AU"/>
        </w:rPr>
      </w:pPr>
      <w:hyperlink w:anchor="_Toc23780255" w:history="1">
        <w:r w:rsidRPr="007A1E52">
          <w:rPr>
            <w:rStyle w:val="Hyperlink"/>
            <w:noProof/>
          </w:rPr>
          <w:t>Andamooka Progress and Opal Miners Assoc. Inc., Andamooka</w:t>
        </w:r>
        <w:r>
          <w:rPr>
            <w:noProof/>
            <w:webHidden/>
          </w:rPr>
          <w:tab/>
        </w:r>
        <w:r>
          <w:rPr>
            <w:noProof/>
            <w:webHidden/>
          </w:rPr>
          <w:fldChar w:fldCharType="begin"/>
        </w:r>
        <w:r>
          <w:rPr>
            <w:noProof/>
            <w:webHidden/>
          </w:rPr>
          <w:instrText xml:space="preserve"> PAGEREF _Toc23780255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3"/>
        <w:rPr>
          <w:rFonts w:eastAsiaTheme="minorEastAsia"/>
          <w:noProof/>
          <w:lang w:eastAsia="en-AU"/>
        </w:rPr>
      </w:pPr>
      <w:hyperlink w:anchor="_Toc23780256" w:history="1">
        <w:r w:rsidRPr="007A1E52">
          <w:rPr>
            <w:rStyle w:val="Hyperlink"/>
            <w:noProof/>
          </w:rPr>
          <w:t>Minnie Berrington *working title</w:t>
        </w:r>
        <w:r>
          <w:rPr>
            <w:noProof/>
            <w:webHidden/>
          </w:rPr>
          <w:tab/>
        </w:r>
        <w:r>
          <w:rPr>
            <w:noProof/>
            <w:webHidden/>
          </w:rPr>
          <w:fldChar w:fldCharType="begin"/>
        </w:r>
        <w:r>
          <w:rPr>
            <w:noProof/>
            <w:webHidden/>
          </w:rPr>
          <w:instrText xml:space="preserve"> PAGEREF _Toc23780256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2"/>
        <w:rPr>
          <w:rFonts w:eastAsiaTheme="minorEastAsia"/>
          <w:noProof/>
          <w:lang w:eastAsia="en-AU"/>
        </w:rPr>
      </w:pPr>
      <w:hyperlink w:anchor="_Toc23780257" w:history="1">
        <w:r w:rsidRPr="007A1E52">
          <w:rPr>
            <w:rStyle w:val="Hyperlink"/>
            <w:noProof/>
          </w:rPr>
          <w:t>Gener8 Theatre, Mount Gambier</w:t>
        </w:r>
        <w:r>
          <w:rPr>
            <w:noProof/>
            <w:webHidden/>
          </w:rPr>
          <w:tab/>
        </w:r>
        <w:r>
          <w:rPr>
            <w:noProof/>
            <w:webHidden/>
          </w:rPr>
          <w:fldChar w:fldCharType="begin"/>
        </w:r>
        <w:r>
          <w:rPr>
            <w:noProof/>
            <w:webHidden/>
          </w:rPr>
          <w:instrText xml:space="preserve"> PAGEREF _Toc23780257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3"/>
        <w:rPr>
          <w:rFonts w:eastAsiaTheme="minorEastAsia"/>
          <w:noProof/>
          <w:lang w:eastAsia="en-AU"/>
        </w:rPr>
      </w:pPr>
      <w:hyperlink w:anchor="_Toc23780258" w:history="1">
        <w:r w:rsidRPr="007A1E52">
          <w:rPr>
            <w:rStyle w:val="Hyperlink"/>
            <w:noProof/>
          </w:rPr>
          <w:t>Immersive Storytelling Studio</w:t>
        </w:r>
        <w:r>
          <w:rPr>
            <w:noProof/>
            <w:webHidden/>
          </w:rPr>
          <w:tab/>
        </w:r>
        <w:r>
          <w:rPr>
            <w:noProof/>
            <w:webHidden/>
          </w:rPr>
          <w:fldChar w:fldCharType="begin"/>
        </w:r>
        <w:r>
          <w:rPr>
            <w:noProof/>
            <w:webHidden/>
          </w:rPr>
          <w:instrText xml:space="preserve"> PAGEREF _Toc23780258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2"/>
        <w:rPr>
          <w:rFonts w:eastAsiaTheme="minorEastAsia"/>
          <w:noProof/>
          <w:lang w:eastAsia="en-AU"/>
        </w:rPr>
      </w:pPr>
      <w:hyperlink w:anchor="_Toc23780259" w:history="1">
        <w:r w:rsidRPr="007A1E52">
          <w:rPr>
            <w:rStyle w:val="Hyperlink"/>
            <w:noProof/>
          </w:rPr>
          <w:t>Kingston District Council, Kingston SE</w:t>
        </w:r>
        <w:r>
          <w:rPr>
            <w:noProof/>
            <w:webHidden/>
          </w:rPr>
          <w:tab/>
        </w:r>
        <w:r>
          <w:rPr>
            <w:noProof/>
            <w:webHidden/>
          </w:rPr>
          <w:fldChar w:fldCharType="begin"/>
        </w:r>
        <w:r>
          <w:rPr>
            <w:noProof/>
            <w:webHidden/>
          </w:rPr>
          <w:instrText xml:space="preserve"> PAGEREF _Toc23780259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3"/>
        <w:rPr>
          <w:rFonts w:eastAsiaTheme="minorEastAsia"/>
          <w:noProof/>
          <w:lang w:eastAsia="en-AU"/>
        </w:rPr>
      </w:pPr>
      <w:hyperlink w:anchor="_Toc23780260" w:history="1">
        <w:r w:rsidRPr="007A1E52">
          <w:rPr>
            <w:rStyle w:val="Hyperlink"/>
            <w:noProof/>
          </w:rPr>
          <w:t>Sea &amp; Breeze Art in Kingston!</w:t>
        </w:r>
        <w:r>
          <w:rPr>
            <w:noProof/>
            <w:webHidden/>
          </w:rPr>
          <w:tab/>
        </w:r>
        <w:r>
          <w:rPr>
            <w:noProof/>
            <w:webHidden/>
          </w:rPr>
          <w:fldChar w:fldCharType="begin"/>
        </w:r>
        <w:r>
          <w:rPr>
            <w:noProof/>
            <w:webHidden/>
          </w:rPr>
          <w:instrText xml:space="preserve"> PAGEREF _Toc23780260 \h </w:instrText>
        </w:r>
        <w:r>
          <w:rPr>
            <w:noProof/>
            <w:webHidden/>
          </w:rPr>
        </w:r>
        <w:r>
          <w:rPr>
            <w:noProof/>
            <w:webHidden/>
          </w:rPr>
          <w:fldChar w:fldCharType="separate"/>
        </w:r>
        <w:r>
          <w:rPr>
            <w:noProof/>
            <w:webHidden/>
          </w:rPr>
          <w:t>14</w:t>
        </w:r>
        <w:r>
          <w:rPr>
            <w:noProof/>
            <w:webHidden/>
          </w:rPr>
          <w:fldChar w:fldCharType="end"/>
        </w:r>
      </w:hyperlink>
    </w:p>
    <w:p w:rsidR="00895A8A" w:rsidRDefault="00895A8A">
      <w:pPr>
        <w:pStyle w:val="TOC2"/>
        <w:rPr>
          <w:rFonts w:eastAsiaTheme="minorEastAsia"/>
          <w:noProof/>
          <w:lang w:eastAsia="en-AU"/>
        </w:rPr>
      </w:pPr>
      <w:hyperlink w:anchor="_Toc23780261" w:history="1">
        <w:r w:rsidRPr="007A1E52">
          <w:rPr>
            <w:rStyle w:val="Hyperlink"/>
            <w:noProof/>
          </w:rPr>
          <w:t>Ms Maria Savant, Port Pirie West</w:t>
        </w:r>
        <w:r>
          <w:rPr>
            <w:noProof/>
            <w:webHidden/>
          </w:rPr>
          <w:tab/>
        </w:r>
        <w:r>
          <w:rPr>
            <w:noProof/>
            <w:webHidden/>
          </w:rPr>
          <w:fldChar w:fldCharType="begin"/>
        </w:r>
        <w:r>
          <w:rPr>
            <w:noProof/>
            <w:webHidden/>
          </w:rPr>
          <w:instrText xml:space="preserve"> PAGEREF _Toc23780261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3"/>
        <w:rPr>
          <w:rFonts w:eastAsiaTheme="minorEastAsia"/>
          <w:noProof/>
          <w:lang w:eastAsia="en-AU"/>
        </w:rPr>
      </w:pPr>
      <w:hyperlink w:anchor="_Toc23780262" w:history="1">
        <w:r w:rsidRPr="007A1E52">
          <w:rPr>
            <w:rStyle w:val="Hyperlink"/>
            <w:noProof/>
          </w:rPr>
          <w:t>Dance for Peace short film</w:t>
        </w:r>
        <w:r>
          <w:rPr>
            <w:noProof/>
            <w:webHidden/>
          </w:rPr>
          <w:tab/>
        </w:r>
        <w:r>
          <w:rPr>
            <w:noProof/>
            <w:webHidden/>
          </w:rPr>
          <w:fldChar w:fldCharType="begin"/>
        </w:r>
        <w:r>
          <w:rPr>
            <w:noProof/>
            <w:webHidden/>
          </w:rPr>
          <w:instrText xml:space="preserve"> PAGEREF _Toc23780262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2"/>
        <w:rPr>
          <w:rFonts w:eastAsiaTheme="minorEastAsia"/>
          <w:noProof/>
          <w:lang w:eastAsia="en-AU"/>
        </w:rPr>
      </w:pPr>
      <w:hyperlink w:anchor="_Toc23780263" w:history="1">
        <w:r w:rsidRPr="007A1E52">
          <w:rPr>
            <w:rStyle w:val="Hyperlink"/>
            <w:noProof/>
          </w:rPr>
          <w:t>Boandik Lodge Inc., Mount Gambier</w:t>
        </w:r>
        <w:r>
          <w:rPr>
            <w:noProof/>
            <w:webHidden/>
          </w:rPr>
          <w:tab/>
        </w:r>
        <w:r>
          <w:rPr>
            <w:noProof/>
            <w:webHidden/>
          </w:rPr>
          <w:fldChar w:fldCharType="begin"/>
        </w:r>
        <w:r>
          <w:rPr>
            <w:noProof/>
            <w:webHidden/>
          </w:rPr>
          <w:instrText xml:space="preserve"> PAGEREF _Toc23780263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3"/>
        <w:rPr>
          <w:rFonts w:eastAsiaTheme="minorEastAsia"/>
          <w:noProof/>
          <w:lang w:eastAsia="en-AU"/>
        </w:rPr>
      </w:pPr>
      <w:hyperlink w:anchor="_Toc23780264" w:history="1">
        <w:r w:rsidRPr="007A1E52">
          <w:rPr>
            <w:rStyle w:val="Hyperlink"/>
            <w:noProof/>
          </w:rPr>
          <w:t>The Flight of Memory</w:t>
        </w:r>
        <w:r>
          <w:rPr>
            <w:noProof/>
            <w:webHidden/>
          </w:rPr>
          <w:tab/>
        </w:r>
        <w:r>
          <w:rPr>
            <w:noProof/>
            <w:webHidden/>
          </w:rPr>
          <w:fldChar w:fldCharType="begin"/>
        </w:r>
        <w:r>
          <w:rPr>
            <w:noProof/>
            <w:webHidden/>
          </w:rPr>
          <w:instrText xml:space="preserve"> PAGEREF _Toc23780264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2"/>
        <w:rPr>
          <w:rFonts w:eastAsiaTheme="minorEastAsia"/>
          <w:noProof/>
          <w:lang w:eastAsia="en-AU"/>
        </w:rPr>
      </w:pPr>
      <w:hyperlink w:anchor="_Toc23780265" w:history="1">
        <w:r w:rsidRPr="007A1E52">
          <w:rPr>
            <w:rStyle w:val="Hyperlink"/>
            <w:noProof/>
          </w:rPr>
          <w:t>Mr Gavin Clarke, Glenburnie</w:t>
        </w:r>
        <w:r>
          <w:rPr>
            <w:noProof/>
            <w:webHidden/>
          </w:rPr>
          <w:tab/>
        </w:r>
        <w:r>
          <w:rPr>
            <w:noProof/>
            <w:webHidden/>
          </w:rPr>
          <w:fldChar w:fldCharType="begin"/>
        </w:r>
        <w:r>
          <w:rPr>
            <w:noProof/>
            <w:webHidden/>
          </w:rPr>
          <w:instrText xml:space="preserve"> PAGEREF _Toc23780265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3"/>
        <w:rPr>
          <w:rFonts w:eastAsiaTheme="minorEastAsia"/>
          <w:noProof/>
          <w:lang w:eastAsia="en-AU"/>
        </w:rPr>
      </w:pPr>
      <w:hyperlink w:anchor="_Toc23780266" w:history="1">
        <w:r w:rsidRPr="007A1E52">
          <w:rPr>
            <w:rStyle w:val="Hyperlink"/>
            <w:noProof/>
          </w:rPr>
          <w:t>Solo Dance/Dance Film Development</w:t>
        </w:r>
        <w:r>
          <w:rPr>
            <w:noProof/>
            <w:webHidden/>
          </w:rPr>
          <w:tab/>
        </w:r>
        <w:r>
          <w:rPr>
            <w:noProof/>
            <w:webHidden/>
          </w:rPr>
          <w:fldChar w:fldCharType="begin"/>
        </w:r>
        <w:r>
          <w:rPr>
            <w:noProof/>
            <w:webHidden/>
          </w:rPr>
          <w:instrText xml:space="preserve"> PAGEREF _Toc23780266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2"/>
        <w:rPr>
          <w:rFonts w:eastAsiaTheme="minorEastAsia"/>
          <w:noProof/>
          <w:lang w:eastAsia="en-AU"/>
        </w:rPr>
      </w:pPr>
      <w:hyperlink w:anchor="_Toc23780267" w:history="1">
        <w:r w:rsidRPr="007A1E52">
          <w:rPr>
            <w:rStyle w:val="Hyperlink"/>
            <w:noProof/>
          </w:rPr>
          <w:t>Raukkan Community Council, Raukkan</w:t>
        </w:r>
        <w:r>
          <w:rPr>
            <w:noProof/>
            <w:webHidden/>
          </w:rPr>
          <w:tab/>
        </w:r>
        <w:r>
          <w:rPr>
            <w:noProof/>
            <w:webHidden/>
          </w:rPr>
          <w:fldChar w:fldCharType="begin"/>
        </w:r>
        <w:r>
          <w:rPr>
            <w:noProof/>
            <w:webHidden/>
          </w:rPr>
          <w:instrText xml:space="preserve"> PAGEREF _Toc23780267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3"/>
        <w:rPr>
          <w:rFonts w:eastAsiaTheme="minorEastAsia"/>
          <w:noProof/>
          <w:lang w:eastAsia="en-AU"/>
        </w:rPr>
      </w:pPr>
      <w:hyperlink w:anchor="_Toc23780268" w:history="1">
        <w:r w:rsidRPr="007A1E52">
          <w:rPr>
            <w:rStyle w:val="Hyperlink"/>
            <w:noProof/>
          </w:rPr>
          <w:t>Ngarrindjeri Ngringkulun</w:t>
        </w:r>
        <w:r>
          <w:rPr>
            <w:noProof/>
            <w:webHidden/>
          </w:rPr>
          <w:tab/>
        </w:r>
        <w:r>
          <w:rPr>
            <w:noProof/>
            <w:webHidden/>
          </w:rPr>
          <w:fldChar w:fldCharType="begin"/>
        </w:r>
        <w:r>
          <w:rPr>
            <w:noProof/>
            <w:webHidden/>
          </w:rPr>
          <w:instrText xml:space="preserve"> PAGEREF _Toc23780268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2"/>
        <w:rPr>
          <w:rFonts w:eastAsiaTheme="minorEastAsia"/>
          <w:noProof/>
          <w:lang w:eastAsia="en-AU"/>
        </w:rPr>
      </w:pPr>
      <w:hyperlink w:anchor="_Toc23780269" w:history="1">
        <w:r w:rsidRPr="007A1E52">
          <w:rPr>
            <w:rStyle w:val="Hyperlink"/>
            <w:noProof/>
          </w:rPr>
          <w:t>Umeewarra Media Aboriginal Association, Port Augusta</w:t>
        </w:r>
        <w:r>
          <w:rPr>
            <w:noProof/>
            <w:webHidden/>
          </w:rPr>
          <w:tab/>
        </w:r>
        <w:r>
          <w:rPr>
            <w:noProof/>
            <w:webHidden/>
          </w:rPr>
          <w:fldChar w:fldCharType="begin"/>
        </w:r>
        <w:r>
          <w:rPr>
            <w:noProof/>
            <w:webHidden/>
          </w:rPr>
          <w:instrText xml:space="preserve"> PAGEREF _Toc23780269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3"/>
        <w:rPr>
          <w:rFonts w:eastAsiaTheme="minorEastAsia"/>
          <w:noProof/>
          <w:lang w:eastAsia="en-AU"/>
        </w:rPr>
      </w:pPr>
      <w:hyperlink w:anchor="_Toc23780270" w:history="1">
        <w:r w:rsidRPr="007A1E52">
          <w:rPr>
            <w:rStyle w:val="Hyperlink"/>
            <w:noProof/>
          </w:rPr>
          <w:t>Mentoring Umee Live 2020</w:t>
        </w:r>
        <w:r>
          <w:rPr>
            <w:noProof/>
            <w:webHidden/>
          </w:rPr>
          <w:tab/>
        </w:r>
        <w:r>
          <w:rPr>
            <w:noProof/>
            <w:webHidden/>
          </w:rPr>
          <w:fldChar w:fldCharType="begin"/>
        </w:r>
        <w:r>
          <w:rPr>
            <w:noProof/>
            <w:webHidden/>
          </w:rPr>
          <w:instrText xml:space="preserve"> PAGEREF _Toc23780270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2"/>
        <w:rPr>
          <w:rFonts w:eastAsiaTheme="minorEastAsia"/>
          <w:noProof/>
          <w:lang w:eastAsia="en-AU"/>
        </w:rPr>
      </w:pPr>
      <w:hyperlink w:anchor="_Toc23780271" w:history="1">
        <w:r w:rsidRPr="007A1E52">
          <w:rPr>
            <w:rStyle w:val="Hyperlink"/>
            <w:noProof/>
          </w:rPr>
          <w:t>Sedan Writers Group, Sedan</w:t>
        </w:r>
        <w:r>
          <w:rPr>
            <w:noProof/>
            <w:webHidden/>
          </w:rPr>
          <w:tab/>
        </w:r>
        <w:r>
          <w:rPr>
            <w:noProof/>
            <w:webHidden/>
          </w:rPr>
          <w:fldChar w:fldCharType="begin"/>
        </w:r>
        <w:r>
          <w:rPr>
            <w:noProof/>
            <w:webHidden/>
          </w:rPr>
          <w:instrText xml:space="preserve"> PAGEREF _Toc23780271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3"/>
        <w:rPr>
          <w:rFonts w:eastAsiaTheme="minorEastAsia"/>
          <w:noProof/>
          <w:lang w:eastAsia="en-AU"/>
        </w:rPr>
      </w:pPr>
      <w:hyperlink w:anchor="_Toc23780272" w:history="1">
        <w:r w:rsidRPr="007A1E52">
          <w:rPr>
            <w:rStyle w:val="Hyperlink"/>
            <w:noProof/>
          </w:rPr>
          <w:t>Sedan Writers Group Facilitation</w:t>
        </w:r>
        <w:r>
          <w:rPr>
            <w:noProof/>
            <w:webHidden/>
          </w:rPr>
          <w:tab/>
        </w:r>
        <w:r>
          <w:rPr>
            <w:noProof/>
            <w:webHidden/>
          </w:rPr>
          <w:fldChar w:fldCharType="begin"/>
        </w:r>
        <w:r>
          <w:rPr>
            <w:noProof/>
            <w:webHidden/>
          </w:rPr>
          <w:instrText xml:space="preserve"> PAGEREF _Toc23780272 \h </w:instrText>
        </w:r>
        <w:r>
          <w:rPr>
            <w:noProof/>
            <w:webHidden/>
          </w:rPr>
        </w:r>
        <w:r>
          <w:rPr>
            <w:noProof/>
            <w:webHidden/>
          </w:rPr>
          <w:fldChar w:fldCharType="separate"/>
        </w:r>
        <w:r>
          <w:rPr>
            <w:noProof/>
            <w:webHidden/>
          </w:rPr>
          <w:t>15</w:t>
        </w:r>
        <w:r>
          <w:rPr>
            <w:noProof/>
            <w:webHidden/>
          </w:rPr>
          <w:fldChar w:fldCharType="end"/>
        </w:r>
      </w:hyperlink>
    </w:p>
    <w:p w:rsidR="00895A8A" w:rsidRDefault="00895A8A">
      <w:pPr>
        <w:pStyle w:val="TOC2"/>
        <w:rPr>
          <w:rFonts w:eastAsiaTheme="minorEastAsia"/>
          <w:noProof/>
          <w:lang w:eastAsia="en-AU"/>
        </w:rPr>
      </w:pPr>
      <w:hyperlink w:anchor="_Toc23780273" w:history="1">
        <w:r w:rsidRPr="007A1E52">
          <w:rPr>
            <w:rStyle w:val="Hyperlink"/>
            <w:noProof/>
          </w:rPr>
          <w:t>Normanville Natural Resources Centre, Second Valley</w:t>
        </w:r>
        <w:r>
          <w:rPr>
            <w:noProof/>
            <w:webHidden/>
          </w:rPr>
          <w:tab/>
        </w:r>
        <w:r>
          <w:rPr>
            <w:noProof/>
            <w:webHidden/>
          </w:rPr>
          <w:fldChar w:fldCharType="begin"/>
        </w:r>
        <w:r>
          <w:rPr>
            <w:noProof/>
            <w:webHidden/>
          </w:rPr>
          <w:instrText xml:space="preserve"> PAGEREF _Toc23780273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3"/>
        <w:rPr>
          <w:rFonts w:eastAsiaTheme="minorEastAsia"/>
          <w:noProof/>
          <w:lang w:eastAsia="en-AU"/>
        </w:rPr>
      </w:pPr>
      <w:hyperlink w:anchor="_Toc23780274" w:history="1">
        <w:r w:rsidRPr="007A1E52">
          <w:rPr>
            <w:rStyle w:val="Hyperlink"/>
            <w:noProof/>
          </w:rPr>
          <w:t>Second Valley Basket Weaving</w:t>
        </w:r>
        <w:r>
          <w:rPr>
            <w:noProof/>
            <w:webHidden/>
          </w:rPr>
          <w:tab/>
        </w:r>
        <w:r>
          <w:rPr>
            <w:noProof/>
            <w:webHidden/>
          </w:rPr>
          <w:fldChar w:fldCharType="begin"/>
        </w:r>
        <w:r>
          <w:rPr>
            <w:noProof/>
            <w:webHidden/>
          </w:rPr>
          <w:instrText xml:space="preserve"> PAGEREF _Toc23780274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1"/>
        <w:rPr>
          <w:rFonts w:eastAsiaTheme="minorEastAsia"/>
          <w:b w:val="0"/>
          <w:noProof/>
          <w:color w:val="auto"/>
          <w:lang w:eastAsia="en-AU"/>
        </w:rPr>
      </w:pPr>
      <w:hyperlink w:anchor="_Toc23780275" w:history="1">
        <w:r w:rsidRPr="007A1E52">
          <w:rPr>
            <w:rStyle w:val="Hyperlink"/>
            <w:noProof/>
          </w:rPr>
          <w:t>Tasmania</w:t>
        </w:r>
        <w:r>
          <w:rPr>
            <w:noProof/>
            <w:webHidden/>
          </w:rPr>
          <w:tab/>
        </w:r>
        <w:r>
          <w:rPr>
            <w:noProof/>
            <w:webHidden/>
          </w:rPr>
          <w:fldChar w:fldCharType="begin"/>
        </w:r>
        <w:r>
          <w:rPr>
            <w:noProof/>
            <w:webHidden/>
          </w:rPr>
          <w:instrText xml:space="preserve"> PAGEREF _Toc23780275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2"/>
        <w:rPr>
          <w:rFonts w:eastAsiaTheme="minorEastAsia"/>
          <w:noProof/>
          <w:lang w:eastAsia="en-AU"/>
        </w:rPr>
      </w:pPr>
      <w:hyperlink w:anchor="_Toc23780276" w:history="1">
        <w:r w:rsidRPr="007A1E52">
          <w:rPr>
            <w:rStyle w:val="Hyperlink"/>
            <w:noProof/>
          </w:rPr>
          <w:t>Burnie Arts Council Inc., Park Grove</w:t>
        </w:r>
        <w:r>
          <w:rPr>
            <w:noProof/>
            <w:webHidden/>
          </w:rPr>
          <w:tab/>
        </w:r>
        <w:r>
          <w:rPr>
            <w:noProof/>
            <w:webHidden/>
          </w:rPr>
          <w:fldChar w:fldCharType="begin"/>
        </w:r>
        <w:r>
          <w:rPr>
            <w:noProof/>
            <w:webHidden/>
          </w:rPr>
          <w:instrText xml:space="preserve"> PAGEREF _Toc23780276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3"/>
        <w:rPr>
          <w:rFonts w:eastAsiaTheme="minorEastAsia"/>
          <w:noProof/>
          <w:lang w:eastAsia="en-AU"/>
        </w:rPr>
      </w:pPr>
      <w:hyperlink w:anchor="_Toc23780277" w:history="1">
        <w:r w:rsidRPr="007A1E52">
          <w:rPr>
            <w:rStyle w:val="Hyperlink"/>
            <w:noProof/>
          </w:rPr>
          <w:t>Mary Hark in Tasmania—Fostering Engagement and Building Partnerships</w:t>
        </w:r>
        <w:r>
          <w:rPr>
            <w:noProof/>
            <w:webHidden/>
          </w:rPr>
          <w:tab/>
        </w:r>
        <w:r>
          <w:rPr>
            <w:noProof/>
            <w:webHidden/>
          </w:rPr>
          <w:fldChar w:fldCharType="begin"/>
        </w:r>
        <w:r>
          <w:rPr>
            <w:noProof/>
            <w:webHidden/>
          </w:rPr>
          <w:instrText xml:space="preserve"> PAGEREF _Toc23780277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2"/>
        <w:rPr>
          <w:rFonts w:eastAsiaTheme="minorEastAsia"/>
          <w:noProof/>
          <w:lang w:eastAsia="en-AU"/>
        </w:rPr>
      </w:pPr>
      <w:hyperlink w:anchor="_Toc23780278" w:history="1">
        <w:r w:rsidRPr="007A1E52">
          <w:rPr>
            <w:rStyle w:val="Hyperlink"/>
            <w:noProof/>
          </w:rPr>
          <w:t>Colony 47, North Hobart</w:t>
        </w:r>
        <w:r>
          <w:rPr>
            <w:noProof/>
            <w:webHidden/>
          </w:rPr>
          <w:tab/>
        </w:r>
        <w:r>
          <w:rPr>
            <w:noProof/>
            <w:webHidden/>
          </w:rPr>
          <w:fldChar w:fldCharType="begin"/>
        </w:r>
        <w:r>
          <w:rPr>
            <w:noProof/>
            <w:webHidden/>
          </w:rPr>
          <w:instrText xml:space="preserve"> PAGEREF _Toc23780278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3"/>
        <w:rPr>
          <w:rFonts w:eastAsiaTheme="minorEastAsia"/>
          <w:noProof/>
          <w:lang w:eastAsia="en-AU"/>
        </w:rPr>
      </w:pPr>
      <w:hyperlink w:anchor="_Toc23780279" w:history="1">
        <w:r w:rsidRPr="007A1E52">
          <w:rPr>
            <w:rStyle w:val="Hyperlink"/>
            <w:noProof/>
          </w:rPr>
          <w:t>Identity Matters</w:t>
        </w:r>
        <w:r>
          <w:rPr>
            <w:noProof/>
            <w:webHidden/>
          </w:rPr>
          <w:tab/>
        </w:r>
        <w:r>
          <w:rPr>
            <w:noProof/>
            <w:webHidden/>
          </w:rPr>
          <w:fldChar w:fldCharType="begin"/>
        </w:r>
        <w:r>
          <w:rPr>
            <w:noProof/>
            <w:webHidden/>
          </w:rPr>
          <w:instrText xml:space="preserve"> PAGEREF _Toc23780279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2"/>
        <w:rPr>
          <w:rFonts w:eastAsiaTheme="minorEastAsia"/>
          <w:noProof/>
          <w:lang w:eastAsia="en-AU"/>
        </w:rPr>
      </w:pPr>
      <w:hyperlink w:anchor="_Toc23780280" w:history="1">
        <w:r w:rsidRPr="007A1E52">
          <w:rPr>
            <w:rStyle w:val="Hyperlink"/>
            <w:noProof/>
          </w:rPr>
          <w:t>Stompin, Launceston</w:t>
        </w:r>
        <w:r>
          <w:rPr>
            <w:noProof/>
            <w:webHidden/>
          </w:rPr>
          <w:tab/>
        </w:r>
        <w:r>
          <w:rPr>
            <w:noProof/>
            <w:webHidden/>
          </w:rPr>
          <w:fldChar w:fldCharType="begin"/>
        </w:r>
        <w:r>
          <w:rPr>
            <w:noProof/>
            <w:webHidden/>
          </w:rPr>
          <w:instrText xml:space="preserve"> PAGEREF _Toc23780280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3"/>
        <w:rPr>
          <w:rFonts w:eastAsiaTheme="minorEastAsia"/>
          <w:noProof/>
          <w:lang w:eastAsia="en-AU"/>
        </w:rPr>
      </w:pPr>
      <w:hyperlink w:anchor="_Toc23780281" w:history="1">
        <w:r w:rsidRPr="007A1E52">
          <w:rPr>
            <w:rStyle w:val="Hyperlink"/>
            <w:noProof/>
          </w:rPr>
          <w:t>Stompin Major Show 2020: Barcode</w:t>
        </w:r>
        <w:r>
          <w:rPr>
            <w:noProof/>
            <w:webHidden/>
          </w:rPr>
          <w:tab/>
        </w:r>
        <w:r>
          <w:rPr>
            <w:noProof/>
            <w:webHidden/>
          </w:rPr>
          <w:fldChar w:fldCharType="begin"/>
        </w:r>
        <w:r>
          <w:rPr>
            <w:noProof/>
            <w:webHidden/>
          </w:rPr>
          <w:instrText xml:space="preserve"> PAGEREF _Toc23780281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2"/>
        <w:rPr>
          <w:rFonts w:eastAsiaTheme="minorEastAsia"/>
          <w:noProof/>
          <w:lang w:eastAsia="en-AU"/>
        </w:rPr>
      </w:pPr>
      <w:hyperlink w:anchor="_Toc23780282" w:history="1">
        <w:r w:rsidRPr="007A1E52">
          <w:rPr>
            <w:rStyle w:val="Hyperlink"/>
            <w:noProof/>
          </w:rPr>
          <w:t>Dr Anne Morrison, Forth</w:t>
        </w:r>
        <w:r>
          <w:rPr>
            <w:noProof/>
            <w:webHidden/>
          </w:rPr>
          <w:tab/>
        </w:r>
        <w:r>
          <w:rPr>
            <w:noProof/>
            <w:webHidden/>
          </w:rPr>
          <w:fldChar w:fldCharType="begin"/>
        </w:r>
        <w:r>
          <w:rPr>
            <w:noProof/>
            <w:webHidden/>
          </w:rPr>
          <w:instrText xml:space="preserve"> PAGEREF _Toc23780282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3"/>
        <w:rPr>
          <w:rFonts w:eastAsiaTheme="minorEastAsia"/>
          <w:noProof/>
          <w:lang w:eastAsia="en-AU"/>
        </w:rPr>
      </w:pPr>
      <w:hyperlink w:anchor="_Toc23780283" w:history="1">
        <w:r w:rsidRPr="007A1E52">
          <w:rPr>
            <w:rStyle w:val="Hyperlink"/>
            <w:noProof/>
          </w:rPr>
          <w:t>Here We Are</w:t>
        </w:r>
        <w:r>
          <w:rPr>
            <w:noProof/>
            <w:webHidden/>
          </w:rPr>
          <w:tab/>
        </w:r>
        <w:r>
          <w:rPr>
            <w:noProof/>
            <w:webHidden/>
          </w:rPr>
          <w:fldChar w:fldCharType="begin"/>
        </w:r>
        <w:r>
          <w:rPr>
            <w:noProof/>
            <w:webHidden/>
          </w:rPr>
          <w:instrText xml:space="preserve"> PAGEREF _Toc23780283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2"/>
        <w:rPr>
          <w:rFonts w:eastAsiaTheme="minorEastAsia"/>
          <w:noProof/>
          <w:lang w:eastAsia="en-AU"/>
        </w:rPr>
      </w:pPr>
      <w:hyperlink w:anchor="_Toc23780284" w:history="1">
        <w:r w:rsidRPr="007A1E52">
          <w:rPr>
            <w:rStyle w:val="Hyperlink"/>
            <w:noProof/>
          </w:rPr>
          <w:t>Mr Julius Schwing, Adventure Bay</w:t>
        </w:r>
        <w:r>
          <w:rPr>
            <w:noProof/>
            <w:webHidden/>
          </w:rPr>
          <w:tab/>
        </w:r>
        <w:r>
          <w:rPr>
            <w:noProof/>
            <w:webHidden/>
          </w:rPr>
          <w:fldChar w:fldCharType="begin"/>
        </w:r>
        <w:r>
          <w:rPr>
            <w:noProof/>
            <w:webHidden/>
          </w:rPr>
          <w:instrText xml:space="preserve"> PAGEREF _Toc23780284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3"/>
        <w:rPr>
          <w:rFonts w:eastAsiaTheme="minorEastAsia"/>
          <w:noProof/>
          <w:lang w:eastAsia="en-AU"/>
        </w:rPr>
      </w:pPr>
      <w:hyperlink w:anchor="_Toc23780285" w:history="1">
        <w:r w:rsidRPr="007A1E52">
          <w:rPr>
            <w:rStyle w:val="Hyperlink"/>
            <w:noProof/>
          </w:rPr>
          <w:t>Julius Schwing/Scott Tinkler creative development/mentorship</w:t>
        </w:r>
        <w:r>
          <w:rPr>
            <w:noProof/>
            <w:webHidden/>
          </w:rPr>
          <w:tab/>
        </w:r>
        <w:r>
          <w:rPr>
            <w:noProof/>
            <w:webHidden/>
          </w:rPr>
          <w:fldChar w:fldCharType="begin"/>
        </w:r>
        <w:r>
          <w:rPr>
            <w:noProof/>
            <w:webHidden/>
          </w:rPr>
          <w:instrText xml:space="preserve"> PAGEREF _Toc23780285 \h </w:instrText>
        </w:r>
        <w:r>
          <w:rPr>
            <w:noProof/>
            <w:webHidden/>
          </w:rPr>
        </w:r>
        <w:r>
          <w:rPr>
            <w:noProof/>
            <w:webHidden/>
          </w:rPr>
          <w:fldChar w:fldCharType="separate"/>
        </w:r>
        <w:r>
          <w:rPr>
            <w:noProof/>
            <w:webHidden/>
          </w:rPr>
          <w:t>16</w:t>
        </w:r>
        <w:r>
          <w:rPr>
            <w:noProof/>
            <w:webHidden/>
          </w:rPr>
          <w:fldChar w:fldCharType="end"/>
        </w:r>
      </w:hyperlink>
    </w:p>
    <w:p w:rsidR="00895A8A" w:rsidRDefault="00895A8A">
      <w:pPr>
        <w:pStyle w:val="TOC2"/>
        <w:rPr>
          <w:rFonts w:eastAsiaTheme="minorEastAsia"/>
          <w:noProof/>
          <w:lang w:eastAsia="en-AU"/>
        </w:rPr>
      </w:pPr>
      <w:hyperlink w:anchor="_Toc23780286" w:history="1">
        <w:r w:rsidRPr="007A1E52">
          <w:rPr>
            <w:rStyle w:val="Hyperlink"/>
            <w:noProof/>
          </w:rPr>
          <w:t>DRILL Performance Inc., Bellerive</w:t>
        </w:r>
        <w:r>
          <w:rPr>
            <w:noProof/>
            <w:webHidden/>
          </w:rPr>
          <w:tab/>
        </w:r>
        <w:r>
          <w:rPr>
            <w:noProof/>
            <w:webHidden/>
          </w:rPr>
          <w:fldChar w:fldCharType="begin"/>
        </w:r>
        <w:r>
          <w:rPr>
            <w:noProof/>
            <w:webHidden/>
          </w:rPr>
          <w:instrText xml:space="preserve"> PAGEREF _Toc23780286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3"/>
        <w:rPr>
          <w:rFonts w:eastAsiaTheme="minorEastAsia"/>
          <w:noProof/>
          <w:lang w:eastAsia="en-AU"/>
        </w:rPr>
      </w:pPr>
      <w:hyperlink w:anchor="_Toc23780287" w:history="1">
        <w:r w:rsidRPr="007A1E52">
          <w:rPr>
            <w:rStyle w:val="Hyperlink"/>
            <w:noProof/>
          </w:rPr>
          <w:t>Dance Nexus Glenorchy and West Coast</w:t>
        </w:r>
        <w:r>
          <w:rPr>
            <w:noProof/>
            <w:webHidden/>
          </w:rPr>
          <w:tab/>
        </w:r>
        <w:r>
          <w:rPr>
            <w:noProof/>
            <w:webHidden/>
          </w:rPr>
          <w:fldChar w:fldCharType="begin"/>
        </w:r>
        <w:r>
          <w:rPr>
            <w:noProof/>
            <w:webHidden/>
          </w:rPr>
          <w:instrText xml:space="preserve"> PAGEREF _Toc23780287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2"/>
        <w:rPr>
          <w:rFonts w:eastAsiaTheme="minorEastAsia"/>
          <w:noProof/>
          <w:lang w:eastAsia="en-AU"/>
        </w:rPr>
      </w:pPr>
      <w:hyperlink w:anchor="_Toc23780288" w:history="1">
        <w:r w:rsidRPr="007A1E52">
          <w:rPr>
            <w:rStyle w:val="Hyperlink"/>
            <w:noProof/>
          </w:rPr>
          <w:t>Departure Projects, Mount Nelson</w:t>
        </w:r>
        <w:r>
          <w:rPr>
            <w:noProof/>
            <w:webHidden/>
          </w:rPr>
          <w:tab/>
        </w:r>
        <w:r>
          <w:rPr>
            <w:noProof/>
            <w:webHidden/>
          </w:rPr>
          <w:fldChar w:fldCharType="begin"/>
        </w:r>
        <w:r>
          <w:rPr>
            <w:noProof/>
            <w:webHidden/>
          </w:rPr>
          <w:instrText xml:space="preserve"> PAGEREF _Toc23780288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3"/>
        <w:rPr>
          <w:rFonts w:eastAsiaTheme="minorEastAsia"/>
          <w:noProof/>
          <w:lang w:eastAsia="en-AU"/>
        </w:rPr>
      </w:pPr>
      <w:hyperlink w:anchor="_Toc23780289" w:history="1">
        <w:r w:rsidRPr="007A1E52">
          <w:rPr>
            <w:rStyle w:val="Hyperlink"/>
            <w:noProof/>
          </w:rPr>
          <w:t>Stage 1 Development of Visit Moonscapes Project by Departure Projects with The Unconformity</w:t>
        </w:r>
        <w:r>
          <w:rPr>
            <w:noProof/>
            <w:webHidden/>
          </w:rPr>
          <w:tab/>
        </w:r>
        <w:r>
          <w:rPr>
            <w:noProof/>
            <w:webHidden/>
          </w:rPr>
          <w:fldChar w:fldCharType="begin"/>
        </w:r>
        <w:r>
          <w:rPr>
            <w:noProof/>
            <w:webHidden/>
          </w:rPr>
          <w:instrText xml:space="preserve"> PAGEREF _Toc23780289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2"/>
        <w:rPr>
          <w:rFonts w:eastAsiaTheme="minorEastAsia"/>
          <w:noProof/>
          <w:lang w:eastAsia="en-AU"/>
        </w:rPr>
      </w:pPr>
      <w:hyperlink w:anchor="_Toc23780290" w:history="1">
        <w:r w:rsidRPr="007A1E52">
          <w:rPr>
            <w:rStyle w:val="Hyperlink"/>
            <w:noProof/>
          </w:rPr>
          <w:t>Slipstream Circus Inc., Ulverstone</w:t>
        </w:r>
        <w:r>
          <w:rPr>
            <w:noProof/>
            <w:webHidden/>
          </w:rPr>
          <w:tab/>
        </w:r>
        <w:r>
          <w:rPr>
            <w:noProof/>
            <w:webHidden/>
          </w:rPr>
          <w:fldChar w:fldCharType="begin"/>
        </w:r>
        <w:r>
          <w:rPr>
            <w:noProof/>
            <w:webHidden/>
          </w:rPr>
          <w:instrText xml:space="preserve"> PAGEREF _Toc23780290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3"/>
        <w:rPr>
          <w:rFonts w:eastAsiaTheme="minorEastAsia"/>
          <w:noProof/>
          <w:lang w:eastAsia="en-AU"/>
        </w:rPr>
      </w:pPr>
      <w:hyperlink w:anchor="_Toc23780291" w:history="1">
        <w:r w:rsidRPr="007A1E52">
          <w:rPr>
            <w:rStyle w:val="Hyperlink"/>
            <w:noProof/>
          </w:rPr>
          <w:t>Showtime 2020—Celebrating 20 years of Slipstream Circus</w:t>
        </w:r>
        <w:r>
          <w:rPr>
            <w:noProof/>
            <w:webHidden/>
          </w:rPr>
          <w:tab/>
        </w:r>
        <w:r>
          <w:rPr>
            <w:noProof/>
            <w:webHidden/>
          </w:rPr>
          <w:fldChar w:fldCharType="begin"/>
        </w:r>
        <w:r>
          <w:rPr>
            <w:noProof/>
            <w:webHidden/>
          </w:rPr>
          <w:instrText xml:space="preserve"> PAGEREF _Toc23780291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2"/>
        <w:rPr>
          <w:rFonts w:eastAsiaTheme="minorEastAsia"/>
          <w:noProof/>
          <w:lang w:eastAsia="en-AU"/>
        </w:rPr>
      </w:pPr>
      <w:hyperlink w:anchor="_Toc23780292" w:history="1">
        <w:r w:rsidRPr="007A1E52">
          <w:rPr>
            <w:rStyle w:val="Hyperlink"/>
            <w:noProof/>
          </w:rPr>
          <w:t>Junction Arts Festival, Launceston</w:t>
        </w:r>
        <w:r>
          <w:rPr>
            <w:noProof/>
            <w:webHidden/>
          </w:rPr>
          <w:tab/>
        </w:r>
        <w:r>
          <w:rPr>
            <w:noProof/>
            <w:webHidden/>
          </w:rPr>
          <w:fldChar w:fldCharType="begin"/>
        </w:r>
        <w:r>
          <w:rPr>
            <w:noProof/>
            <w:webHidden/>
          </w:rPr>
          <w:instrText xml:space="preserve"> PAGEREF _Toc23780292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3"/>
        <w:rPr>
          <w:rFonts w:eastAsiaTheme="minorEastAsia"/>
          <w:noProof/>
          <w:lang w:eastAsia="en-AU"/>
        </w:rPr>
      </w:pPr>
      <w:hyperlink w:anchor="_Toc23780293" w:history="1">
        <w:r w:rsidRPr="007A1E52">
          <w:rPr>
            <w:rStyle w:val="Hyperlink"/>
            <w:noProof/>
          </w:rPr>
          <w:t>Ring of Fire | Junction 2020</w:t>
        </w:r>
        <w:r>
          <w:rPr>
            <w:noProof/>
            <w:webHidden/>
          </w:rPr>
          <w:tab/>
        </w:r>
        <w:r>
          <w:rPr>
            <w:noProof/>
            <w:webHidden/>
          </w:rPr>
          <w:fldChar w:fldCharType="begin"/>
        </w:r>
        <w:r>
          <w:rPr>
            <w:noProof/>
            <w:webHidden/>
          </w:rPr>
          <w:instrText xml:space="preserve"> PAGEREF _Toc23780293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2"/>
        <w:rPr>
          <w:rFonts w:eastAsiaTheme="minorEastAsia"/>
          <w:noProof/>
          <w:lang w:eastAsia="en-AU"/>
        </w:rPr>
      </w:pPr>
      <w:hyperlink w:anchor="_Toc23780294" w:history="1">
        <w:r w:rsidRPr="007A1E52">
          <w:rPr>
            <w:rStyle w:val="Hyperlink"/>
            <w:noProof/>
          </w:rPr>
          <w:t>Big hART, Wynyard</w:t>
        </w:r>
        <w:r>
          <w:rPr>
            <w:noProof/>
            <w:webHidden/>
          </w:rPr>
          <w:tab/>
        </w:r>
        <w:r>
          <w:rPr>
            <w:noProof/>
            <w:webHidden/>
          </w:rPr>
          <w:fldChar w:fldCharType="begin"/>
        </w:r>
        <w:r>
          <w:rPr>
            <w:noProof/>
            <w:webHidden/>
          </w:rPr>
          <w:instrText xml:space="preserve"> PAGEREF _Toc23780294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3"/>
        <w:rPr>
          <w:rFonts w:eastAsiaTheme="minorEastAsia"/>
          <w:noProof/>
          <w:lang w:eastAsia="en-AU"/>
        </w:rPr>
      </w:pPr>
      <w:hyperlink w:anchor="_Toc23780295" w:history="1">
        <w:r w:rsidRPr="007A1E52">
          <w:rPr>
            <w:rStyle w:val="Hyperlink"/>
            <w:noProof/>
          </w:rPr>
          <w:t>This is Us—Stories from Project O</w:t>
        </w:r>
        <w:r>
          <w:rPr>
            <w:noProof/>
            <w:webHidden/>
          </w:rPr>
          <w:tab/>
        </w:r>
        <w:r>
          <w:rPr>
            <w:noProof/>
            <w:webHidden/>
          </w:rPr>
          <w:fldChar w:fldCharType="begin"/>
        </w:r>
        <w:r>
          <w:rPr>
            <w:noProof/>
            <w:webHidden/>
          </w:rPr>
          <w:instrText xml:space="preserve"> PAGEREF _Toc23780295 \h </w:instrText>
        </w:r>
        <w:r>
          <w:rPr>
            <w:noProof/>
            <w:webHidden/>
          </w:rPr>
        </w:r>
        <w:r>
          <w:rPr>
            <w:noProof/>
            <w:webHidden/>
          </w:rPr>
          <w:fldChar w:fldCharType="separate"/>
        </w:r>
        <w:r>
          <w:rPr>
            <w:noProof/>
            <w:webHidden/>
          </w:rPr>
          <w:t>17</w:t>
        </w:r>
        <w:r>
          <w:rPr>
            <w:noProof/>
            <w:webHidden/>
          </w:rPr>
          <w:fldChar w:fldCharType="end"/>
        </w:r>
      </w:hyperlink>
    </w:p>
    <w:p w:rsidR="00895A8A" w:rsidRDefault="00895A8A">
      <w:pPr>
        <w:pStyle w:val="TOC2"/>
        <w:rPr>
          <w:rFonts w:eastAsiaTheme="minorEastAsia"/>
          <w:noProof/>
          <w:lang w:eastAsia="en-AU"/>
        </w:rPr>
      </w:pPr>
      <w:hyperlink w:anchor="_Toc23780296" w:history="1">
        <w:r w:rsidRPr="007A1E52">
          <w:rPr>
            <w:rStyle w:val="Hyperlink"/>
            <w:noProof/>
          </w:rPr>
          <w:t>Second Echo Ensemble, South Hobart</w:t>
        </w:r>
        <w:r>
          <w:rPr>
            <w:noProof/>
            <w:webHidden/>
          </w:rPr>
          <w:tab/>
        </w:r>
        <w:r>
          <w:rPr>
            <w:noProof/>
            <w:webHidden/>
          </w:rPr>
          <w:fldChar w:fldCharType="begin"/>
        </w:r>
        <w:r>
          <w:rPr>
            <w:noProof/>
            <w:webHidden/>
          </w:rPr>
          <w:instrText xml:space="preserve"> PAGEREF _Toc23780296 \h </w:instrText>
        </w:r>
        <w:r>
          <w:rPr>
            <w:noProof/>
            <w:webHidden/>
          </w:rPr>
        </w:r>
        <w:r>
          <w:rPr>
            <w:noProof/>
            <w:webHidden/>
          </w:rPr>
          <w:fldChar w:fldCharType="separate"/>
        </w:r>
        <w:r>
          <w:rPr>
            <w:noProof/>
            <w:webHidden/>
          </w:rPr>
          <w:t>18</w:t>
        </w:r>
        <w:r>
          <w:rPr>
            <w:noProof/>
            <w:webHidden/>
          </w:rPr>
          <w:fldChar w:fldCharType="end"/>
        </w:r>
      </w:hyperlink>
    </w:p>
    <w:p w:rsidR="00895A8A" w:rsidRDefault="00895A8A">
      <w:pPr>
        <w:pStyle w:val="TOC3"/>
        <w:rPr>
          <w:rFonts w:eastAsiaTheme="minorEastAsia"/>
          <w:noProof/>
          <w:lang w:eastAsia="en-AU"/>
        </w:rPr>
      </w:pPr>
      <w:hyperlink w:anchor="_Toc23780297" w:history="1">
        <w:r w:rsidRPr="007A1E52">
          <w:rPr>
            <w:rStyle w:val="Hyperlink"/>
            <w:noProof/>
          </w:rPr>
          <w:t>The Chain</w:t>
        </w:r>
        <w:r>
          <w:rPr>
            <w:noProof/>
            <w:webHidden/>
          </w:rPr>
          <w:tab/>
        </w:r>
        <w:r>
          <w:rPr>
            <w:noProof/>
            <w:webHidden/>
          </w:rPr>
          <w:fldChar w:fldCharType="begin"/>
        </w:r>
        <w:r>
          <w:rPr>
            <w:noProof/>
            <w:webHidden/>
          </w:rPr>
          <w:instrText xml:space="preserve"> PAGEREF _Toc23780297 \h </w:instrText>
        </w:r>
        <w:r>
          <w:rPr>
            <w:noProof/>
            <w:webHidden/>
          </w:rPr>
        </w:r>
        <w:r>
          <w:rPr>
            <w:noProof/>
            <w:webHidden/>
          </w:rPr>
          <w:fldChar w:fldCharType="separate"/>
        </w:r>
        <w:r>
          <w:rPr>
            <w:noProof/>
            <w:webHidden/>
          </w:rPr>
          <w:t>18</w:t>
        </w:r>
        <w:r>
          <w:rPr>
            <w:noProof/>
            <w:webHidden/>
          </w:rPr>
          <w:fldChar w:fldCharType="end"/>
        </w:r>
      </w:hyperlink>
    </w:p>
    <w:p w:rsidR="00895A8A" w:rsidRDefault="00895A8A">
      <w:pPr>
        <w:pStyle w:val="TOC1"/>
        <w:rPr>
          <w:rFonts w:eastAsiaTheme="minorEastAsia"/>
          <w:b w:val="0"/>
          <w:noProof/>
          <w:color w:val="auto"/>
          <w:lang w:eastAsia="en-AU"/>
        </w:rPr>
      </w:pPr>
      <w:hyperlink w:anchor="_Toc23780298" w:history="1">
        <w:r w:rsidRPr="007A1E52">
          <w:rPr>
            <w:rStyle w:val="Hyperlink"/>
            <w:noProof/>
          </w:rPr>
          <w:t>Victoria</w:t>
        </w:r>
        <w:r>
          <w:rPr>
            <w:noProof/>
            <w:webHidden/>
          </w:rPr>
          <w:tab/>
        </w:r>
        <w:r>
          <w:rPr>
            <w:noProof/>
            <w:webHidden/>
          </w:rPr>
          <w:fldChar w:fldCharType="begin"/>
        </w:r>
        <w:r>
          <w:rPr>
            <w:noProof/>
            <w:webHidden/>
          </w:rPr>
          <w:instrText xml:space="preserve"> PAGEREF _Toc23780298 \h </w:instrText>
        </w:r>
        <w:r>
          <w:rPr>
            <w:noProof/>
            <w:webHidden/>
          </w:rPr>
        </w:r>
        <w:r>
          <w:rPr>
            <w:noProof/>
            <w:webHidden/>
          </w:rPr>
          <w:fldChar w:fldCharType="separate"/>
        </w:r>
        <w:r>
          <w:rPr>
            <w:noProof/>
            <w:webHidden/>
          </w:rPr>
          <w:t>18</w:t>
        </w:r>
        <w:r>
          <w:rPr>
            <w:noProof/>
            <w:webHidden/>
          </w:rPr>
          <w:fldChar w:fldCharType="end"/>
        </w:r>
      </w:hyperlink>
    </w:p>
    <w:p w:rsidR="00895A8A" w:rsidRDefault="00895A8A">
      <w:pPr>
        <w:pStyle w:val="TOC2"/>
        <w:rPr>
          <w:rFonts w:eastAsiaTheme="minorEastAsia"/>
          <w:noProof/>
          <w:lang w:eastAsia="en-AU"/>
        </w:rPr>
      </w:pPr>
      <w:hyperlink w:anchor="_Toc23780299" w:history="1">
        <w:r w:rsidRPr="007A1E52">
          <w:rPr>
            <w:rStyle w:val="Hyperlink"/>
            <w:noProof/>
          </w:rPr>
          <w:t>Fellowship</w:t>
        </w:r>
        <w:r>
          <w:rPr>
            <w:noProof/>
            <w:webHidden/>
          </w:rPr>
          <w:tab/>
        </w:r>
        <w:r>
          <w:rPr>
            <w:noProof/>
            <w:webHidden/>
          </w:rPr>
          <w:fldChar w:fldCharType="begin"/>
        </w:r>
        <w:r>
          <w:rPr>
            <w:noProof/>
            <w:webHidden/>
          </w:rPr>
          <w:instrText xml:space="preserve"> PAGEREF _Toc23780299 \h </w:instrText>
        </w:r>
        <w:r>
          <w:rPr>
            <w:noProof/>
            <w:webHidden/>
          </w:rPr>
        </w:r>
        <w:r>
          <w:rPr>
            <w:noProof/>
            <w:webHidden/>
          </w:rPr>
          <w:fldChar w:fldCharType="separate"/>
        </w:r>
        <w:r>
          <w:rPr>
            <w:noProof/>
            <w:webHidden/>
          </w:rPr>
          <w:t>18</w:t>
        </w:r>
        <w:r>
          <w:rPr>
            <w:noProof/>
            <w:webHidden/>
          </w:rPr>
          <w:fldChar w:fldCharType="end"/>
        </w:r>
      </w:hyperlink>
    </w:p>
    <w:p w:rsidR="00895A8A" w:rsidRDefault="00895A8A">
      <w:pPr>
        <w:pStyle w:val="TOC3"/>
        <w:rPr>
          <w:rFonts w:eastAsiaTheme="minorEastAsia"/>
          <w:noProof/>
          <w:lang w:eastAsia="en-AU"/>
        </w:rPr>
      </w:pPr>
      <w:hyperlink w:anchor="_Toc23780300" w:history="1">
        <w:r w:rsidRPr="007A1E52">
          <w:rPr>
            <w:rStyle w:val="Hyperlink"/>
            <w:noProof/>
          </w:rPr>
          <w:t>Ms Rosalind Crisp, Marlo</w:t>
        </w:r>
        <w:r>
          <w:rPr>
            <w:noProof/>
            <w:webHidden/>
          </w:rPr>
          <w:tab/>
        </w:r>
        <w:r>
          <w:rPr>
            <w:noProof/>
            <w:webHidden/>
          </w:rPr>
          <w:fldChar w:fldCharType="begin"/>
        </w:r>
        <w:r>
          <w:rPr>
            <w:noProof/>
            <w:webHidden/>
          </w:rPr>
          <w:instrText xml:space="preserve"> PAGEREF _Toc23780300 \h </w:instrText>
        </w:r>
        <w:r>
          <w:rPr>
            <w:noProof/>
            <w:webHidden/>
          </w:rPr>
        </w:r>
        <w:r>
          <w:rPr>
            <w:noProof/>
            <w:webHidden/>
          </w:rPr>
          <w:fldChar w:fldCharType="separate"/>
        </w:r>
        <w:r>
          <w:rPr>
            <w:noProof/>
            <w:webHidden/>
          </w:rPr>
          <w:t>18</w:t>
        </w:r>
        <w:r>
          <w:rPr>
            <w:noProof/>
            <w:webHidden/>
          </w:rPr>
          <w:fldChar w:fldCharType="end"/>
        </w:r>
      </w:hyperlink>
    </w:p>
    <w:p w:rsidR="00895A8A" w:rsidRDefault="00895A8A">
      <w:pPr>
        <w:pStyle w:val="TOC3"/>
        <w:rPr>
          <w:rFonts w:eastAsiaTheme="minorEastAsia"/>
          <w:noProof/>
          <w:lang w:eastAsia="en-AU"/>
        </w:rPr>
      </w:pPr>
      <w:hyperlink w:anchor="_Toc23780301" w:history="1">
        <w:r w:rsidRPr="007A1E52">
          <w:rPr>
            <w:rStyle w:val="Hyperlink"/>
            <w:noProof/>
          </w:rPr>
          <w:t>Lake Bolac Eel Festival, Lake Bolac</w:t>
        </w:r>
        <w:r>
          <w:rPr>
            <w:noProof/>
            <w:webHidden/>
          </w:rPr>
          <w:tab/>
        </w:r>
        <w:r>
          <w:rPr>
            <w:noProof/>
            <w:webHidden/>
          </w:rPr>
          <w:fldChar w:fldCharType="begin"/>
        </w:r>
        <w:r>
          <w:rPr>
            <w:noProof/>
            <w:webHidden/>
          </w:rPr>
          <w:instrText xml:space="preserve"> PAGEREF _Toc23780301 \h </w:instrText>
        </w:r>
        <w:r>
          <w:rPr>
            <w:noProof/>
            <w:webHidden/>
          </w:rPr>
        </w:r>
        <w:r>
          <w:rPr>
            <w:noProof/>
            <w:webHidden/>
          </w:rPr>
          <w:fldChar w:fldCharType="separate"/>
        </w:r>
        <w:r>
          <w:rPr>
            <w:noProof/>
            <w:webHidden/>
          </w:rPr>
          <w:t>18</w:t>
        </w:r>
        <w:r>
          <w:rPr>
            <w:noProof/>
            <w:webHidden/>
          </w:rPr>
          <w:fldChar w:fldCharType="end"/>
        </w:r>
      </w:hyperlink>
    </w:p>
    <w:p w:rsidR="00895A8A" w:rsidRDefault="00895A8A">
      <w:pPr>
        <w:pStyle w:val="TOC3"/>
        <w:rPr>
          <w:rFonts w:eastAsiaTheme="minorEastAsia"/>
          <w:noProof/>
          <w:lang w:eastAsia="en-AU"/>
        </w:rPr>
      </w:pPr>
      <w:hyperlink w:anchor="_Toc23780302" w:history="1">
        <w:r w:rsidRPr="007A1E52">
          <w:rPr>
            <w:rStyle w:val="Hyperlink"/>
            <w:noProof/>
          </w:rPr>
          <w:t>Malmsbury Village Fayre, Malmsbury</w:t>
        </w:r>
        <w:r>
          <w:rPr>
            <w:noProof/>
            <w:webHidden/>
          </w:rPr>
          <w:tab/>
        </w:r>
        <w:r>
          <w:rPr>
            <w:noProof/>
            <w:webHidden/>
          </w:rPr>
          <w:fldChar w:fldCharType="begin"/>
        </w:r>
        <w:r>
          <w:rPr>
            <w:noProof/>
            <w:webHidden/>
          </w:rPr>
          <w:instrText xml:space="preserve"> PAGEREF _Toc23780302 \h </w:instrText>
        </w:r>
        <w:r>
          <w:rPr>
            <w:noProof/>
            <w:webHidden/>
          </w:rPr>
        </w:r>
        <w:r>
          <w:rPr>
            <w:noProof/>
            <w:webHidden/>
          </w:rPr>
          <w:fldChar w:fldCharType="separate"/>
        </w:r>
        <w:r>
          <w:rPr>
            <w:noProof/>
            <w:webHidden/>
          </w:rPr>
          <w:t>18</w:t>
        </w:r>
        <w:r>
          <w:rPr>
            <w:noProof/>
            <w:webHidden/>
          </w:rPr>
          <w:fldChar w:fldCharType="end"/>
        </w:r>
      </w:hyperlink>
    </w:p>
    <w:p w:rsidR="00895A8A" w:rsidRDefault="00895A8A">
      <w:pPr>
        <w:pStyle w:val="TOC3"/>
        <w:rPr>
          <w:rFonts w:eastAsiaTheme="minorEastAsia"/>
          <w:noProof/>
          <w:lang w:eastAsia="en-AU"/>
        </w:rPr>
      </w:pPr>
      <w:hyperlink w:anchor="_Toc23780303" w:history="1">
        <w:r w:rsidRPr="007A1E52">
          <w:rPr>
            <w:rStyle w:val="Hyperlink"/>
            <w:noProof/>
          </w:rPr>
          <w:t>Dr Merrilee Moss, Cohuna</w:t>
        </w:r>
        <w:r>
          <w:rPr>
            <w:noProof/>
            <w:webHidden/>
          </w:rPr>
          <w:tab/>
        </w:r>
        <w:r>
          <w:rPr>
            <w:noProof/>
            <w:webHidden/>
          </w:rPr>
          <w:fldChar w:fldCharType="begin"/>
        </w:r>
        <w:r>
          <w:rPr>
            <w:noProof/>
            <w:webHidden/>
          </w:rPr>
          <w:instrText xml:space="preserve"> PAGEREF _Toc23780303 \h </w:instrText>
        </w:r>
        <w:r>
          <w:rPr>
            <w:noProof/>
            <w:webHidden/>
          </w:rPr>
        </w:r>
        <w:r>
          <w:rPr>
            <w:noProof/>
            <w:webHidden/>
          </w:rPr>
          <w:fldChar w:fldCharType="separate"/>
        </w:r>
        <w:r>
          <w:rPr>
            <w:noProof/>
            <w:webHidden/>
          </w:rPr>
          <w:t>19</w:t>
        </w:r>
        <w:r>
          <w:rPr>
            <w:noProof/>
            <w:webHidden/>
          </w:rPr>
          <w:fldChar w:fldCharType="end"/>
        </w:r>
      </w:hyperlink>
    </w:p>
    <w:p w:rsidR="00895A8A" w:rsidRDefault="00895A8A">
      <w:pPr>
        <w:pStyle w:val="TOC3"/>
        <w:rPr>
          <w:rFonts w:eastAsiaTheme="minorEastAsia"/>
          <w:noProof/>
          <w:lang w:eastAsia="en-AU"/>
        </w:rPr>
      </w:pPr>
      <w:hyperlink w:anchor="_Toc23780304" w:history="1">
        <w:r w:rsidRPr="007A1E52">
          <w:rPr>
            <w:rStyle w:val="Hyperlink"/>
            <w:noProof/>
          </w:rPr>
          <w:t>Mr Luke O'Connor, Clunes</w:t>
        </w:r>
        <w:r>
          <w:rPr>
            <w:noProof/>
            <w:webHidden/>
          </w:rPr>
          <w:tab/>
        </w:r>
        <w:r>
          <w:rPr>
            <w:noProof/>
            <w:webHidden/>
          </w:rPr>
          <w:fldChar w:fldCharType="begin"/>
        </w:r>
        <w:r>
          <w:rPr>
            <w:noProof/>
            <w:webHidden/>
          </w:rPr>
          <w:instrText xml:space="preserve"> PAGEREF _Toc23780304 \h </w:instrText>
        </w:r>
        <w:r>
          <w:rPr>
            <w:noProof/>
            <w:webHidden/>
          </w:rPr>
        </w:r>
        <w:r>
          <w:rPr>
            <w:noProof/>
            <w:webHidden/>
          </w:rPr>
          <w:fldChar w:fldCharType="separate"/>
        </w:r>
        <w:r>
          <w:rPr>
            <w:noProof/>
            <w:webHidden/>
          </w:rPr>
          <w:t>19</w:t>
        </w:r>
        <w:r>
          <w:rPr>
            <w:noProof/>
            <w:webHidden/>
          </w:rPr>
          <w:fldChar w:fldCharType="end"/>
        </w:r>
      </w:hyperlink>
    </w:p>
    <w:p w:rsidR="00895A8A" w:rsidRDefault="00895A8A">
      <w:pPr>
        <w:pStyle w:val="TOC3"/>
        <w:rPr>
          <w:rFonts w:eastAsiaTheme="minorEastAsia"/>
          <w:noProof/>
          <w:lang w:eastAsia="en-AU"/>
        </w:rPr>
      </w:pPr>
      <w:hyperlink w:anchor="_Toc23780305" w:history="1">
        <w:r w:rsidRPr="007A1E52">
          <w:rPr>
            <w:rStyle w:val="Hyperlink"/>
            <w:noProof/>
          </w:rPr>
          <w:t>Art is... festival, Horsham</w:t>
        </w:r>
        <w:r>
          <w:rPr>
            <w:noProof/>
            <w:webHidden/>
          </w:rPr>
          <w:tab/>
        </w:r>
        <w:r>
          <w:rPr>
            <w:noProof/>
            <w:webHidden/>
          </w:rPr>
          <w:fldChar w:fldCharType="begin"/>
        </w:r>
        <w:r>
          <w:rPr>
            <w:noProof/>
            <w:webHidden/>
          </w:rPr>
          <w:instrText xml:space="preserve"> PAGEREF _Toc23780305 \h </w:instrText>
        </w:r>
        <w:r>
          <w:rPr>
            <w:noProof/>
            <w:webHidden/>
          </w:rPr>
        </w:r>
        <w:r>
          <w:rPr>
            <w:noProof/>
            <w:webHidden/>
          </w:rPr>
          <w:fldChar w:fldCharType="separate"/>
        </w:r>
        <w:r>
          <w:rPr>
            <w:noProof/>
            <w:webHidden/>
          </w:rPr>
          <w:t>19</w:t>
        </w:r>
        <w:r>
          <w:rPr>
            <w:noProof/>
            <w:webHidden/>
          </w:rPr>
          <w:fldChar w:fldCharType="end"/>
        </w:r>
      </w:hyperlink>
    </w:p>
    <w:p w:rsidR="00895A8A" w:rsidRDefault="00895A8A">
      <w:pPr>
        <w:pStyle w:val="TOC3"/>
        <w:rPr>
          <w:rFonts w:eastAsiaTheme="minorEastAsia"/>
          <w:noProof/>
          <w:lang w:eastAsia="en-AU"/>
        </w:rPr>
      </w:pPr>
      <w:hyperlink w:anchor="_Toc23780306" w:history="1">
        <w:r w:rsidRPr="007A1E52">
          <w:rPr>
            <w:rStyle w:val="Hyperlink"/>
            <w:noProof/>
          </w:rPr>
          <w:t>La Trobe University Bendigo, Flora Hill</w:t>
        </w:r>
        <w:r>
          <w:rPr>
            <w:noProof/>
            <w:webHidden/>
          </w:rPr>
          <w:tab/>
        </w:r>
        <w:r>
          <w:rPr>
            <w:noProof/>
            <w:webHidden/>
          </w:rPr>
          <w:fldChar w:fldCharType="begin"/>
        </w:r>
        <w:r>
          <w:rPr>
            <w:noProof/>
            <w:webHidden/>
          </w:rPr>
          <w:instrText xml:space="preserve"> PAGEREF _Toc23780306 \h </w:instrText>
        </w:r>
        <w:r>
          <w:rPr>
            <w:noProof/>
            <w:webHidden/>
          </w:rPr>
        </w:r>
        <w:r>
          <w:rPr>
            <w:noProof/>
            <w:webHidden/>
          </w:rPr>
          <w:fldChar w:fldCharType="separate"/>
        </w:r>
        <w:r>
          <w:rPr>
            <w:noProof/>
            <w:webHidden/>
          </w:rPr>
          <w:t>19</w:t>
        </w:r>
        <w:r>
          <w:rPr>
            <w:noProof/>
            <w:webHidden/>
          </w:rPr>
          <w:fldChar w:fldCharType="end"/>
        </w:r>
      </w:hyperlink>
    </w:p>
    <w:p w:rsidR="00895A8A" w:rsidRDefault="00895A8A">
      <w:pPr>
        <w:pStyle w:val="TOC3"/>
        <w:rPr>
          <w:rFonts w:eastAsiaTheme="minorEastAsia"/>
          <w:noProof/>
          <w:lang w:eastAsia="en-AU"/>
        </w:rPr>
      </w:pPr>
      <w:hyperlink w:anchor="_Toc23780307" w:history="1">
        <w:r w:rsidRPr="007A1E52">
          <w:rPr>
            <w:rStyle w:val="Hyperlink"/>
            <w:noProof/>
          </w:rPr>
          <w:t>Mr Clayton Tremlett, Castlemaine</w:t>
        </w:r>
        <w:r>
          <w:rPr>
            <w:noProof/>
            <w:webHidden/>
          </w:rPr>
          <w:tab/>
        </w:r>
        <w:r>
          <w:rPr>
            <w:noProof/>
            <w:webHidden/>
          </w:rPr>
          <w:fldChar w:fldCharType="begin"/>
        </w:r>
        <w:r>
          <w:rPr>
            <w:noProof/>
            <w:webHidden/>
          </w:rPr>
          <w:instrText xml:space="preserve"> PAGEREF _Toc23780307 \h </w:instrText>
        </w:r>
        <w:r>
          <w:rPr>
            <w:noProof/>
            <w:webHidden/>
          </w:rPr>
        </w:r>
        <w:r>
          <w:rPr>
            <w:noProof/>
            <w:webHidden/>
          </w:rPr>
          <w:fldChar w:fldCharType="separate"/>
        </w:r>
        <w:r>
          <w:rPr>
            <w:noProof/>
            <w:webHidden/>
          </w:rPr>
          <w:t>19</w:t>
        </w:r>
        <w:r>
          <w:rPr>
            <w:noProof/>
            <w:webHidden/>
          </w:rPr>
          <w:fldChar w:fldCharType="end"/>
        </w:r>
      </w:hyperlink>
    </w:p>
    <w:p w:rsidR="00895A8A" w:rsidRDefault="00895A8A">
      <w:pPr>
        <w:pStyle w:val="TOC3"/>
        <w:rPr>
          <w:rFonts w:eastAsiaTheme="minorEastAsia"/>
          <w:noProof/>
          <w:lang w:eastAsia="en-AU"/>
        </w:rPr>
      </w:pPr>
      <w:hyperlink w:anchor="_Toc23780308" w:history="1">
        <w:r w:rsidRPr="007A1E52">
          <w:rPr>
            <w:rStyle w:val="Hyperlink"/>
            <w:noProof/>
          </w:rPr>
          <w:t>Gallery Kaiela Inc TA Kaiela Arts Shepparton, Shepparton</w:t>
        </w:r>
        <w:r>
          <w:rPr>
            <w:noProof/>
            <w:webHidden/>
          </w:rPr>
          <w:tab/>
        </w:r>
        <w:r>
          <w:rPr>
            <w:noProof/>
            <w:webHidden/>
          </w:rPr>
          <w:fldChar w:fldCharType="begin"/>
        </w:r>
        <w:r>
          <w:rPr>
            <w:noProof/>
            <w:webHidden/>
          </w:rPr>
          <w:instrText xml:space="preserve"> PAGEREF _Toc23780308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1"/>
        <w:rPr>
          <w:rFonts w:eastAsiaTheme="minorEastAsia"/>
          <w:b w:val="0"/>
          <w:noProof/>
          <w:color w:val="auto"/>
          <w:lang w:eastAsia="en-AU"/>
        </w:rPr>
      </w:pPr>
      <w:hyperlink w:anchor="_Toc23780309" w:history="1">
        <w:r w:rsidRPr="007A1E52">
          <w:rPr>
            <w:rStyle w:val="Hyperlink"/>
            <w:noProof/>
          </w:rPr>
          <w:t>Western Australia</w:t>
        </w:r>
        <w:r>
          <w:rPr>
            <w:noProof/>
            <w:webHidden/>
          </w:rPr>
          <w:tab/>
        </w:r>
        <w:r>
          <w:rPr>
            <w:noProof/>
            <w:webHidden/>
          </w:rPr>
          <w:fldChar w:fldCharType="begin"/>
        </w:r>
        <w:r>
          <w:rPr>
            <w:noProof/>
            <w:webHidden/>
          </w:rPr>
          <w:instrText xml:space="preserve"> PAGEREF _Toc23780309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2"/>
        <w:rPr>
          <w:rFonts w:eastAsiaTheme="minorEastAsia"/>
          <w:noProof/>
          <w:lang w:eastAsia="en-AU"/>
        </w:rPr>
      </w:pPr>
      <w:hyperlink w:anchor="_Toc23780310" w:history="1">
        <w:r w:rsidRPr="007A1E52">
          <w:rPr>
            <w:rStyle w:val="Hyperlink"/>
            <w:noProof/>
          </w:rPr>
          <w:t>Shire of Ashburton, Tom Price</w:t>
        </w:r>
        <w:r>
          <w:rPr>
            <w:noProof/>
            <w:webHidden/>
          </w:rPr>
          <w:tab/>
        </w:r>
        <w:r>
          <w:rPr>
            <w:noProof/>
            <w:webHidden/>
          </w:rPr>
          <w:fldChar w:fldCharType="begin"/>
        </w:r>
        <w:r>
          <w:rPr>
            <w:noProof/>
            <w:webHidden/>
          </w:rPr>
          <w:instrText xml:space="preserve"> PAGEREF _Toc23780310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3"/>
        <w:rPr>
          <w:rFonts w:eastAsiaTheme="minorEastAsia"/>
          <w:noProof/>
          <w:lang w:eastAsia="en-AU"/>
        </w:rPr>
      </w:pPr>
      <w:hyperlink w:anchor="_Toc23780311" w:history="1">
        <w:r w:rsidRPr="007A1E52">
          <w:rPr>
            <w:rStyle w:val="Hyperlink"/>
            <w:noProof/>
          </w:rPr>
          <w:t>Onslow Water Tanks Mural</w:t>
        </w:r>
        <w:r>
          <w:rPr>
            <w:noProof/>
            <w:webHidden/>
          </w:rPr>
          <w:tab/>
        </w:r>
        <w:r>
          <w:rPr>
            <w:noProof/>
            <w:webHidden/>
          </w:rPr>
          <w:fldChar w:fldCharType="begin"/>
        </w:r>
        <w:r>
          <w:rPr>
            <w:noProof/>
            <w:webHidden/>
          </w:rPr>
          <w:instrText xml:space="preserve"> PAGEREF _Toc23780311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2"/>
        <w:rPr>
          <w:rFonts w:eastAsiaTheme="minorEastAsia"/>
          <w:noProof/>
          <w:lang w:eastAsia="en-AU"/>
        </w:rPr>
      </w:pPr>
      <w:hyperlink w:anchor="_Toc23780312" w:history="1">
        <w:r w:rsidRPr="007A1E52">
          <w:rPr>
            <w:rStyle w:val="Hyperlink"/>
            <w:noProof/>
          </w:rPr>
          <w:t>Madelaine Dickie, Exmouth</w:t>
        </w:r>
        <w:r>
          <w:rPr>
            <w:noProof/>
            <w:webHidden/>
          </w:rPr>
          <w:tab/>
        </w:r>
        <w:r>
          <w:rPr>
            <w:noProof/>
            <w:webHidden/>
          </w:rPr>
          <w:fldChar w:fldCharType="begin"/>
        </w:r>
        <w:r>
          <w:rPr>
            <w:noProof/>
            <w:webHidden/>
          </w:rPr>
          <w:instrText xml:space="preserve"> PAGEREF _Toc23780312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3"/>
        <w:rPr>
          <w:rFonts w:eastAsiaTheme="minorEastAsia"/>
          <w:noProof/>
          <w:lang w:eastAsia="en-AU"/>
        </w:rPr>
      </w:pPr>
      <w:hyperlink w:anchor="_Toc23780313" w:history="1">
        <w:r w:rsidRPr="007A1E52">
          <w:rPr>
            <w:rStyle w:val="Hyperlink"/>
            <w:noProof/>
          </w:rPr>
          <w:t>The Gas Days or The Cost of Doing Good: A biography of Wayne Bergmann (working title)</w:t>
        </w:r>
        <w:r>
          <w:rPr>
            <w:noProof/>
            <w:webHidden/>
          </w:rPr>
          <w:tab/>
        </w:r>
        <w:r>
          <w:rPr>
            <w:noProof/>
            <w:webHidden/>
          </w:rPr>
          <w:fldChar w:fldCharType="begin"/>
        </w:r>
        <w:r>
          <w:rPr>
            <w:noProof/>
            <w:webHidden/>
          </w:rPr>
          <w:instrText xml:space="preserve"> PAGEREF _Toc23780313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2"/>
        <w:rPr>
          <w:rFonts w:eastAsiaTheme="minorEastAsia"/>
          <w:noProof/>
          <w:lang w:eastAsia="en-AU"/>
        </w:rPr>
      </w:pPr>
      <w:hyperlink w:anchor="_Toc23780314" w:history="1">
        <w:r w:rsidRPr="007A1E52">
          <w:rPr>
            <w:rStyle w:val="Hyperlink"/>
            <w:noProof/>
          </w:rPr>
          <w:t>Susan Findlay, Kalgan</w:t>
        </w:r>
        <w:r>
          <w:rPr>
            <w:noProof/>
            <w:webHidden/>
          </w:rPr>
          <w:tab/>
        </w:r>
        <w:r>
          <w:rPr>
            <w:noProof/>
            <w:webHidden/>
          </w:rPr>
          <w:fldChar w:fldCharType="begin"/>
        </w:r>
        <w:r>
          <w:rPr>
            <w:noProof/>
            <w:webHidden/>
          </w:rPr>
          <w:instrText xml:space="preserve"> PAGEREF _Toc23780314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3"/>
        <w:rPr>
          <w:rFonts w:eastAsiaTheme="minorEastAsia"/>
          <w:noProof/>
          <w:lang w:eastAsia="en-AU"/>
        </w:rPr>
      </w:pPr>
      <w:hyperlink w:anchor="_Toc23780315" w:history="1">
        <w:r w:rsidRPr="007A1E52">
          <w:rPr>
            <w:rStyle w:val="Hyperlink"/>
            <w:noProof/>
          </w:rPr>
          <w:t>About FACE International Concert and Development Tour</w:t>
        </w:r>
        <w:r>
          <w:rPr>
            <w:noProof/>
            <w:webHidden/>
          </w:rPr>
          <w:tab/>
        </w:r>
        <w:r>
          <w:rPr>
            <w:noProof/>
            <w:webHidden/>
          </w:rPr>
          <w:fldChar w:fldCharType="begin"/>
        </w:r>
        <w:r>
          <w:rPr>
            <w:noProof/>
            <w:webHidden/>
          </w:rPr>
          <w:instrText xml:space="preserve"> PAGEREF _Toc23780315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2"/>
        <w:rPr>
          <w:rFonts w:eastAsiaTheme="minorEastAsia"/>
          <w:noProof/>
          <w:lang w:eastAsia="en-AU"/>
        </w:rPr>
      </w:pPr>
      <w:hyperlink w:anchor="_Toc23780316" w:history="1">
        <w:r w:rsidRPr="007A1E52">
          <w:rPr>
            <w:rStyle w:val="Hyperlink"/>
            <w:noProof/>
          </w:rPr>
          <w:t>Hummingbird Promotions Inc., Capel River</w:t>
        </w:r>
        <w:r>
          <w:rPr>
            <w:noProof/>
            <w:webHidden/>
          </w:rPr>
          <w:tab/>
        </w:r>
        <w:r>
          <w:rPr>
            <w:noProof/>
            <w:webHidden/>
          </w:rPr>
          <w:fldChar w:fldCharType="begin"/>
        </w:r>
        <w:r>
          <w:rPr>
            <w:noProof/>
            <w:webHidden/>
          </w:rPr>
          <w:instrText xml:space="preserve"> PAGEREF _Toc23780316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3"/>
        <w:rPr>
          <w:rFonts w:eastAsiaTheme="minorEastAsia"/>
          <w:noProof/>
          <w:lang w:eastAsia="en-AU"/>
        </w:rPr>
      </w:pPr>
      <w:hyperlink w:anchor="_Toc23780317" w:history="1">
        <w:r w:rsidRPr="007A1E52">
          <w:rPr>
            <w:rStyle w:val="Hyperlink"/>
            <w:noProof/>
          </w:rPr>
          <w:t>Capel Makers Trail</w:t>
        </w:r>
        <w:r>
          <w:rPr>
            <w:noProof/>
            <w:webHidden/>
          </w:rPr>
          <w:tab/>
        </w:r>
        <w:r>
          <w:rPr>
            <w:noProof/>
            <w:webHidden/>
          </w:rPr>
          <w:fldChar w:fldCharType="begin"/>
        </w:r>
        <w:r>
          <w:rPr>
            <w:noProof/>
            <w:webHidden/>
          </w:rPr>
          <w:instrText xml:space="preserve"> PAGEREF _Toc23780317 \h </w:instrText>
        </w:r>
        <w:r>
          <w:rPr>
            <w:noProof/>
            <w:webHidden/>
          </w:rPr>
        </w:r>
        <w:r>
          <w:rPr>
            <w:noProof/>
            <w:webHidden/>
          </w:rPr>
          <w:fldChar w:fldCharType="separate"/>
        </w:r>
        <w:r>
          <w:rPr>
            <w:noProof/>
            <w:webHidden/>
          </w:rPr>
          <w:t>20</w:t>
        </w:r>
        <w:r>
          <w:rPr>
            <w:noProof/>
            <w:webHidden/>
          </w:rPr>
          <w:fldChar w:fldCharType="end"/>
        </w:r>
      </w:hyperlink>
    </w:p>
    <w:p w:rsidR="00895A8A" w:rsidRDefault="00895A8A">
      <w:pPr>
        <w:pStyle w:val="TOC2"/>
        <w:rPr>
          <w:rFonts w:eastAsiaTheme="minorEastAsia"/>
          <w:noProof/>
          <w:lang w:eastAsia="en-AU"/>
        </w:rPr>
      </w:pPr>
      <w:hyperlink w:anchor="_Toc23780318" w:history="1">
        <w:r w:rsidRPr="007A1E52">
          <w:rPr>
            <w:rStyle w:val="Hyperlink"/>
            <w:noProof/>
          </w:rPr>
          <w:t>Diana McGirr, Donnybrook</w:t>
        </w:r>
        <w:r>
          <w:rPr>
            <w:noProof/>
            <w:webHidden/>
          </w:rPr>
          <w:tab/>
        </w:r>
        <w:r>
          <w:rPr>
            <w:noProof/>
            <w:webHidden/>
          </w:rPr>
          <w:fldChar w:fldCharType="begin"/>
        </w:r>
        <w:r>
          <w:rPr>
            <w:noProof/>
            <w:webHidden/>
          </w:rPr>
          <w:instrText xml:space="preserve"> PAGEREF _Toc23780318 \h </w:instrText>
        </w:r>
        <w:r>
          <w:rPr>
            <w:noProof/>
            <w:webHidden/>
          </w:rPr>
        </w:r>
        <w:r>
          <w:rPr>
            <w:noProof/>
            <w:webHidden/>
          </w:rPr>
          <w:fldChar w:fldCharType="separate"/>
        </w:r>
        <w:r>
          <w:rPr>
            <w:noProof/>
            <w:webHidden/>
          </w:rPr>
          <w:t>21</w:t>
        </w:r>
        <w:r>
          <w:rPr>
            <w:noProof/>
            <w:webHidden/>
          </w:rPr>
          <w:fldChar w:fldCharType="end"/>
        </w:r>
      </w:hyperlink>
    </w:p>
    <w:p w:rsidR="00895A8A" w:rsidRDefault="00895A8A">
      <w:pPr>
        <w:pStyle w:val="TOC3"/>
        <w:rPr>
          <w:rFonts w:eastAsiaTheme="minorEastAsia"/>
          <w:noProof/>
          <w:lang w:eastAsia="en-AU"/>
        </w:rPr>
      </w:pPr>
      <w:hyperlink w:anchor="_Toc23780319" w:history="1">
        <w:r w:rsidRPr="007A1E52">
          <w:rPr>
            <w:rStyle w:val="Hyperlink"/>
            <w:noProof/>
          </w:rPr>
          <w:t>Preserving Douglas Chambers' legacy—a pathway to professional growth</w:t>
        </w:r>
        <w:r>
          <w:rPr>
            <w:noProof/>
            <w:webHidden/>
          </w:rPr>
          <w:tab/>
        </w:r>
        <w:r>
          <w:rPr>
            <w:noProof/>
            <w:webHidden/>
          </w:rPr>
          <w:fldChar w:fldCharType="begin"/>
        </w:r>
        <w:r>
          <w:rPr>
            <w:noProof/>
            <w:webHidden/>
          </w:rPr>
          <w:instrText xml:space="preserve"> PAGEREF _Toc23780319 \h </w:instrText>
        </w:r>
        <w:r>
          <w:rPr>
            <w:noProof/>
            <w:webHidden/>
          </w:rPr>
        </w:r>
        <w:r>
          <w:rPr>
            <w:noProof/>
            <w:webHidden/>
          </w:rPr>
          <w:fldChar w:fldCharType="separate"/>
        </w:r>
        <w:r>
          <w:rPr>
            <w:noProof/>
            <w:webHidden/>
          </w:rPr>
          <w:t>21</w:t>
        </w:r>
        <w:r>
          <w:rPr>
            <w:noProof/>
            <w:webHidden/>
          </w:rPr>
          <w:fldChar w:fldCharType="end"/>
        </w:r>
      </w:hyperlink>
    </w:p>
    <w:p w:rsidR="00895A8A" w:rsidRDefault="00895A8A">
      <w:pPr>
        <w:pStyle w:val="TOC2"/>
        <w:rPr>
          <w:rFonts w:eastAsiaTheme="minorEastAsia"/>
          <w:noProof/>
          <w:lang w:eastAsia="en-AU"/>
        </w:rPr>
      </w:pPr>
      <w:hyperlink w:anchor="_Toc23780320" w:history="1">
        <w:r w:rsidRPr="007A1E52">
          <w:rPr>
            <w:rStyle w:val="Hyperlink"/>
            <w:noProof/>
          </w:rPr>
          <w:t>Rita Bush, King River</w:t>
        </w:r>
        <w:r>
          <w:rPr>
            <w:noProof/>
            <w:webHidden/>
          </w:rPr>
          <w:tab/>
        </w:r>
        <w:r>
          <w:rPr>
            <w:noProof/>
            <w:webHidden/>
          </w:rPr>
          <w:fldChar w:fldCharType="begin"/>
        </w:r>
        <w:r>
          <w:rPr>
            <w:noProof/>
            <w:webHidden/>
          </w:rPr>
          <w:instrText xml:space="preserve"> PAGEREF _Toc23780320 \h </w:instrText>
        </w:r>
        <w:r>
          <w:rPr>
            <w:noProof/>
            <w:webHidden/>
          </w:rPr>
        </w:r>
        <w:r>
          <w:rPr>
            <w:noProof/>
            <w:webHidden/>
          </w:rPr>
          <w:fldChar w:fldCharType="separate"/>
        </w:r>
        <w:r>
          <w:rPr>
            <w:noProof/>
            <w:webHidden/>
          </w:rPr>
          <w:t>21</w:t>
        </w:r>
        <w:r>
          <w:rPr>
            <w:noProof/>
            <w:webHidden/>
          </w:rPr>
          <w:fldChar w:fldCharType="end"/>
        </w:r>
      </w:hyperlink>
    </w:p>
    <w:p w:rsidR="00895A8A" w:rsidRDefault="00895A8A">
      <w:pPr>
        <w:pStyle w:val="TOC3"/>
        <w:rPr>
          <w:rFonts w:eastAsiaTheme="minorEastAsia"/>
          <w:noProof/>
          <w:lang w:eastAsia="en-AU"/>
        </w:rPr>
      </w:pPr>
      <w:hyperlink w:anchor="_Toc23780321" w:history="1">
        <w:r w:rsidRPr="007A1E52">
          <w:rPr>
            <w:rStyle w:val="Hyperlink"/>
            <w:noProof/>
          </w:rPr>
          <w:t>‘Retrieve Your Jeans’ dance performance at Adelaide Fringe</w:t>
        </w:r>
        <w:r>
          <w:rPr>
            <w:noProof/>
            <w:webHidden/>
          </w:rPr>
          <w:tab/>
        </w:r>
        <w:r>
          <w:rPr>
            <w:noProof/>
            <w:webHidden/>
          </w:rPr>
          <w:fldChar w:fldCharType="begin"/>
        </w:r>
        <w:r>
          <w:rPr>
            <w:noProof/>
            <w:webHidden/>
          </w:rPr>
          <w:instrText xml:space="preserve"> PAGEREF _Toc23780321 \h </w:instrText>
        </w:r>
        <w:r>
          <w:rPr>
            <w:noProof/>
            <w:webHidden/>
          </w:rPr>
        </w:r>
        <w:r>
          <w:rPr>
            <w:noProof/>
            <w:webHidden/>
          </w:rPr>
          <w:fldChar w:fldCharType="separate"/>
        </w:r>
        <w:r>
          <w:rPr>
            <w:noProof/>
            <w:webHidden/>
          </w:rPr>
          <w:t>21</w:t>
        </w:r>
        <w:r>
          <w:rPr>
            <w:noProof/>
            <w:webHidden/>
          </w:rPr>
          <w:fldChar w:fldCharType="end"/>
        </w:r>
      </w:hyperlink>
    </w:p>
    <w:p w:rsidR="00895A8A" w:rsidRDefault="00895A8A">
      <w:pPr>
        <w:pStyle w:val="TOC2"/>
        <w:rPr>
          <w:rFonts w:eastAsiaTheme="minorEastAsia"/>
          <w:noProof/>
          <w:lang w:eastAsia="en-AU"/>
        </w:rPr>
      </w:pPr>
      <w:hyperlink w:anchor="_Toc23780322" w:history="1">
        <w:r w:rsidRPr="007A1E52">
          <w:rPr>
            <w:rStyle w:val="Hyperlink"/>
            <w:noProof/>
          </w:rPr>
          <w:t>Big hART Inc., Roebourne</w:t>
        </w:r>
        <w:r>
          <w:rPr>
            <w:noProof/>
            <w:webHidden/>
          </w:rPr>
          <w:tab/>
        </w:r>
        <w:r>
          <w:rPr>
            <w:noProof/>
            <w:webHidden/>
          </w:rPr>
          <w:fldChar w:fldCharType="begin"/>
        </w:r>
        <w:r>
          <w:rPr>
            <w:noProof/>
            <w:webHidden/>
          </w:rPr>
          <w:instrText xml:space="preserve"> PAGEREF _Toc23780322 \h </w:instrText>
        </w:r>
        <w:r>
          <w:rPr>
            <w:noProof/>
            <w:webHidden/>
          </w:rPr>
        </w:r>
        <w:r>
          <w:rPr>
            <w:noProof/>
            <w:webHidden/>
          </w:rPr>
          <w:fldChar w:fldCharType="separate"/>
        </w:r>
        <w:r>
          <w:rPr>
            <w:noProof/>
            <w:webHidden/>
          </w:rPr>
          <w:t>21</w:t>
        </w:r>
        <w:r>
          <w:rPr>
            <w:noProof/>
            <w:webHidden/>
          </w:rPr>
          <w:fldChar w:fldCharType="end"/>
        </w:r>
      </w:hyperlink>
    </w:p>
    <w:p w:rsidR="00895A8A" w:rsidRDefault="00895A8A">
      <w:pPr>
        <w:pStyle w:val="TOC3"/>
        <w:rPr>
          <w:rFonts w:eastAsiaTheme="minorEastAsia"/>
          <w:noProof/>
          <w:lang w:eastAsia="en-AU"/>
        </w:rPr>
      </w:pPr>
      <w:hyperlink w:anchor="_Toc23780323" w:history="1">
        <w:r w:rsidRPr="007A1E52">
          <w:rPr>
            <w:rStyle w:val="Hyperlink"/>
            <w:noProof/>
          </w:rPr>
          <w:t>Punkaliyarra: Sister In Law Dreaming Story, Ngurin River Project</w:t>
        </w:r>
        <w:r>
          <w:rPr>
            <w:noProof/>
            <w:webHidden/>
          </w:rPr>
          <w:tab/>
        </w:r>
        <w:r>
          <w:rPr>
            <w:noProof/>
            <w:webHidden/>
          </w:rPr>
          <w:fldChar w:fldCharType="begin"/>
        </w:r>
        <w:r>
          <w:rPr>
            <w:noProof/>
            <w:webHidden/>
          </w:rPr>
          <w:instrText xml:space="preserve"> PAGEREF _Toc23780323 \h </w:instrText>
        </w:r>
        <w:r>
          <w:rPr>
            <w:noProof/>
            <w:webHidden/>
          </w:rPr>
        </w:r>
        <w:r>
          <w:rPr>
            <w:noProof/>
            <w:webHidden/>
          </w:rPr>
          <w:fldChar w:fldCharType="separate"/>
        </w:r>
        <w:r>
          <w:rPr>
            <w:noProof/>
            <w:webHidden/>
          </w:rPr>
          <w:t>21</w:t>
        </w:r>
        <w:r>
          <w:rPr>
            <w:noProof/>
            <w:webHidden/>
          </w:rPr>
          <w:fldChar w:fldCharType="end"/>
        </w:r>
      </w:hyperlink>
    </w:p>
    <w:p w:rsidR="00895A8A" w:rsidRPr="005113AA" w:rsidRDefault="00895A8A" w:rsidP="00895A8A">
      <w:pPr>
        <w:pStyle w:val="Normal-disclaimerpage"/>
      </w:pPr>
      <w:r>
        <w:fldChar w:fldCharType="end"/>
      </w:r>
      <w:r w:rsidRPr="005113AA">
        <w:br w:type="page"/>
      </w:r>
    </w:p>
    <w:p w:rsidR="00895A8A" w:rsidRPr="003A55F7" w:rsidRDefault="00895A8A" w:rsidP="00895A8A">
      <w:pPr>
        <w:pStyle w:val="Heading2"/>
      </w:pPr>
      <w:bookmarkStart w:id="7" w:name="_Toc23780199"/>
      <w:r w:rsidRPr="003A55F7">
        <w:lastRenderedPageBreak/>
        <w:t>New South Wales</w:t>
      </w:r>
      <w:bookmarkEnd w:id="7"/>
    </w:p>
    <w:p w:rsidR="00895A8A" w:rsidRPr="003A55F7" w:rsidRDefault="00895A8A" w:rsidP="00895A8A">
      <w:pPr>
        <w:pStyle w:val="Heading3"/>
      </w:pPr>
      <w:bookmarkStart w:id="8" w:name="_Toc23780200"/>
      <w:r w:rsidRPr="003A55F7">
        <w:t>New Initiatives</w:t>
      </w:r>
      <w:bookmarkEnd w:id="8"/>
    </w:p>
    <w:p w:rsidR="00895A8A" w:rsidRPr="003A55F7" w:rsidRDefault="00895A8A" w:rsidP="00895A8A">
      <w:pPr>
        <w:pStyle w:val="Heading4"/>
      </w:pPr>
      <w:bookmarkStart w:id="9" w:name="_Toc23780201"/>
      <w:r w:rsidRPr="003A55F7">
        <w:t>Bega Valley Regional Gallery, Bega</w:t>
      </w:r>
      <w:bookmarkEnd w:id="9"/>
    </w:p>
    <w:p w:rsidR="00895A8A" w:rsidRPr="003A55F7" w:rsidRDefault="00895A8A" w:rsidP="00895A8A">
      <w:pPr>
        <w:pStyle w:val="NoSpacing"/>
      </w:pPr>
      <w:r w:rsidRPr="003A55F7">
        <w:t>$19,937</w:t>
      </w:r>
    </w:p>
    <w:p w:rsidR="00895A8A" w:rsidRPr="003A55F7" w:rsidRDefault="00895A8A" w:rsidP="00895A8A">
      <w:pPr>
        <w:pStyle w:val="Heading5"/>
      </w:pPr>
      <w:r w:rsidRPr="003A55F7">
        <w:t>The now+ project</w:t>
      </w:r>
      <w:r>
        <w:t>—</w:t>
      </w:r>
      <w:r w:rsidRPr="003A55F7">
        <w:t>Bringing together community, art and sustainability</w:t>
      </w:r>
    </w:p>
    <w:p w:rsidR="00895A8A" w:rsidRPr="003A55F7" w:rsidRDefault="00895A8A" w:rsidP="00895A8A">
      <w:r w:rsidRPr="003A55F7">
        <w:t>The Goldberg Aberline Studio (GAS) and Bega Valley Regional Gallery will spearhead a community art making project built around ideas of recycling, working together and sustainability as well as social and cultural cohesion through the arts. The NOW+ project will engage existing community groups, business and the Bega Valley Shire Council's Waste &amp; Recycling Management team to collect material &amp; participate in the building of an inflatable art installation made completely from single use plastics and un-recyclable packaging and foils. Construction workshops will be held at four locations across the Local Government Area and will result in a large scale inflatable artwork which will subsequently tour regionally.</w:t>
      </w:r>
    </w:p>
    <w:p w:rsidR="00895A8A" w:rsidRPr="003A55F7" w:rsidRDefault="00895A8A" w:rsidP="00895A8A">
      <w:pPr>
        <w:pStyle w:val="Heading4"/>
      </w:pPr>
      <w:bookmarkStart w:id="10" w:name="_Toc23780202"/>
      <w:r w:rsidRPr="003A55F7">
        <w:t>Eastern Riverina Arts, Wagga Wagga</w:t>
      </w:r>
      <w:bookmarkEnd w:id="10"/>
    </w:p>
    <w:p w:rsidR="00895A8A" w:rsidRPr="003A55F7" w:rsidRDefault="00895A8A" w:rsidP="00895A8A">
      <w:pPr>
        <w:pStyle w:val="NoSpacing"/>
      </w:pPr>
      <w:r w:rsidRPr="003A55F7">
        <w:t>$37,700 (over</w:t>
      </w:r>
      <w:r>
        <w:t xml:space="preserve"> two years)</w:t>
      </w:r>
    </w:p>
    <w:p w:rsidR="00895A8A" w:rsidRPr="003A55F7" w:rsidRDefault="00895A8A" w:rsidP="00895A8A">
      <w:pPr>
        <w:pStyle w:val="Heading5"/>
      </w:pPr>
      <w:r w:rsidRPr="003A55F7">
        <w:t>Old:new</w:t>
      </w:r>
    </w:p>
    <w:p w:rsidR="00895A8A" w:rsidRDefault="00895A8A" w:rsidP="00895A8A">
      <w:r w:rsidRPr="003A55F7">
        <w:t>Eight artists, eight museums, eight old objects, eight new artworks.</w:t>
      </w:r>
      <w:r>
        <w:t xml:space="preserve"> </w:t>
      </w:r>
      <w:r w:rsidRPr="003A55F7">
        <w:t>OLD:NEW is a curated museum exhibition featuring contemporary artworks created in response to the significant, the strange and the much loved items held in the Riverina museums' collections. The exhibition pairs an artist with a museum to create a new artwork to be exhibited alongside the museum objects in the Museum of the Riverina before</w:t>
      </w:r>
      <w:r>
        <w:t xml:space="preserve"> touring throughout the region.</w:t>
      </w:r>
    </w:p>
    <w:p w:rsidR="00895A8A" w:rsidRPr="003A55F7" w:rsidRDefault="00895A8A" w:rsidP="00895A8A">
      <w:pPr>
        <w:pStyle w:val="Heading4"/>
      </w:pPr>
      <w:bookmarkStart w:id="11" w:name="_Toc23780203"/>
      <w:r w:rsidRPr="003A55F7">
        <w:t>The corridor project Ltd, Wyangala</w:t>
      </w:r>
      <w:bookmarkEnd w:id="11"/>
    </w:p>
    <w:p w:rsidR="00895A8A" w:rsidRPr="003A55F7" w:rsidRDefault="00895A8A" w:rsidP="00895A8A">
      <w:pPr>
        <w:pStyle w:val="NoSpacing"/>
      </w:pPr>
      <w:r w:rsidRPr="003A55F7">
        <w:t>$26,000</w:t>
      </w:r>
    </w:p>
    <w:p w:rsidR="00895A8A" w:rsidRPr="003A55F7" w:rsidRDefault="00895A8A" w:rsidP="00895A8A">
      <w:pPr>
        <w:pStyle w:val="Heading5"/>
      </w:pPr>
      <w:r w:rsidRPr="003A55F7">
        <w:t>Corridor artist-in-residencies 2020 + PD-LAB</w:t>
      </w:r>
    </w:p>
    <w:p w:rsidR="00895A8A" w:rsidRDefault="00895A8A" w:rsidP="00895A8A">
      <w:r w:rsidRPr="003A55F7">
        <w:t>Corridor artist-in-residencies 2020 + PD-LAB is an inaugural art program involving sixteen selected artists located in regional New South Wales.</w:t>
      </w:r>
      <w:r>
        <w:t xml:space="preserve"> </w:t>
      </w:r>
      <w:r w:rsidRPr="003A55F7">
        <w:t>Artists, writers, and curators will cross-pollinate during residencies creating site-specific works for exhibition. The program will include skills and professional development, tutored by creative and science experts in photo-media, curatorial practice, writing, Traditional Ecological Knowledge, music, sound, earth sciences, plant pathology, astronomy, strengthening studio practice, engagement, development and research for exhibitions. Opportunities will enable and extend artists’ exposure and career opportunities locally and internationally through networks established at the CORRIDOR project.</w:t>
      </w:r>
    </w:p>
    <w:p w:rsidR="00895A8A" w:rsidRPr="003A55F7" w:rsidRDefault="00895A8A" w:rsidP="00895A8A">
      <w:pPr>
        <w:pStyle w:val="Heading4"/>
      </w:pPr>
      <w:bookmarkStart w:id="12" w:name="_Toc23780204"/>
      <w:r w:rsidRPr="003A55F7">
        <w:t>South West Arts Inc., Deniliquin</w:t>
      </w:r>
      <w:bookmarkEnd w:id="12"/>
    </w:p>
    <w:p w:rsidR="00895A8A" w:rsidRPr="003A55F7" w:rsidRDefault="00895A8A" w:rsidP="00895A8A">
      <w:pPr>
        <w:pStyle w:val="NoSpacing"/>
      </w:pPr>
      <w:r w:rsidRPr="003A55F7">
        <w:t>$10,000</w:t>
      </w:r>
    </w:p>
    <w:p w:rsidR="00895A8A" w:rsidRPr="003A55F7" w:rsidRDefault="00895A8A" w:rsidP="00895A8A">
      <w:pPr>
        <w:pStyle w:val="Heading5"/>
      </w:pPr>
      <w:r w:rsidRPr="003A55F7">
        <w:t>South West Youth Community Radio Station</w:t>
      </w:r>
    </w:p>
    <w:p w:rsidR="00895A8A" w:rsidRDefault="00895A8A" w:rsidP="00895A8A">
      <w:r w:rsidRPr="003A55F7">
        <w:t>This project provides a supported environment that puts young people at the centre of learning, decision making and leadership. At its core is the establishment of the ﬁrst (National) Youth Community Radio Station in Deniliquin NSW.</w:t>
      </w:r>
      <w:r>
        <w:t xml:space="preserve"> </w:t>
      </w:r>
      <w:r w:rsidRPr="003A55F7">
        <w:t>This project will provide young people with practical skills and the capacity and knowledge to self-manage not only the radio enterprise, but to support their creative career pathways.</w:t>
      </w:r>
    </w:p>
    <w:p w:rsidR="00895A8A" w:rsidRPr="003A55F7" w:rsidRDefault="00895A8A" w:rsidP="00895A8A">
      <w:pPr>
        <w:pStyle w:val="Heading4"/>
      </w:pPr>
      <w:bookmarkStart w:id="13" w:name="_Toc23780205"/>
      <w:r w:rsidRPr="003A55F7">
        <w:lastRenderedPageBreak/>
        <w:t>Murray Arts Inc., Gateway Island</w:t>
      </w:r>
      <w:bookmarkEnd w:id="13"/>
    </w:p>
    <w:p w:rsidR="00895A8A" w:rsidRPr="003A55F7" w:rsidRDefault="00895A8A" w:rsidP="00895A8A">
      <w:pPr>
        <w:pStyle w:val="NoSpacing"/>
      </w:pPr>
      <w:r w:rsidRPr="003A55F7">
        <w:t>$32,980</w:t>
      </w:r>
    </w:p>
    <w:p w:rsidR="00895A8A" w:rsidRPr="003A55F7" w:rsidRDefault="00895A8A" w:rsidP="00895A8A">
      <w:pPr>
        <w:pStyle w:val="Heading5"/>
      </w:pPr>
      <w:r w:rsidRPr="003A55F7">
        <w:t>LIMELIGHT: Art-Science-Light</w:t>
      </w:r>
    </w:p>
    <w:p w:rsidR="00895A8A" w:rsidRDefault="00895A8A" w:rsidP="00895A8A">
      <w:r w:rsidRPr="003A55F7">
        <w:t>Taking advantage of the natural beauty &amp; low light of the Gateway Village Amphitheatre, talented local multimedia artists, sculptors &amp; performers will be engaged to inspire audiences with an immersive world of Light &amp; Sound installations. Imaginations will be ignited, as artists transform the darkness and enlighten the audience’s world. LIMELIGHT is an all ages event that will feature as a happening not to be missed on the Border, on the evenings of Friday 2 &amp; Saturday 3 October 2020.</w:t>
      </w:r>
    </w:p>
    <w:p w:rsidR="00895A8A" w:rsidRPr="003A55F7" w:rsidRDefault="00895A8A" w:rsidP="00895A8A">
      <w:pPr>
        <w:pStyle w:val="Heading4"/>
      </w:pPr>
      <w:bookmarkStart w:id="14" w:name="_Toc23780206"/>
      <w:r w:rsidRPr="003A55F7">
        <w:t>The WIRED Lab, Muttama</w:t>
      </w:r>
      <w:bookmarkEnd w:id="14"/>
    </w:p>
    <w:p w:rsidR="00895A8A" w:rsidRPr="003A55F7" w:rsidRDefault="00895A8A" w:rsidP="00895A8A">
      <w:pPr>
        <w:pStyle w:val="NoSpacing"/>
      </w:pPr>
      <w:r w:rsidRPr="003A55F7">
        <w:t>$23,000</w:t>
      </w:r>
    </w:p>
    <w:p w:rsidR="00895A8A" w:rsidRPr="003A55F7" w:rsidRDefault="00895A8A" w:rsidP="00895A8A">
      <w:pPr>
        <w:pStyle w:val="Heading5"/>
      </w:pPr>
      <w:r w:rsidRPr="003A55F7">
        <w:t>Electronic Sheep Orchestra</w:t>
      </w:r>
    </w:p>
    <w:p w:rsidR="00895A8A" w:rsidRDefault="00895A8A" w:rsidP="00895A8A">
      <w:r w:rsidRPr="003A55F7">
        <w:t>Electronic Sheep Orchestra is a part of ‘agri(culture) II’, an on-going The WIRED Lab project where artists collaborate with farming/rural communities. Working with students from Binalong Public School, artist/musician David Burraston will explore electronics through the students’ lived experiences of agriculture. With Burraston, the students will develop an orchestra of electronic devices that explore current and future farming practices. A two-year project, the creative outcomes from the project will be presented at two major events, including The WIRED Lab’s ‘Wired Open Day’ Festival and Artstate.</w:t>
      </w:r>
    </w:p>
    <w:p w:rsidR="00895A8A" w:rsidRPr="003A55F7" w:rsidRDefault="00895A8A" w:rsidP="00895A8A">
      <w:pPr>
        <w:pStyle w:val="Heading4"/>
      </w:pPr>
      <w:bookmarkStart w:id="15" w:name="_Toc23780207"/>
      <w:r w:rsidRPr="003A55F7">
        <w:t>New England Writers’ Centre, Armidale</w:t>
      </w:r>
      <w:bookmarkEnd w:id="15"/>
    </w:p>
    <w:p w:rsidR="00895A8A" w:rsidRPr="003A55F7" w:rsidRDefault="00895A8A" w:rsidP="00895A8A">
      <w:pPr>
        <w:pStyle w:val="NoSpacing"/>
      </w:pPr>
      <w:r w:rsidRPr="003A55F7">
        <w:t>$8,030</w:t>
      </w:r>
    </w:p>
    <w:p w:rsidR="00895A8A" w:rsidRPr="003A55F7" w:rsidRDefault="00895A8A" w:rsidP="00895A8A">
      <w:pPr>
        <w:pStyle w:val="Heading5"/>
      </w:pPr>
      <w:r w:rsidRPr="003A55F7">
        <w:t>Booked In children’s literature festival outreach to communities beyond Armidale region</w:t>
      </w:r>
    </w:p>
    <w:p w:rsidR="00895A8A" w:rsidRDefault="00895A8A" w:rsidP="00895A8A">
      <w:r w:rsidRPr="003A55F7">
        <w:t>Extending the successful Booked In literature festival to centres outside of Armidale and district, including Tamworth, Glen Innes, Moree and Mungindi. Booked In is an annual children's/young adult literature festival.</w:t>
      </w:r>
      <w:r>
        <w:t xml:space="preserve"> </w:t>
      </w:r>
      <w:r w:rsidRPr="003A55F7">
        <w:t>It features prominent visiting authors and illustrators as well as showcasing local creators. The festival offers talks, workshops, bookshop events and more. The outreach program will feature professional, published local authors and illustrators travelling outside of their home bases, which include Armidale, Walcha and Dorrigo</w:t>
      </w:r>
      <w:r>
        <w:t>.</w:t>
      </w:r>
    </w:p>
    <w:p w:rsidR="00895A8A" w:rsidRPr="003A55F7" w:rsidRDefault="00895A8A" w:rsidP="00895A8A">
      <w:pPr>
        <w:pStyle w:val="Heading4"/>
      </w:pPr>
      <w:bookmarkStart w:id="16" w:name="_Toc23780208"/>
      <w:r w:rsidRPr="003A55F7">
        <w:t>Tamworth Regional Council, Tamworth</w:t>
      </w:r>
      <w:bookmarkEnd w:id="16"/>
    </w:p>
    <w:p w:rsidR="00895A8A" w:rsidRPr="003A55F7" w:rsidRDefault="00895A8A" w:rsidP="00895A8A">
      <w:pPr>
        <w:pStyle w:val="NoSpacing"/>
      </w:pPr>
      <w:r w:rsidRPr="003A55F7">
        <w:t>$19,680</w:t>
      </w:r>
    </w:p>
    <w:p w:rsidR="00895A8A" w:rsidRPr="003A55F7" w:rsidRDefault="00895A8A" w:rsidP="00895A8A">
      <w:pPr>
        <w:pStyle w:val="Heading5"/>
      </w:pPr>
      <w:r w:rsidRPr="003A55F7">
        <w:t>Sky Canvas: Telling our stories of the Sky, Land and People</w:t>
      </w:r>
    </w:p>
    <w:p w:rsidR="00895A8A" w:rsidRDefault="00895A8A" w:rsidP="00895A8A">
      <w:r w:rsidRPr="003A55F7">
        <w:t>Sky Canvas: Telling our stories of the Sky, Land and People will be the first series of creative arts programs at the Tamworth Regional Astronomy and Science Centre (TRASC). These programs will provide employment, professional development and collaboration opportunities for remote and regional artists, astronomers and members of the Indigenous community. The creative practitioners will be involved as artists, workshop facilitators and participants. The program schedule will be flexible, adaptable and reusable to ensure the sustainability and longevity of this project. Sky Canvas will extend the local community’s knowledge of, access to, and participation in, ar</w:t>
      </w:r>
      <w:r>
        <w:t>tistic and cultural activities.</w:t>
      </w:r>
    </w:p>
    <w:p w:rsidR="00895A8A" w:rsidRPr="003A55F7" w:rsidRDefault="00895A8A" w:rsidP="00895A8A">
      <w:pPr>
        <w:pStyle w:val="Heading4"/>
      </w:pPr>
      <w:bookmarkStart w:id="17" w:name="_Toc23780209"/>
      <w:r w:rsidRPr="003A55F7">
        <w:lastRenderedPageBreak/>
        <w:t>Flying Fruit Fly Foundation, South Albury</w:t>
      </w:r>
      <w:bookmarkEnd w:id="17"/>
    </w:p>
    <w:p w:rsidR="00895A8A" w:rsidRPr="003A55F7" w:rsidRDefault="00895A8A" w:rsidP="00895A8A">
      <w:pPr>
        <w:pStyle w:val="NoSpacing"/>
      </w:pPr>
      <w:r w:rsidRPr="003A55F7">
        <w:t>$22,674</w:t>
      </w:r>
    </w:p>
    <w:p w:rsidR="00895A8A" w:rsidRPr="003A55F7" w:rsidRDefault="00895A8A" w:rsidP="00895A8A">
      <w:pPr>
        <w:pStyle w:val="Heading5"/>
      </w:pPr>
      <w:r w:rsidRPr="003A55F7">
        <w:t>Under Construction</w:t>
      </w:r>
    </w:p>
    <w:p w:rsidR="00895A8A" w:rsidRDefault="00895A8A" w:rsidP="00895A8A">
      <w:pPr>
        <w:keepLines/>
      </w:pPr>
      <w:r w:rsidRPr="003A55F7">
        <w:t>Under Construction is a new program to develop and support emerging circus artists in regional NSW, providing a structure for the creative development and presentation of original new physical theatre and circus works, concluding with a premiere during the annual Borderville Emerging Circus Festival in Albury-Wodonga. The program will provide seed funding, access to the Flying Fruit Fly Circus facilities, advice and mentorship, accommodation and a public presentation as part of Borderville.</w:t>
      </w:r>
    </w:p>
    <w:p w:rsidR="00895A8A" w:rsidRPr="003A55F7" w:rsidRDefault="00895A8A" w:rsidP="00895A8A">
      <w:pPr>
        <w:pStyle w:val="Heading4"/>
      </w:pPr>
      <w:bookmarkStart w:id="18" w:name="_Toc23780210"/>
      <w:r w:rsidRPr="003A55F7">
        <w:t>Tamworth Local Aboriginal Land Council, Tamworth</w:t>
      </w:r>
      <w:bookmarkEnd w:id="18"/>
    </w:p>
    <w:p w:rsidR="00895A8A" w:rsidRPr="003A55F7" w:rsidRDefault="00895A8A" w:rsidP="00895A8A">
      <w:pPr>
        <w:pStyle w:val="NoSpacing"/>
      </w:pPr>
      <w:r w:rsidRPr="003A55F7">
        <w:t>$20,000</w:t>
      </w:r>
    </w:p>
    <w:p w:rsidR="00895A8A" w:rsidRPr="003A55F7" w:rsidRDefault="00895A8A" w:rsidP="00895A8A">
      <w:pPr>
        <w:pStyle w:val="Heading5"/>
      </w:pPr>
      <w:r w:rsidRPr="003A55F7">
        <w:t>Building Leadership in Aboriginal Arts and Culture</w:t>
      </w:r>
    </w:p>
    <w:p w:rsidR="00895A8A" w:rsidRDefault="00895A8A" w:rsidP="00895A8A">
      <w:r w:rsidRPr="003A55F7">
        <w:t>The project utilises arts and culture to build the cultural and economic capacity of Aboriginal cultural leaders in the Guyra and Tamworth regions through delivery of cultural programs, training, skill sharing and project development that will raise the profile of Aboriginal arts and culture in regional New South Wales while achieving social outcomes encouraging a strong and resilient Aboriginal community.</w:t>
      </w:r>
    </w:p>
    <w:p w:rsidR="00895A8A" w:rsidRPr="003A55F7" w:rsidRDefault="00895A8A" w:rsidP="00895A8A">
      <w:pPr>
        <w:pStyle w:val="Heading4"/>
      </w:pPr>
      <w:bookmarkStart w:id="19" w:name="_Toc23780211"/>
      <w:r w:rsidRPr="003A55F7">
        <w:t>The Cad Factory, Sandigo</w:t>
      </w:r>
      <w:bookmarkEnd w:id="19"/>
    </w:p>
    <w:p w:rsidR="00895A8A" w:rsidRPr="003A55F7" w:rsidRDefault="00895A8A" w:rsidP="00895A8A">
      <w:pPr>
        <w:pStyle w:val="NoSpacing"/>
      </w:pPr>
      <w:r w:rsidRPr="003A55F7">
        <w:t>$18,500</w:t>
      </w:r>
    </w:p>
    <w:p w:rsidR="00895A8A" w:rsidRPr="003A55F7" w:rsidRDefault="00895A8A" w:rsidP="00895A8A">
      <w:pPr>
        <w:pStyle w:val="Heading5"/>
      </w:pPr>
      <w:r w:rsidRPr="003A55F7">
        <w:t>Heartline</w:t>
      </w:r>
    </w:p>
    <w:p w:rsidR="00895A8A" w:rsidRDefault="00895A8A" w:rsidP="00895A8A">
      <w:r w:rsidRPr="003A55F7">
        <w:t>Heartline is a new theatre production exploring suicide and grief by local, national and international artists and partners, employing contemporary arts practice and community led engagement to develop a delicate exploration of the complexity of issues that impact life in regional New South Wales. By partnering with local community members, service providers, mental health professionals, universities and artists, The Cad Factory will undertake gentle artistic processes that lead to a professional artistic outcome to be shared locally and internationally.</w:t>
      </w:r>
    </w:p>
    <w:p w:rsidR="00895A8A" w:rsidRPr="003A55F7" w:rsidRDefault="00895A8A" w:rsidP="00895A8A">
      <w:pPr>
        <w:pStyle w:val="Heading4"/>
      </w:pPr>
      <w:bookmarkStart w:id="20" w:name="_Toc23780212"/>
      <w:r w:rsidRPr="003A55F7">
        <w:t>Far South Film, Murrah</w:t>
      </w:r>
      <w:bookmarkEnd w:id="20"/>
    </w:p>
    <w:p w:rsidR="00895A8A" w:rsidRPr="003A55F7" w:rsidRDefault="00895A8A" w:rsidP="00895A8A">
      <w:pPr>
        <w:pStyle w:val="NoSpacing"/>
      </w:pPr>
      <w:r w:rsidRPr="003A55F7">
        <w:t>$5,000</w:t>
      </w:r>
    </w:p>
    <w:p w:rsidR="00895A8A" w:rsidRDefault="00895A8A" w:rsidP="00895A8A">
      <w:pPr>
        <w:pStyle w:val="Heading5"/>
      </w:pPr>
      <w:r w:rsidRPr="003A55F7">
        <w:t>Far South Film Festival</w:t>
      </w:r>
      <w:r>
        <w:t>—</w:t>
      </w:r>
      <w:r w:rsidRPr="003A55F7">
        <w:t>Workshop Program 2020</w:t>
      </w:r>
    </w:p>
    <w:p w:rsidR="00895A8A" w:rsidRDefault="00895A8A" w:rsidP="00895A8A">
      <w:r w:rsidRPr="003A55F7">
        <w:t>Far South Film Festival is a new one-day showcase for regional content from all over Australia, hosted at the Picture Show Man Cinema in Merimbula, NSW, Sunday 23 August 2020. The Professional and Open Workshops will be held in the lead up to the Festival Day and will give both professional and emerging regional practitioners the opportunity to learn new skills, further develop existing skills and encourage regional creators/artists to submit work to the Festival.</w:t>
      </w:r>
    </w:p>
    <w:p w:rsidR="00895A8A" w:rsidRPr="003A55F7" w:rsidRDefault="00895A8A" w:rsidP="00895A8A">
      <w:pPr>
        <w:pStyle w:val="Heading3"/>
      </w:pPr>
      <w:bookmarkStart w:id="21" w:name="_Toc23780213"/>
      <w:r w:rsidRPr="003A55F7">
        <w:lastRenderedPageBreak/>
        <w:t>Partnerships</w:t>
      </w:r>
      <w:bookmarkEnd w:id="21"/>
    </w:p>
    <w:p w:rsidR="00895A8A" w:rsidRPr="003A55F7" w:rsidRDefault="00895A8A" w:rsidP="00895A8A">
      <w:pPr>
        <w:pStyle w:val="Heading4"/>
      </w:pPr>
      <w:bookmarkStart w:id="22" w:name="_Toc23780214"/>
      <w:r w:rsidRPr="003A55F7">
        <w:t>Arts Northern Rivers Inc., Lismore</w:t>
      </w:r>
      <w:bookmarkEnd w:id="22"/>
    </w:p>
    <w:p w:rsidR="00895A8A" w:rsidRPr="003A55F7" w:rsidRDefault="00895A8A" w:rsidP="00895A8A">
      <w:pPr>
        <w:pStyle w:val="NoSpacing"/>
      </w:pPr>
      <w:r w:rsidRPr="003A55F7">
        <w:t>$32,400</w:t>
      </w:r>
    </w:p>
    <w:p w:rsidR="00895A8A" w:rsidRPr="003A55F7" w:rsidRDefault="00895A8A" w:rsidP="00895A8A">
      <w:pPr>
        <w:pStyle w:val="Heading5"/>
      </w:pPr>
      <w:r w:rsidRPr="003A55F7">
        <w:t>Auslan Creative</w:t>
      </w:r>
    </w:p>
    <w:p w:rsidR="00895A8A" w:rsidRDefault="00895A8A" w:rsidP="00895A8A">
      <w:pPr>
        <w:keepLines/>
      </w:pPr>
      <w:r w:rsidRPr="003A55F7">
        <w:t>Arts Northern Rivers will work with the Northern Rivers Deaf community and multi-artform partners to deliver a creative development program aimed at exploring models for collaboration and practice development between artists of mixed abilities. The project will culminate in a full-day forum that will interrogate the outcomes of the creative development program and further explore collaboration models for working towards a large scale Auslan event to take place in Lismore in 2021. The forum will include creative development participants, creative leaders and emerging leaders from the Deaf</w:t>
      </w:r>
      <w:r>
        <w:t xml:space="preserve"> community.</w:t>
      </w:r>
    </w:p>
    <w:p w:rsidR="00895A8A" w:rsidRPr="003A55F7" w:rsidRDefault="00895A8A" w:rsidP="00895A8A">
      <w:pPr>
        <w:pStyle w:val="Heading4"/>
      </w:pPr>
      <w:bookmarkStart w:id="23" w:name="_Toc23780215"/>
      <w:r w:rsidRPr="003A55F7">
        <w:t>Aboriginal Arts Alliance (NSW), Ashford</w:t>
      </w:r>
      <w:bookmarkEnd w:id="23"/>
    </w:p>
    <w:p w:rsidR="00895A8A" w:rsidRDefault="00895A8A" w:rsidP="00895A8A">
      <w:pPr>
        <w:pStyle w:val="NoSpacing"/>
      </w:pPr>
      <w:r w:rsidRPr="003A55F7">
        <w:t>$35,000 (over two years)</w:t>
      </w:r>
    </w:p>
    <w:p w:rsidR="00895A8A" w:rsidRPr="003A55F7" w:rsidRDefault="00895A8A" w:rsidP="00895A8A">
      <w:pPr>
        <w:pStyle w:val="Heading5"/>
      </w:pPr>
      <w:r w:rsidRPr="003A55F7">
        <w:t>ARAA Connect</w:t>
      </w:r>
    </w:p>
    <w:p w:rsidR="00895A8A" w:rsidRDefault="00895A8A" w:rsidP="00895A8A">
      <w:r w:rsidRPr="003A55F7">
        <w:t>ARAA Connect will increase employment and economic opportunities for Aboriginal artists in regional and remote New South Wales by building the capacity and creativity of Aboriginal communities through a series of professional and creative workshops delivered by Aboriginal people, for Aboriginal people, with a focus on building sustainable economic, social, emotional and cultural development outcomes.</w:t>
      </w:r>
    </w:p>
    <w:p w:rsidR="00895A8A" w:rsidRPr="003A55F7" w:rsidRDefault="00895A8A" w:rsidP="00895A8A">
      <w:pPr>
        <w:pStyle w:val="Heading4"/>
      </w:pPr>
      <w:bookmarkStart w:id="24" w:name="_Toc23780216"/>
      <w:r w:rsidRPr="003A55F7">
        <w:t>COPE, Merimbula</w:t>
      </w:r>
      <w:bookmarkEnd w:id="24"/>
    </w:p>
    <w:p w:rsidR="00895A8A" w:rsidRPr="003A55F7" w:rsidRDefault="00895A8A" w:rsidP="00895A8A">
      <w:pPr>
        <w:pStyle w:val="NoSpacing"/>
      </w:pPr>
      <w:r w:rsidRPr="003A55F7">
        <w:t>$19,555</w:t>
      </w:r>
    </w:p>
    <w:p w:rsidR="00895A8A" w:rsidRPr="003A55F7" w:rsidRDefault="00895A8A" w:rsidP="00895A8A">
      <w:pPr>
        <w:pStyle w:val="Heading5"/>
      </w:pPr>
      <w:r w:rsidRPr="003A55F7">
        <w:t>FLOW</w:t>
      </w:r>
    </w:p>
    <w:p w:rsidR="00895A8A" w:rsidRDefault="00895A8A" w:rsidP="00895A8A">
      <w:r w:rsidRPr="003A55F7">
        <w:t>FLOW focuses in on COPE's First Nations and culturally diverse artists to explore the relationship between culture, movement and spoken word (Rap). The group will use COPE’s process of emergence on a grassroots level to develop innovative cross-disciplinary performance. They will partner with local arts organisations such as Four Winds and Navigate Arts and with the local Djiringanj community. FLOW participants will receive training from local and visiting artists and lead artist development programs.</w:t>
      </w:r>
    </w:p>
    <w:p w:rsidR="00895A8A" w:rsidRPr="003A55F7" w:rsidRDefault="00895A8A" w:rsidP="00895A8A">
      <w:pPr>
        <w:pStyle w:val="Heading4"/>
      </w:pPr>
      <w:bookmarkStart w:id="25" w:name="_Toc23780217"/>
      <w:r w:rsidRPr="003A55F7">
        <w:t>Cementa Inc., Kandos</w:t>
      </w:r>
      <w:bookmarkEnd w:id="25"/>
    </w:p>
    <w:p w:rsidR="00895A8A" w:rsidRPr="003A55F7" w:rsidRDefault="00895A8A" w:rsidP="00895A8A">
      <w:pPr>
        <w:pStyle w:val="NoSpacing"/>
      </w:pPr>
      <w:r w:rsidRPr="003A55F7">
        <w:t>$20,000</w:t>
      </w:r>
    </w:p>
    <w:p w:rsidR="00895A8A" w:rsidRPr="003A55F7" w:rsidRDefault="00895A8A" w:rsidP="00895A8A">
      <w:pPr>
        <w:pStyle w:val="Heading5"/>
      </w:pPr>
      <w:r w:rsidRPr="003A55F7">
        <w:t>River Lung</w:t>
      </w:r>
    </w:p>
    <w:p w:rsidR="00895A8A" w:rsidRDefault="00895A8A" w:rsidP="00895A8A">
      <w:r w:rsidRPr="003A55F7">
        <w:t>River Lung is an artist-led, community-engaged project that will involve the community in the development and presentation of an artwork that addresses the challenges of facing drought. This will be done through a series of walks with community discussions and an education activity about the valley hydrology. It will involve site-specific light works installations, a unique hand drawn map representing gained understanding and the creation of a large scale community weaving. This work will culminate in a community hosted public event showcasing the project and exhibitions at the Blue Mountains Cultural Centre and Cementa21 in Kandos New South Wales.</w:t>
      </w:r>
    </w:p>
    <w:p w:rsidR="00895A8A" w:rsidRPr="003A55F7" w:rsidRDefault="00895A8A" w:rsidP="00895A8A">
      <w:pPr>
        <w:pStyle w:val="Heading4"/>
      </w:pPr>
      <w:bookmarkStart w:id="26" w:name="_Toc23780218"/>
      <w:r w:rsidRPr="003A55F7">
        <w:lastRenderedPageBreak/>
        <w:t>Outback Theatre for Young People, Deniliquin</w:t>
      </w:r>
      <w:bookmarkEnd w:id="26"/>
    </w:p>
    <w:p w:rsidR="00895A8A" w:rsidRPr="003A55F7" w:rsidRDefault="00895A8A" w:rsidP="00895A8A">
      <w:pPr>
        <w:pStyle w:val="NoSpacing"/>
      </w:pPr>
      <w:r w:rsidRPr="003A55F7">
        <w:t>$20,000</w:t>
      </w:r>
    </w:p>
    <w:p w:rsidR="00895A8A" w:rsidRPr="003A55F7" w:rsidRDefault="00895A8A" w:rsidP="00895A8A">
      <w:pPr>
        <w:pStyle w:val="Heading5"/>
      </w:pPr>
      <w:r w:rsidRPr="003A55F7">
        <w:t>Creative Culture at Tirkandi Inaburra</w:t>
      </w:r>
    </w:p>
    <w:p w:rsidR="00895A8A" w:rsidRDefault="00895A8A" w:rsidP="00895A8A">
      <w:pPr>
        <w:keepLines/>
      </w:pPr>
      <w:r w:rsidRPr="003A55F7">
        <w:t>Outback Theatre for Young People will work alongside Tirkandi Inaburra Cultural and Development Centre (an Aboriginal community run residential facility offering Aboriginal boys aged 12-15 a culturally-based program, located outside of Coleambally), and local artists from a variety of disciplines from the Murray/Riverina region to provide a sustainable creative engagement program that promotes identity, self-confidence, resilience and cultural pride.</w:t>
      </w:r>
    </w:p>
    <w:p w:rsidR="00895A8A" w:rsidRPr="003A55F7" w:rsidRDefault="00895A8A" w:rsidP="00895A8A">
      <w:pPr>
        <w:pStyle w:val="Heading4"/>
      </w:pPr>
      <w:bookmarkStart w:id="27" w:name="_Toc23780219"/>
      <w:r w:rsidRPr="003A55F7">
        <w:t>Tamworth Regional Gallery, Tamworth</w:t>
      </w:r>
      <w:bookmarkEnd w:id="27"/>
    </w:p>
    <w:p w:rsidR="00895A8A" w:rsidRPr="003A55F7" w:rsidRDefault="00895A8A" w:rsidP="00895A8A">
      <w:pPr>
        <w:pStyle w:val="NoSpacing"/>
      </w:pPr>
      <w:r w:rsidRPr="003A55F7">
        <w:t>$19,465</w:t>
      </w:r>
    </w:p>
    <w:p w:rsidR="00895A8A" w:rsidRPr="003A55F7" w:rsidRDefault="00895A8A" w:rsidP="00895A8A">
      <w:pPr>
        <w:pStyle w:val="Heading5"/>
      </w:pPr>
      <w:r w:rsidRPr="003A55F7">
        <w:t>Collection Conversion</w:t>
      </w:r>
    </w:p>
    <w:p w:rsidR="00895A8A" w:rsidRDefault="00895A8A" w:rsidP="00895A8A">
      <w:r w:rsidRPr="003A55F7">
        <w:t>Collection Conversion investigates the region’s identity through an exploration of six regional museums and their collections to develop a series of new artworks that uniquely respond to each collection. Through the creation of new artworks the aim is to explore, investigate, research and mine the identified collections. Six regional artists of diﬀerent mediums, including two Aboriginal artists, will participate in the project and investigate the collections through the generation of new work and public programs that engage diverse audiences. The resulting artworks will not only respond to the identified collection but also push boundaries and deliberately challenge existing perceptions of the collections.</w:t>
      </w:r>
    </w:p>
    <w:p w:rsidR="00895A8A" w:rsidRPr="003A55F7" w:rsidRDefault="00895A8A" w:rsidP="00895A8A">
      <w:pPr>
        <w:pStyle w:val="Heading2"/>
      </w:pPr>
      <w:bookmarkStart w:id="28" w:name="_Toc23780220"/>
      <w:r>
        <w:t>Northern T</w:t>
      </w:r>
      <w:r w:rsidRPr="003A55F7">
        <w:t>erritory</w:t>
      </w:r>
      <w:bookmarkEnd w:id="28"/>
    </w:p>
    <w:p w:rsidR="00895A8A" w:rsidRPr="003A55F7" w:rsidRDefault="00895A8A" w:rsidP="00895A8A">
      <w:pPr>
        <w:pStyle w:val="Heading3"/>
      </w:pPr>
      <w:bookmarkStart w:id="29" w:name="_Toc23780221"/>
      <w:r w:rsidRPr="003A55F7">
        <w:t>Artback NT, Alice Springs</w:t>
      </w:r>
      <w:bookmarkEnd w:id="29"/>
    </w:p>
    <w:p w:rsidR="00895A8A" w:rsidRPr="003A55F7" w:rsidRDefault="00895A8A" w:rsidP="00895A8A">
      <w:pPr>
        <w:pStyle w:val="NoSpacing"/>
      </w:pPr>
      <w:r w:rsidRPr="003A55F7">
        <w:t>$20,000</w:t>
      </w:r>
    </w:p>
    <w:p w:rsidR="00895A8A" w:rsidRPr="003A55F7" w:rsidRDefault="00895A8A" w:rsidP="00895A8A">
      <w:pPr>
        <w:pStyle w:val="Heading4"/>
      </w:pPr>
      <w:bookmarkStart w:id="30" w:name="_Toc23780222"/>
      <w:r w:rsidRPr="003A55F7">
        <w:t>Central Desert Creative Development Projects</w:t>
      </w:r>
      <w:r>
        <w:t>—</w:t>
      </w:r>
      <w:r w:rsidRPr="003A55F7">
        <w:t>Iltja Ntjarra Roadsigns and Tapatjatjaka Station Life Diorama</w:t>
      </w:r>
      <w:bookmarkEnd w:id="30"/>
    </w:p>
    <w:p w:rsidR="00895A8A" w:rsidRDefault="00895A8A" w:rsidP="00895A8A">
      <w:r w:rsidRPr="003A55F7">
        <w:t>Artback NT is developing a national touring exhibition to showcase the unique and varied practices of Northern Territory based artists. The exhibition will be curated around the theme of frontier and include a mix of Indigenous and non-Indigenous artists drawing on existing work as well as supporting the creation of new work.</w:t>
      </w:r>
      <w:r>
        <w:t xml:space="preserve"> </w:t>
      </w:r>
      <w:r w:rsidRPr="003A55F7">
        <w:t>Artists working at Iltja Ntjarra Artists based in Alice Springs and Tapatjatjaka Art and Crafts based in Titjikala, will create new and ambitious work to respond to the curatorial theme.</w:t>
      </w:r>
    </w:p>
    <w:p w:rsidR="00895A8A" w:rsidRPr="003A55F7" w:rsidRDefault="00895A8A" w:rsidP="00895A8A">
      <w:pPr>
        <w:pStyle w:val="Heading3"/>
      </w:pPr>
      <w:bookmarkStart w:id="31" w:name="_Toc23780223"/>
      <w:r w:rsidRPr="003A55F7">
        <w:t>Brown's Mart Arts Ltd, Darwin City</w:t>
      </w:r>
      <w:bookmarkEnd w:id="31"/>
    </w:p>
    <w:p w:rsidR="00895A8A" w:rsidRPr="003A55F7" w:rsidRDefault="00895A8A" w:rsidP="00895A8A">
      <w:pPr>
        <w:pStyle w:val="NoSpacing"/>
      </w:pPr>
      <w:r w:rsidRPr="003A55F7">
        <w:t>$20,000</w:t>
      </w:r>
    </w:p>
    <w:p w:rsidR="00895A8A" w:rsidRPr="003A55F7" w:rsidRDefault="00895A8A" w:rsidP="00895A8A">
      <w:pPr>
        <w:pStyle w:val="Heading4"/>
      </w:pPr>
      <w:bookmarkStart w:id="32" w:name="_Toc23780224"/>
      <w:r w:rsidRPr="003A55F7">
        <w:t>Brown's Mart Residency</w:t>
      </w:r>
      <w:bookmarkEnd w:id="32"/>
    </w:p>
    <w:p w:rsidR="00895A8A" w:rsidRDefault="00895A8A" w:rsidP="00895A8A">
      <w:r w:rsidRPr="003A55F7">
        <w:t>Brown's Mart NT will deliver theatre intensives over three days and two nights for twelve Northern Territory Artists. The residency will be supported by three national mentors, three local observers and two Brown's Mart staff. Artists are asked to bring an idea for a project to the residency to work on. Artists will have the opportunity to interrogate their idea and speak with the mentors, observers, other artists and Brown's Mart staff about how to further their projects. The residency is complimented with workshops from each of the mentors.</w:t>
      </w:r>
    </w:p>
    <w:p w:rsidR="00895A8A" w:rsidRPr="003A55F7" w:rsidRDefault="00895A8A" w:rsidP="00895A8A">
      <w:pPr>
        <w:pStyle w:val="Heading3"/>
      </w:pPr>
      <w:bookmarkStart w:id="33" w:name="_Toc23780225"/>
      <w:r w:rsidRPr="003A55F7">
        <w:lastRenderedPageBreak/>
        <w:t>Merrepen Arts, Culture &amp; Language Aboriginal Corporation, Nauiyu</w:t>
      </w:r>
      <w:bookmarkEnd w:id="33"/>
    </w:p>
    <w:p w:rsidR="00895A8A" w:rsidRPr="003A55F7" w:rsidRDefault="00895A8A" w:rsidP="00895A8A">
      <w:pPr>
        <w:pStyle w:val="NoSpacing"/>
      </w:pPr>
      <w:r w:rsidRPr="003A55F7">
        <w:t>$18,491</w:t>
      </w:r>
    </w:p>
    <w:p w:rsidR="00895A8A" w:rsidRPr="003A55F7" w:rsidRDefault="00895A8A" w:rsidP="00895A8A">
      <w:pPr>
        <w:pStyle w:val="Heading4"/>
      </w:pPr>
      <w:bookmarkStart w:id="34" w:name="_Toc23780226"/>
      <w:r w:rsidRPr="003A55F7">
        <w:t>Screen Printed Textiles from Australia's Top End</w:t>
      </w:r>
      <w:bookmarkEnd w:id="34"/>
    </w:p>
    <w:p w:rsidR="00895A8A" w:rsidRDefault="00895A8A" w:rsidP="00895A8A">
      <w:r w:rsidRPr="003A55F7">
        <w:t>Merrepen Arts is one of five Australian Centres selected to participate in the exhibition hosted at the Fowler Museum at the University of California from 26 July 2020 -10 January 2021. The exhibition represents the first comprehensive exhibition in the United States of contemporary Australian Indigenous textiles. Work from seven Merrepen artists has been selected for the exhibition which will also include a multi-author publication.</w:t>
      </w:r>
      <w:r>
        <w:t xml:space="preserve"> </w:t>
      </w:r>
      <w:r w:rsidRPr="003A55F7">
        <w:t>The grant will enable three senior artists, whose work is in the exhibition, to travel to the exhibition with the Merrepen manager to participate in the opening and also complete a residency in Los Angeles.</w:t>
      </w:r>
    </w:p>
    <w:p w:rsidR="00895A8A" w:rsidRPr="003A55F7" w:rsidRDefault="00895A8A" w:rsidP="00895A8A">
      <w:pPr>
        <w:pStyle w:val="Heading3"/>
      </w:pPr>
      <w:bookmarkStart w:id="35" w:name="_Toc23780227"/>
      <w:r w:rsidRPr="003A55F7">
        <w:t>GUTS Dance // Central Australia Inc., East Side</w:t>
      </w:r>
      <w:bookmarkEnd w:id="35"/>
    </w:p>
    <w:p w:rsidR="00895A8A" w:rsidRPr="003A55F7" w:rsidRDefault="00895A8A" w:rsidP="00895A8A">
      <w:pPr>
        <w:pStyle w:val="NoSpacing"/>
      </w:pPr>
      <w:r w:rsidRPr="003A55F7">
        <w:t>$19,500</w:t>
      </w:r>
    </w:p>
    <w:p w:rsidR="00895A8A" w:rsidRPr="003A55F7" w:rsidRDefault="00895A8A" w:rsidP="00895A8A">
      <w:pPr>
        <w:pStyle w:val="Heading4"/>
      </w:pPr>
      <w:bookmarkStart w:id="36" w:name="_Toc23780228"/>
      <w:r w:rsidRPr="003A55F7">
        <w:t>Value For Money</w:t>
      </w:r>
      <w:r>
        <w:t>—</w:t>
      </w:r>
      <w:r w:rsidRPr="003A55F7">
        <w:t>final development and presentation</w:t>
      </w:r>
      <w:bookmarkEnd w:id="36"/>
    </w:p>
    <w:p w:rsidR="00895A8A" w:rsidRPr="003A55F7" w:rsidRDefault="00895A8A" w:rsidP="00895A8A">
      <w:r w:rsidRPr="003A55F7">
        <w:t>Value For Money is a new contemporary dance work exploring the differing values we place on human lives and bodies, focusing on how relationship, proximity and community change our perception of a life's worth and the worth of a body as a vessel.</w:t>
      </w:r>
      <w:r>
        <w:t xml:space="preserve"> </w:t>
      </w:r>
      <w:r w:rsidRPr="003A55F7">
        <w:t>The project will consist of a six-month research and data collection phase, a five-week studio development and premiere season.</w:t>
      </w:r>
      <w:r>
        <w:t xml:space="preserve"> </w:t>
      </w:r>
      <w:r w:rsidRPr="003A55F7">
        <w:t>The artistic team consists of one choreographer, five dancers, one sound designer, lighting designer, costume designer and dramaturge; it employs a production manager and research assistant and encourages community engagement through classes and workshops in schools.</w:t>
      </w:r>
    </w:p>
    <w:p w:rsidR="00895A8A" w:rsidRDefault="00895A8A" w:rsidP="00895A8A">
      <w:pPr>
        <w:pStyle w:val="Heading3"/>
      </w:pPr>
      <w:bookmarkStart w:id="37" w:name="_Toc23780229"/>
      <w:r w:rsidRPr="003A55F7">
        <w:t>Incite Arts Inc., Alice Springs</w:t>
      </w:r>
      <w:bookmarkEnd w:id="37"/>
    </w:p>
    <w:p w:rsidR="00895A8A" w:rsidRPr="003A55F7" w:rsidRDefault="00895A8A" w:rsidP="00895A8A">
      <w:pPr>
        <w:pStyle w:val="NoSpacing"/>
      </w:pPr>
      <w:r w:rsidRPr="003A55F7">
        <w:t>$20,000</w:t>
      </w:r>
    </w:p>
    <w:p w:rsidR="00895A8A" w:rsidRPr="003A55F7" w:rsidRDefault="00895A8A" w:rsidP="00895A8A">
      <w:pPr>
        <w:pStyle w:val="Heading4"/>
      </w:pPr>
      <w:bookmarkStart w:id="38" w:name="_Toc23780230"/>
      <w:r w:rsidRPr="003A55F7">
        <w:t>Unbroken Land 2020</w:t>
      </w:r>
      <w:r>
        <w:t>—</w:t>
      </w:r>
      <w:r w:rsidRPr="003A55F7">
        <w:t>A site-specific, multi-arts, cross-cultural and inclusive community collaboration event</w:t>
      </w:r>
      <w:bookmarkEnd w:id="38"/>
    </w:p>
    <w:p w:rsidR="00895A8A" w:rsidRDefault="00895A8A" w:rsidP="00895A8A">
      <w:r w:rsidRPr="003A55F7">
        <w:t>Unbroken Land 2020 is a site-specific, multi-arts, cross-cultural and inclusive community collaboration event in Mparntwe at the Alice Springs Desert Park. Collaborating with over 300 community participants and artists, Incite Arts will support groups to create presentations in this site-specific performance event in accessible and culturally appropriate processes, including disabled artists, people from diverse multicultural backgrounds, First Nations, dance, music and youth theatre groups.</w:t>
      </w:r>
      <w:r>
        <w:t xml:space="preserve"> </w:t>
      </w:r>
      <w:r w:rsidRPr="003A55F7">
        <w:t>Together Incite will create a celebration of cultural voices; connecting and uniting people in sharing stories about this unique place in this ancient, unbroken land.</w:t>
      </w:r>
    </w:p>
    <w:p w:rsidR="00895A8A" w:rsidRPr="003A55F7" w:rsidRDefault="00895A8A" w:rsidP="00895A8A">
      <w:pPr>
        <w:pStyle w:val="Heading3"/>
      </w:pPr>
      <w:bookmarkStart w:id="39" w:name="_Toc23780231"/>
      <w:r w:rsidRPr="003A55F7">
        <w:t>ACCOMPLICE</w:t>
      </w:r>
      <w:r>
        <w:t>—</w:t>
      </w:r>
      <w:r w:rsidRPr="003A55F7">
        <w:t>NT Travelling Film Festival, Darwin City</w:t>
      </w:r>
      <w:bookmarkEnd w:id="39"/>
    </w:p>
    <w:p w:rsidR="00895A8A" w:rsidRPr="003A55F7" w:rsidRDefault="00895A8A" w:rsidP="00895A8A">
      <w:pPr>
        <w:pStyle w:val="NoSpacing"/>
      </w:pPr>
      <w:r w:rsidRPr="003A55F7">
        <w:t>$20,000</w:t>
      </w:r>
    </w:p>
    <w:p w:rsidR="00895A8A" w:rsidRPr="003A55F7" w:rsidRDefault="00895A8A" w:rsidP="00895A8A">
      <w:pPr>
        <w:pStyle w:val="Heading4"/>
      </w:pPr>
      <w:bookmarkStart w:id="40" w:name="_Toc23780232"/>
      <w:r w:rsidRPr="003A55F7">
        <w:t>Northern Territory Travelling Film Festival 2020 Industry Development Program with Tangentyere Artists and Ngukurr Story Projects</w:t>
      </w:r>
      <w:bookmarkEnd w:id="40"/>
    </w:p>
    <w:p w:rsidR="00895A8A" w:rsidRDefault="00895A8A" w:rsidP="00895A8A">
      <w:r w:rsidRPr="003A55F7">
        <w:t>Northern Territory Travelling Film Festival (NTTFF) Film Industry program is tailored for each community in partnership with key local arts and community organisations and local filmmakers. NTTFF will be supporting the creation of 3 new short animated films by Tangentyere Artists and a multi-episode comedy show set in the community of Ngukurr. These projects are born out of past NTTFF bespoke programs of workshops, industry knowledge sharing, masterclasses, and film making projects. Outcomes will be shared on the Big Screen as part of NTTFF and beyond.</w:t>
      </w:r>
    </w:p>
    <w:p w:rsidR="00895A8A" w:rsidRPr="003A55F7" w:rsidRDefault="00895A8A" w:rsidP="00895A8A">
      <w:pPr>
        <w:pStyle w:val="Heading3"/>
      </w:pPr>
      <w:bookmarkStart w:id="41" w:name="_Toc23780233"/>
      <w:r w:rsidRPr="003A55F7">
        <w:lastRenderedPageBreak/>
        <w:t>Mr Kyle Walmsley, Moil</w:t>
      </w:r>
      <w:bookmarkEnd w:id="41"/>
    </w:p>
    <w:p w:rsidR="00895A8A" w:rsidRPr="003A55F7" w:rsidRDefault="00895A8A" w:rsidP="00895A8A">
      <w:pPr>
        <w:pStyle w:val="NoSpacing"/>
      </w:pPr>
      <w:r w:rsidRPr="003A55F7">
        <w:t>$7,623</w:t>
      </w:r>
    </w:p>
    <w:p w:rsidR="00895A8A" w:rsidRPr="003A55F7" w:rsidRDefault="00895A8A" w:rsidP="00895A8A">
      <w:pPr>
        <w:pStyle w:val="Heading4"/>
      </w:pPr>
      <w:bookmarkStart w:id="42" w:name="_Toc23780234"/>
      <w:r w:rsidRPr="003A55F7">
        <w:t>Creative Development for Squeaky Wheel Sensory Performance Work for young people with profound and multiple learning disabilities</w:t>
      </w:r>
      <w:bookmarkEnd w:id="42"/>
    </w:p>
    <w:p w:rsidR="00895A8A" w:rsidRDefault="00895A8A" w:rsidP="00895A8A">
      <w:r w:rsidRPr="003A55F7">
        <w:t>Squeaky Wheel Sensory Performance will host a creative development in Nemarluk Special School in Darwin, experimenting and developing a sensory theatre work for young people with complex and multiple disabilities.</w:t>
      </w:r>
      <w:r>
        <w:t xml:space="preserve"> </w:t>
      </w:r>
      <w:r w:rsidRPr="003A55F7">
        <w:t>This project encourages participation in and enjoyment of cultural activity for the very young and young people with severe learning disabilities, and as such makes a positive difference to these individuals and their families.</w:t>
      </w:r>
    </w:p>
    <w:p w:rsidR="00895A8A" w:rsidRPr="003A55F7" w:rsidRDefault="00895A8A" w:rsidP="00895A8A">
      <w:pPr>
        <w:pStyle w:val="Heading3"/>
      </w:pPr>
      <w:bookmarkStart w:id="43" w:name="_Toc23780235"/>
      <w:r w:rsidRPr="003A55F7">
        <w:t>Ms Kristy Schubert, The Gap</w:t>
      </w:r>
      <w:bookmarkEnd w:id="43"/>
    </w:p>
    <w:p w:rsidR="00895A8A" w:rsidRPr="003A55F7" w:rsidRDefault="00895A8A" w:rsidP="00895A8A">
      <w:pPr>
        <w:pStyle w:val="NoSpacing"/>
      </w:pPr>
      <w:r w:rsidRPr="003A55F7">
        <w:t>$20,000</w:t>
      </w:r>
    </w:p>
    <w:p w:rsidR="00895A8A" w:rsidRPr="003A55F7" w:rsidRDefault="00895A8A" w:rsidP="00895A8A">
      <w:pPr>
        <w:pStyle w:val="Heading4"/>
      </w:pPr>
      <w:bookmarkStart w:id="44" w:name="_Toc23780236"/>
      <w:r w:rsidRPr="003A55F7">
        <w:t>Research, consultation and mentorship to develop a full-length work of 'The Mission'</w:t>
      </w:r>
      <w:bookmarkEnd w:id="44"/>
    </w:p>
    <w:p w:rsidR="00895A8A" w:rsidRPr="003A55F7" w:rsidRDefault="00895A8A" w:rsidP="00895A8A">
      <w:r w:rsidRPr="003A55F7">
        <w:t>Kristy Schubert will develop her 15-minute play 'The Mission' shortlisted for a Northern Territory Literary Award, 2019, into a full-length piece. Through research, consultation and mentorship Kristy will address the difficult, little-spoken of subject: the missions in Central Australia, respectfully ‘presence-ing’ Arrernte voices alongside written ‘white’ histories and current experiences in a tender, complex story about our shared past.</w:t>
      </w:r>
    </w:p>
    <w:p w:rsidR="00895A8A" w:rsidRPr="003A55F7" w:rsidRDefault="00895A8A" w:rsidP="00895A8A">
      <w:pPr>
        <w:pStyle w:val="Heading2"/>
      </w:pPr>
      <w:bookmarkStart w:id="45" w:name="_Toc23780237"/>
      <w:r w:rsidRPr="003A55F7">
        <w:t>Queensland</w:t>
      </w:r>
      <w:bookmarkEnd w:id="45"/>
    </w:p>
    <w:p w:rsidR="00895A8A" w:rsidRPr="003A55F7" w:rsidRDefault="00895A8A" w:rsidP="00895A8A">
      <w:pPr>
        <w:pStyle w:val="Heading3"/>
      </w:pPr>
      <w:bookmarkStart w:id="46" w:name="_Toc23780238"/>
      <w:r w:rsidRPr="003A55F7">
        <w:t>Cairns Writers Festival Inc., Clifton Beach</w:t>
      </w:r>
      <w:bookmarkEnd w:id="46"/>
    </w:p>
    <w:p w:rsidR="00895A8A" w:rsidRPr="003A55F7" w:rsidRDefault="00895A8A" w:rsidP="00895A8A">
      <w:pPr>
        <w:pStyle w:val="NoSpacing"/>
      </w:pPr>
      <w:r w:rsidRPr="003A55F7">
        <w:t>$30,000</w:t>
      </w:r>
    </w:p>
    <w:p w:rsidR="00895A8A" w:rsidRPr="003A55F7" w:rsidRDefault="00895A8A" w:rsidP="00895A8A">
      <w:pPr>
        <w:pStyle w:val="Heading4"/>
      </w:pPr>
      <w:bookmarkStart w:id="47" w:name="_Toc23780239"/>
      <w:r w:rsidRPr="003A55F7">
        <w:t>Cairns Tropical Writers Festival (CTWF) 2020</w:t>
      </w:r>
      <w:bookmarkEnd w:id="47"/>
    </w:p>
    <w:p w:rsidR="00895A8A" w:rsidRDefault="00895A8A" w:rsidP="00895A8A">
      <w:r w:rsidRPr="003A55F7">
        <w:t>Cairns Tropical Writers Festival 2020 will be a vibrant, stimulating and diverse 3-day festival bringing together regional, Far North Queensland, state, national and international writers, readers and thinkers. It will showcase the distinct voices of the region across writing genres, and engage a wide audience across age, cultural, nationality and socio-economic groups.</w:t>
      </w:r>
      <w:r>
        <w:t xml:space="preserve"> </w:t>
      </w:r>
      <w:r w:rsidRPr="003A55F7">
        <w:t>The program will include workshops, functions, book-launches, debates, performances and guest speakers and will bring the community together in a celebration of storytelling through writing, reading and viewing. It will also provide valuable opportunities for local writers and readers to learn and share skills, and to connect with industry professionals from beyond the region.</w:t>
      </w:r>
    </w:p>
    <w:p w:rsidR="00895A8A" w:rsidRPr="003A55F7" w:rsidRDefault="00895A8A" w:rsidP="00895A8A">
      <w:pPr>
        <w:pStyle w:val="Heading3"/>
      </w:pPr>
      <w:bookmarkStart w:id="48" w:name="_Toc23780240"/>
      <w:r w:rsidRPr="003A55F7">
        <w:t>Lotus Place, Townsville City</w:t>
      </w:r>
      <w:bookmarkEnd w:id="48"/>
    </w:p>
    <w:p w:rsidR="00895A8A" w:rsidRPr="003A55F7" w:rsidRDefault="00895A8A" w:rsidP="00895A8A">
      <w:pPr>
        <w:pStyle w:val="NoSpacing"/>
      </w:pPr>
      <w:r w:rsidRPr="003A55F7">
        <w:t>$21,936</w:t>
      </w:r>
    </w:p>
    <w:p w:rsidR="00895A8A" w:rsidRPr="003A55F7" w:rsidRDefault="00895A8A" w:rsidP="00895A8A">
      <w:pPr>
        <w:pStyle w:val="Heading4"/>
      </w:pPr>
      <w:bookmarkStart w:id="49" w:name="_Toc23780241"/>
      <w:r w:rsidRPr="003A55F7">
        <w:t>Reconciling Histories</w:t>
      </w:r>
      <w:bookmarkEnd w:id="49"/>
    </w:p>
    <w:p w:rsidR="00895A8A" w:rsidRDefault="00895A8A" w:rsidP="00895A8A">
      <w:r w:rsidRPr="003A55F7">
        <w:t>Reconciling Histories will be conducted in Rockhampton, Townsville (and Brisbane).</w:t>
      </w:r>
      <w:r>
        <w:t xml:space="preserve"> </w:t>
      </w:r>
      <w:r w:rsidRPr="003A55F7">
        <w:t>A series of visual arts workshops designed to develop new skills, allowing participants to articulate (via the visual arts) a journey of Truth Telling, Justice Making and Healing, for people who have suffered abuse, neglect and trauma as children in institutional care. Following this project, exhibitions are planned for late 2020.</w:t>
      </w:r>
      <w:r>
        <w:t xml:space="preserve"> </w:t>
      </w:r>
      <w:r w:rsidRPr="003A55F7">
        <w:t>The project is part of a Micah Projects/Lotus Place response to ‘Redress and Reconciling Histories’ in line with the Queensland Government Truth Justice and Reconciliation Taskforce.</w:t>
      </w:r>
    </w:p>
    <w:p w:rsidR="00895A8A" w:rsidRPr="003A55F7" w:rsidRDefault="00895A8A" w:rsidP="00895A8A">
      <w:pPr>
        <w:pStyle w:val="Heading3"/>
      </w:pPr>
      <w:bookmarkStart w:id="50" w:name="_Toc23780242"/>
      <w:r w:rsidRPr="003A55F7">
        <w:lastRenderedPageBreak/>
        <w:t>The Youth Network NQ Inc., Railway Estate</w:t>
      </w:r>
      <w:bookmarkEnd w:id="50"/>
    </w:p>
    <w:p w:rsidR="00895A8A" w:rsidRPr="003A55F7" w:rsidRDefault="00895A8A" w:rsidP="00895A8A">
      <w:pPr>
        <w:pStyle w:val="NoSpacing"/>
      </w:pPr>
      <w:r w:rsidRPr="003A55F7">
        <w:t>$29,982</w:t>
      </w:r>
    </w:p>
    <w:p w:rsidR="00895A8A" w:rsidRPr="003A55F7" w:rsidRDefault="00895A8A" w:rsidP="00895A8A">
      <w:pPr>
        <w:pStyle w:val="Heading4"/>
      </w:pPr>
      <w:bookmarkStart w:id="51" w:name="_Toc23780243"/>
      <w:r w:rsidRPr="003A55F7">
        <w:t>NQ Young Artists Camp</w:t>
      </w:r>
      <w:bookmarkEnd w:id="51"/>
    </w:p>
    <w:p w:rsidR="00895A8A" w:rsidRDefault="00895A8A" w:rsidP="00895A8A">
      <w:r w:rsidRPr="003A55F7">
        <w:t>NQ Young Artists Camp will run a series of performance and industry skill-based activities prioritising North Queensland youth and regional professionals as the facilitators. The project will bring young aspiring performing and creative artists aged 13 -17 together to develop new skills, meet industry professionals and like-minded young people.</w:t>
      </w:r>
      <w:r>
        <w:t xml:space="preserve"> </w:t>
      </w:r>
      <w:r w:rsidRPr="003A55F7">
        <w:t>The region includes Flinders, Charters Towers, Burdekin, Hinchinbrook, Palm Island and Townsville.</w:t>
      </w:r>
      <w:r>
        <w:t xml:space="preserve"> </w:t>
      </w:r>
      <w:r w:rsidRPr="003A55F7">
        <w:t>The aim is to hold the NQ Young Artists Camp in a different community each year.</w:t>
      </w:r>
    </w:p>
    <w:p w:rsidR="00895A8A" w:rsidRPr="003A55F7" w:rsidRDefault="00895A8A" w:rsidP="00895A8A">
      <w:pPr>
        <w:pStyle w:val="Heading3"/>
      </w:pPr>
      <w:bookmarkStart w:id="52" w:name="_Toc23780244"/>
      <w:r w:rsidRPr="003A55F7">
        <w:t>Mrs Shelley Pisani, Avenell Heights</w:t>
      </w:r>
      <w:bookmarkEnd w:id="52"/>
    </w:p>
    <w:p w:rsidR="00895A8A" w:rsidRPr="003A55F7" w:rsidRDefault="00895A8A" w:rsidP="00895A8A">
      <w:pPr>
        <w:pStyle w:val="NoSpacing"/>
      </w:pPr>
      <w:r w:rsidRPr="003A55F7">
        <w:t>$29,400</w:t>
      </w:r>
    </w:p>
    <w:p w:rsidR="00895A8A" w:rsidRPr="003A55F7" w:rsidRDefault="00895A8A" w:rsidP="00895A8A">
      <w:pPr>
        <w:pStyle w:val="Heading4"/>
      </w:pPr>
      <w:bookmarkStart w:id="53" w:name="_Toc23780245"/>
      <w:r w:rsidRPr="003A55F7">
        <w:t>CQ Shopfront</w:t>
      </w:r>
      <w:bookmarkEnd w:id="53"/>
    </w:p>
    <w:p w:rsidR="00895A8A" w:rsidRDefault="00895A8A" w:rsidP="00895A8A">
      <w:r w:rsidRPr="003A55F7">
        <w:t>CQ Shopfront is an 18-month developmental program to build the entrepreneurial capacity of Central Queensland artists and makers, creating commercially viable work and sustainable businesses. Funding is for a series of Artisan in Residence projects across 7 local government areas of Central Queensland, offering mentoring and skills development to regional artists and makers, delivered in partnership with Artisan, Central Queensland Regional Arts Services Network, local key organisations and local government. Artisans will be encouraged to develop a sustainable business model and test their products whilst building a support network and important industry contacts.</w:t>
      </w:r>
    </w:p>
    <w:p w:rsidR="00895A8A" w:rsidRPr="003A55F7" w:rsidRDefault="00895A8A" w:rsidP="00895A8A">
      <w:pPr>
        <w:pStyle w:val="Heading3"/>
      </w:pPr>
      <w:bookmarkStart w:id="54" w:name="_Toc23780246"/>
      <w:r w:rsidRPr="003A55F7">
        <w:t>Dr Dennis MacIntosh, Bamaga</w:t>
      </w:r>
      <w:bookmarkEnd w:id="54"/>
    </w:p>
    <w:p w:rsidR="00895A8A" w:rsidRPr="003A55F7" w:rsidRDefault="00895A8A" w:rsidP="00895A8A">
      <w:pPr>
        <w:pStyle w:val="NoSpacing"/>
      </w:pPr>
      <w:r w:rsidRPr="003A55F7">
        <w:t>$19,314</w:t>
      </w:r>
    </w:p>
    <w:p w:rsidR="00895A8A" w:rsidRPr="003A55F7" w:rsidRDefault="00895A8A" w:rsidP="00895A8A">
      <w:pPr>
        <w:pStyle w:val="Heading4"/>
      </w:pPr>
      <w:bookmarkStart w:id="55" w:name="_Toc23780247"/>
      <w:r w:rsidRPr="003A55F7">
        <w:t>Creative Development</w:t>
      </w:r>
      <w:r>
        <w:t>—</w:t>
      </w:r>
      <w:r w:rsidRPr="003A55F7">
        <w:t>I Is Maggie</w:t>
      </w:r>
      <w:bookmarkEnd w:id="55"/>
    </w:p>
    <w:p w:rsidR="00895A8A" w:rsidRDefault="00895A8A" w:rsidP="00895A8A">
      <w:r w:rsidRPr="003A55F7">
        <w:t>A creative development of I is Maggie, a script with themes of migrant exploitation, will take place in Cairns, 13-17 January 2020. The project brings together Bamaga-based emerging playwrights, Dennis MacIntosh and Saengthien Klamkaew, cultural consultant Jaruwan Jansoi, and creatives including actors, director, designer and dramaturg. The project will be inclusive of culturally appropriate actors and director, and will create a respectful and safe cultural process for this intercultural script. The week culminates in a public reading at the Centre of Contemporary Art. The project outcome of a new draft script will be submitted for consideration at Queensland WinterPlayFest.</w:t>
      </w:r>
    </w:p>
    <w:p w:rsidR="00895A8A" w:rsidRPr="003A55F7" w:rsidRDefault="00895A8A" w:rsidP="00895A8A">
      <w:pPr>
        <w:pStyle w:val="Heading3"/>
      </w:pPr>
      <w:bookmarkStart w:id="56" w:name="_Toc23780248"/>
      <w:r w:rsidRPr="003A55F7">
        <w:t>Cooroy Future Group Inc., Eumundi</w:t>
      </w:r>
      <w:bookmarkEnd w:id="56"/>
    </w:p>
    <w:p w:rsidR="00895A8A" w:rsidRPr="003A55F7" w:rsidRDefault="00895A8A" w:rsidP="00895A8A">
      <w:pPr>
        <w:pStyle w:val="NoSpacing"/>
      </w:pPr>
      <w:r w:rsidRPr="003A55F7">
        <w:t>$16,640</w:t>
      </w:r>
    </w:p>
    <w:p w:rsidR="00895A8A" w:rsidRPr="003A55F7" w:rsidRDefault="00895A8A" w:rsidP="00895A8A">
      <w:pPr>
        <w:pStyle w:val="Heading4"/>
      </w:pPr>
      <w:bookmarkStart w:id="57" w:name="_Toc23780249"/>
      <w:r w:rsidRPr="003A55F7">
        <w:t>First Nations Artists on Gubbi-Gubbi Land Celebrate</w:t>
      </w:r>
      <w:bookmarkEnd w:id="57"/>
    </w:p>
    <w:p w:rsidR="00895A8A" w:rsidRDefault="00895A8A" w:rsidP="00895A8A">
      <w:r w:rsidRPr="003A55F7">
        <w:t>After the successful 2019 First Nations Exhibition, funded by a RAF quick response grant, the artists and the audience requested a larger scale exhibition. From 12 June</w:t>
      </w:r>
      <w:r>
        <w:t>—</w:t>
      </w:r>
      <w:r w:rsidRPr="003A55F7">
        <w:t>21 July 2020 Cooroy Butter Factory Arts Centre will host another First Nations art exhibition throughout the whole gallery, offering a larger exhibition for emerging and established Indigenous artists residing on Gubbi-Gubbi land, culminating in a Gubbi-Gubbi celebration during NAIDOC week. Ambassadors Dr Jandamarra Cadd, and Uncle Paul Calcott are excited to take this project to the next level, providing mentoring for marginalised Indigenous people, including those living with disabilities and troubled youth.</w:t>
      </w:r>
    </w:p>
    <w:p w:rsidR="00895A8A" w:rsidRPr="003A55F7" w:rsidRDefault="00895A8A" w:rsidP="00895A8A">
      <w:pPr>
        <w:pStyle w:val="Heading2"/>
      </w:pPr>
      <w:bookmarkStart w:id="58" w:name="_Toc23780250"/>
      <w:r w:rsidRPr="003A55F7">
        <w:lastRenderedPageBreak/>
        <w:t>South Australia</w:t>
      </w:r>
      <w:bookmarkEnd w:id="58"/>
    </w:p>
    <w:p w:rsidR="00895A8A" w:rsidRPr="003A55F7" w:rsidRDefault="00895A8A" w:rsidP="00895A8A">
      <w:pPr>
        <w:pStyle w:val="Heading3"/>
      </w:pPr>
      <w:bookmarkStart w:id="59" w:name="_Toc23780251"/>
      <w:r w:rsidRPr="003A55F7">
        <w:t>Business Port Augusta, Port Augusta West</w:t>
      </w:r>
      <w:bookmarkEnd w:id="59"/>
    </w:p>
    <w:p w:rsidR="00895A8A" w:rsidRPr="003A55F7" w:rsidRDefault="00895A8A" w:rsidP="00895A8A">
      <w:pPr>
        <w:pStyle w:val="NoSpacing"/>
      </w:pPr>
      <w:r w:rsidRPr="003A55F7">
        <w:t>$14,850</w:t>
      </w:r>
    </w:p>
    <w:p w:rsidR="00895A8A" w:rsidRPr="003A55F7" w:rsidRDefault="00895A8A" w:rsidP="00895A8A">
      <w:pPr>
        <w:pStyle w:val="Heading4"/>
      </w:pPr>
      <w:bookmarkStart w:id="60" w:name="_Toc23780252"/>
      <w:r w:rsidRPr="003A55F7">
        <w:t>A Story of Resilience and Rejuvenation</w:t>
      </w:r>
      <w:bookmarkEnd w:id="60"/>
    </w:p>
    <w:p w:rsidR="00895A8A" w:rsidRDefault="00895A8A" w:rsidP="00895A8A">
      <w:r w:rsidRPr="003A55F7">
        <w:t>Artists and community members will work with Illuminart to devise creative content for a large scale sound and light architectural projection that will be the centrepiece of the opening of the inaugural Green Power Festival.</w:t>
      </w:r>
    </w:p>
    <w:p w:rsidR="00895A8A" w:rsidRPr="003A55F7" w:rsidRDefault="00895A8A" w:rsidP="00895A8A">
      <w:pPr>
        <w:pStyle w:val="Heading3"/>
      </w:pPr>
      <w:bookmarkStart w:id="61" w:name="_Toc23780253"/>
      <w:r w:rsidRPr="003A55F7">
        <w:t xml:space="preserve">Dfaces </w:t>
      </w:r>
      <w:r>
        <w:t>o</w:t>
      </w:r>
      <w:r w:rsidRPr="003A55F7">
        <w:t>f Youth Arts Inc., Whyalla Norrie</w:t>
      </w:r>
      <w:bookmarkEnd w:id="61"/>
    </w:p>
    <w:p w:rsidR="00895A8A" w:rsidRPr="003A55F7" w:rsidRDefault="00895A8A" w:rsidP="00895A8A">
      <w:pPr>
        <w:pStyle w:val="NoSpacing"/>
      </w:pPr>
      <w:r w:rsidRPr="003A55F7">
        <w:t>$8,025</w:t>
      </w:r>
    </w:p>
    <w:p w:rsidR="00895A8A" w:rsidRPr="003A55F7" w:rsidRDefault="00895A8A" w:rsidP="00895A8A">
      <w:pPr>
        <w:pStyle w:val="Heading4"/>
      </w:pPr>
      <w:bookmarkStart w:id="62" w:name="_Toc23780254"/>
      <w:r w:rsidRPr="003A55F7">
        <w:t>Music Video Film School</w:t>
      </w:r>
      <w:bookmarkEnd w:id="62"/>
    </w:p>
    <w:p w:rsidR="00895A8A" w:rsidRDefault="00895A8A" w:rsidP="00895A8A">
      <w:r w:rsidRPr="003A55F7">
        <w:t>Theatre makers from D'faces of Youth Arts and young musicians from the Whyalla Musicians Association will collaborate with film maker Stu Nankivell and theatre practitioner, Yasmin Gurreeboo. They will take on leadership roles as they develop technical and creative skills to make short films and music videos.</w:t>
      </w:r>
    </w:p>
    <w:p w:rsidR="00895A8A" w:rsidRPr="003A55F7" w:rsidRDefault="00895A8A" w:rsidP="00895A8A">
      <w:pPr>
        <w:pStyle w:val="Heading3"/>
      </w:pPr>
      <w:bookmarkStart w:id="63" w:name="_Toc23780255"/>
      <w:r w:rsidRPr="003A55F7">
        <w:t>Andamooka Progress and Opal Miners Assoc. Inc., Andamooka</w:t>
      </w:r>
      <w:bookmarkEnd w:id="63"/>
    </w:p>
    <w:p w:rsidR="00895A8A" w:rsidRPr="003A55F7" w:rsidRDefault="00895A8A" w:rsidP="00895A8A">
      <w:pPr>
        <w:pStyle w:val="NoSpacing"/>
      </w:pPr>
      <w:r w:rsidRPr="003A55F7">
        <w:t>$21,010</w:t>
      </w:r>
    </w:p>
    <w:p w:rsidR="00895A8A" w:rsidRPr="003A55F7" w:rsidRDefault="00895A8A" w:rsidP="00895A8A">
      <w:pPr>
        <w:pStyle w:val="Heading4"/>
      </w:pPr>
      <w:bookmarkStart w:id="64" w:name="_Toc23780256"/>
      <w:r w:rsidRPr="003A55F7">
        <w:t>Minnie Berrington *working title</w:t>
      </w:r>
      <w:bookmarkEnd w:id="64"/>
    </w:p>
    <w:p w:rsidR="00895A8A" w:rsidRDefault="00895A8A" w:rsidP="00895A8A">
      <w:r w:rsidRPr="003A55F7">
        <w:t>Female pioneers are mostly absent in historical reflections of the remote community of Andamooka where Minnie Berrington was the first female opal miner as well as the town's first postmistress. Local artist Lara Lukich will collaborate with the community to produce a documentary about Minnie's fascinating life.</w:t>
      </w:r>
    </w:p>
    <w:p w:rsidR="00895A8A" w:rsidRPr="003A55F7" w:rsidRDefault="00895A8A" w:rsidP="00895A8A">
      <w:pPr>
        <w:pStyle w:val="Heading3"/>
      </w:pPr>
      <w:bookmarkStart w:id="65" w:name="_Toc23780257"/>
      <w:r w:rsidRPr="003A55F7">
        <w:t>Gener8 Theatre, Mount Gambier</w:t>
      </w:r>
      <w:bookmarkEnd w:id="65"/>
    </w:p>
    <w:p w:rsidR="00895A8A" w:rsidRPr="003A55F7" w:rsidRDefault="00895A8A" w:rsidP="00895A8A">
      <w:pPr>
        <w:pStyle w:val="NoSpacing"/>
      </w:pPr>
      <w:r w:rsidRPr="003A55F7">
        <w:t>$25,000</w:t>
      </w:r>
    </w:p>
    <w:p w:rsidR="00895A8A" w:rsidRPr="003A55F7" w:rsidRDefault="00895A8A" w:rsidP="00895A8A">
      <w:pPr>
        <w:pStyle w:val="Heading4"/>
      </w:pPr>
      <w:bookmarkStart w:id="66" w:name="_Toc23780258"/>
      <w:r w:rsidRPr="003A55F7">
        <w:t>Immersive Storytelling Studio</w:t>
      </w:r>
      <w:bookmarkEnd w:id="66"/>
    </w:p>
    <w:p w:rsidR="00895A8A" w:rsidRDefault="00895A8A" w:rsidP="00895A8A">
      <w:r w:rsidRPr="003A55F7">
        <w:t>Through a process of consultation and workshop exploration, Gener8 Theatre’s creative team will examine how virtual reality and other emerging technologies can enhance their remit to be a pioneer of dramatic and innovative storytelling.</w:t>
      </w:r>
    </w:p>
    <w:p w:rsidR="00895A8A" w:rsidRPr="003A55F7" w:rsidRDefault="00895A8A" w:rsidP="00895A8A">
      <w:pPr>
        <w:pStyle w:val="Heading3"/>
      </w:pPr>
      <w:bookmarkStart w:id="67" w:name="_Toc23780259"/>
      <w:r w:rsidRPr="003A55F7">
        <w:t>Kingston District Council, Kingston SE</w:t>
      </w:r>
      <w:bookmarkEnd w:id="67"/>
    </w:p>
    <w:p w:rsidR="00895A8A" w:rsidRPr="003A55F7" w:rsidRDefault="00895A8A" w:rsidP="00895A8A">
      <w:pPr>
        <w:pStyle w:val="NoSpacing"/>
      </w:pPr>
      <w:r w:rsidRPr="003A55F7">
        <w:t>$8,085</w:t>
      </w:r>
    </w:p>
    <w:p w:rsidR="00895A8A" w:rsidRPr="003A55F7" w:rsidRDefault="00895A8A" w:rsidP="00895A8A">
      <w:pPr>
        <w:pStyle w:val="Heading4"/>
      </w:pPr>
      <w:bookmarkStart w:id="68" w:name="_Toc23780260"/>
      <w:r w:rsidRPr="003A55F7">
        <w:t>Sea &amp; Breeze Art in Kingston!</w:t>
      </w:r>
      <w:bookmarkEnd w:id="68"/>
    </w:p>
    <w:p w:rsidR="00895A8A" w:rsidRDefault="00895A8A" w:rsidP="00895A8A">
      <w:r w:rsidRPr="003A55F7">
        <w:t>Consultant Maz McGann will work collaboratively with the Kingston District Council and the wider community to develop a public art strategy that will support and guide planning for public art outcomes in the region.</w:t>
      </w:r>
    </w:p>
    <w:p w:rsidR="00895A8A" w:rsidRPr="003A55F7" w:rsidRDefault="00895A8A" w:rsidP="00895A8A">
      <w:pPr>
        <w:pStyle w:val="Heading3"/>
      </w:pPr>
      <w:bookmarkStart w:id="69" w:name="_Toc23780261"/>
      <w:r w:rsidRPr="003A55F7">
        <w:lastRenderedPageBreak/>
        <w:t>Ms Maria Savant, Port Pirie West</w:t>
      </w:r>
      <w:bookmarkEnd w:id="69"/>
    </w:p>
    <w:p w:rsidR="00895A8A" w:rsidRPr="003A55F7" w:rsidRDefault="00895A8A" w:rsidP="00895A8A">
      <w:pPr>
        <w:pStyle w:val="NoSpacing"/>
      </w:pPr>
      <w:r w:rsidRPr="003A55F7">
        <w:t>$8,000</w:t>
      </w:r>
    </w:p>
    <w:p w:rsidR="00895A8A" w:rsidRPr="003A55F7" w:rsidRDefault="00895A8A" w:rsidP="00895A8A">
      <w:pPr>
        <w:pStyle w:val="Heading4"/>
      </w:pPr>
      <w:bookmarkStart w:id="70" w:name="_Toc23780262"/>
      <w:r w:rsidRPr="003A55F7">
        <w:t>Dance for Peace short film</w:t>
      </w:r>
      <w:bookmarkEnd w:id="70"/>
    </w:p>
    <w:p w:rsidR="00895A8A" w:rsidRDefault="00895A8A" w:rsidP="00895A8A">
      <w:r w:rsidRPr="003A55F7">
        <w:t>Performance artist and playwright Maria Savant will be mentored by film maker Kim Mavromatis to learn film production techniques.</w:t>
      </w:r>
      <w:r>
        <w:t xml:space="preserve"> </w:t>
      </w:r>
      <w:r w:rsidRPr="003A55F7">
        <w:t>These skills will allow Maria to create a short film and to incorporate film into her dance and drama productions.</w:t>
      </w:r>
    </w:p>
    <w:p w:rsidR="00895A8A" w:rsidRPr="003A55F7" w:rsidRDefault="00895A8A" w:rsidP="00895A8A">
      <w:pPr>
        <w:pStyle w:val="Heading3"/>
      </w:pPr>
      <w:bookmarkStart w:id="71" w:name="_Toc23780263"/>
      <w:r w:rsidRPr="003A55F7">
        <w:t>Boandik Lodge Inc., Mount Gambier</w:t>
      </w:r>
      <w:bookmarkEnd w:id="71"/>
    </w:p>
    <w:p w:rsidR="00895A8A" w:rsidRPr="003A55F7" w:rsidRDefault="00895A8A" w:rsidP="00895A8A">
      <w:pPr>
        <w:pStyle w:val="NoSpacing"/>
      </w:pPr>
      <w:r w:rsidRPr="003A55F7">
        <w:t>$6,769</w:t>
      </w:r>
    </w:p>
    <w:p w:rsidR="00895A8A" w:rsidRPr="003A55F7" w:rsidRDefault="00895A8A" w:rsidP="00895A8A">
      <w:pPr>
        <w:pStyle w:val="Heading4"/>
      </w:pPr>
      <w:bookmarkStart w:id="72" w:name="_Toc23780264"/>
      <w:r w:rsidRPr="003A55F7">
        <w:t>The Flight of Memory</w:t>
      </w:r>
      <w:bookmarkEnd w:id="72"/>
    </w:p>
    <w:p w:rsidR="00895A8A" w:rsidRDefault="00895A8A" w:rsidP="00895A8A">
      <w:r w:rsidRPr="003A55F7">
        <w:t>The Flight of Memory is an intergenerational art experience for people living with dementia and children with learning difficulties. The group will take part in story sharing sessions and workshops with illustrator and printmaker Trudy Tandberg, creating a paper moth exhibition for the larger community.</w:t>
      </w:r>
    </w:p>
    <w:p w:rsidR="00895A8A" w:rsidRPr="003A55F7" w:rsidRDefault="00895A8A" w:rsidP="00895A8A">
      <w:pPr>
        <w:pStyle w:val="Heading3"/>
      </w:pPr>
      <w:bookmarkStart w:id="73" w:name="_Toc23780265"/>
      <w:r w:rsidRPr="003A55F7">
        <w:t>Mr Gavin Clarke, Glenburnie</w:t>
      </w:r>
      <w:bookmarkEnd w:id="73"/>
    </w:p>
    <w:p w:rsidR="00895A8A" w:rsidRPr="003A55F7" w:rsidRDefault="00895A8A" w:rsidP="00895A8A">
      <w:pPr>
        <w:pStyle w:val="NoSpacing"/>
      </w:pPr>
      <w:r w:rsidRPr="003A55F7">
        <w:t>$4,450</w:t>
      </w:r>
    </w:p>
    <w:p w:rsidR="00895A8A" w:rsidRPr="003A55F7" w:rsidRDefault="00895A8A" w:rsidP="00895A8A">
      <w:pPr>
        <w:pStyle w:val="Heading4"/>
      </w:pPr>
      <w:bookmarkStart w:id="74" w:name="_Toc23780266"/>
      <w:r w:rsidRPr="003A55F7">
        <w:t>Solo Dance/Dance Film Development</w:t>
      </w:r>
      <w:bookmarkEnd w:id="74"/>
    </w:p>
    <w:p w:rsidR="00895A8A" w:rsidRDefault="00895A8A" w:rsidP="00895A8A">
      <w:r w:rsidRPr="003A55F7">
        <w:t>Performance artist and musician Gavin Clarke will explore perceptions of time by melding live performance and time lapse/stop motion film making to develop a new solo dance work.</w:t>
      </w:r>
    </w:p>
    <w:p w:rsidR="00895A8A" w:rsidRPr="003A55F7" w:rsidRDefault="00895A8A" w:rsidP="00895A8A">
      <w:pPr>
        <w:pStyle w:val="Heading3"/>
      </w:pPr>
      <w:bookmarkStart w:id="75" w:name="_Toc23780267"/>
      <w:r w:rsidRPr="003A55F7">
        <w:t>Raukkan Community Council, Raukkan</w:t>
      </w:r>
      <w:bookmarkEnd w:id="75"/>
    </w:p>
    <w:p w:rsidR="00895A8A" w:rsidRPr="003A55F7" w:rsidRDefault="00895A8A" w:rsidP="00895A8A">
      <w:pPr>
        <w:pStyle w:val="NoSpacing"/>
      </w:pPr>
      <w:r w:rsidRPr="003A55F7">
        <w:t>$7,325</w:t>
      </w:r>
    </w:p>
    <w:p w:rsidR="00895A8A" w:rsidRPr="003A55F7" w:rsidRDefault="00895A8A" w:rsidP="00895A8A">
      <w:pPr>
        <w:pStyle w:val="Heading4"/>
      </w:pPr>
      <w:bookmarkStart w:id="76" w:name="_Toc23780268"/>
      <w:r w:rsidRPr="003A55F7">
        <w:t>Ngarrindjeri Ngringkulun</w:t>
      </w:r>
      <w:bookmarkEnd w:id="76"/>
    </w:p>
    <w:p w:rsidR="00895A8A" w:rsidRDefault="00895A8A" w:rsidP="00895A8A">
      <w:r w:rsidRPr="003A55F7">
        <w:t>Bangarra dancer Kaine Sultan-Babij will deliver contemporary dance workshops with Ngarrindjeri youth from across the region. The workshops will enable young people to develop skills that will allow them to partake in Bangarra’s Rekindling program in 2020.</w:t>
      </w:r>
    </w:p>
    <w:p w:rsidR="00895A8A" w:rsidRPr="003A55F7" w:rsidRDefault="00895A8A" w:rsidP="00895A8A">
      <w:pPr>
        <w:pStyle w:val="Heading3"/>
      </w:pPr>
      <w:bookmarkStart w:id="77" w:name="_Toc23780269"/>
      <w:r w:rsidRPr="003A55F7">
        <w:t>Umeewarra Media Aboriginal Association, Port Augusta</w:t>
      </w:r>
      <w:bookmarkEnd w:id="77"/>
    </w:p>
    <w:p w:rsidR="00895A8A" w:rsidRPr="003A55F7" w:rsidRDefault="00895A8A" w:rsidP="00895A8A">
      <w:pPr>
        <w:pStyle w:val="NoSpacing"/>
      </w:pPr>
      <w:r w:rsidRPr="003A55F7">
        <w:t>$20,000</w:t>
      </w:r>
    </w:p>
    <w:p w:rsidR="00895A8A" w:rsidRPr="003A55F7" w:rsidRDefault="00895A8A" w:rsidP="00895A8A">
      <w:pPr>
        <w:pStyle w:val="Heading4"/>
      </w:pPr>
      <w:bookmarkStart w:id="78" w:name="_Toc23780270"/>
      <w:r w:rsidRPr="003A55F7">
        <w:t>Mentoring Umee Live 2020</w:t>
      </w:r>
      <w:bookmarkEnd w:id="78"/>
    </w:p>
    <w:p w:rsidR="00895A8A" w:rsidRDefault="00895A8A" w:rsidP="00895A8A">
      <w:r w:rsidRPr="003A55F7">
        <w:t>Umeewarra Media will engage Producers Jaja and Jonas Dare to mentor Umeewarra staff and volunteers on production, artist liaison and multimedia design elements of the Umee Live 2020 festival. Umee Live 2020 is a community event showcasing and celebrating Aboriginal music, culture, language and media.</w:t>
      </w:r>
    </w:p>
    <w:p w:rsidR="00895A8A" w:rsidRPr="003A55F7" w:rsidRDefault="00895A8A" w:rsidP="00895A8A">
      <w:pPr>
        <w:pStyle w:val="Heading3"/>
      </w:pPr>
      <w:bookmarkStart w:id="79" w:name="_Toc23780271"/>
      <w:r w:rsidRPr="003A55F7">
        <w:t>Sedan Writers Group, Sedan</w:t>
      </w:r>
      <w:bookmarkEnd w:id="79"/>
    </w:p>
    <w:p w:rsidR="00895A8A" w:rsidRPr="003A55F7" w:rsidRDefault="00895A8A" w:rsidP="00895A8A">
      <w:pPr>
        <w:pStyle w:val="NoSpacing"/>
      </w:pPr>
      <w:r w:rsidRPr="003A55F7">
        <w:t>$3,840</w:t>
      </w:r>
    </w:p>
    <w:p w:rsidR="00895A8A" w:rsidRPr="003A55F7" w:rsidRDefault="00895A8A" w:rsidP="00895A8A">
      <w:pPr>
        <w:pStyle w:val="Heading4"/>
      </w:pPr>
      <w:bookmarkStart w:id="80" w:name="_Toc23780272"/>
      <w:r w:rsidRPr="003A55F7">
        <w:t>Sedan Writers Group Facilitation</w:t>
      </w:r>
      <w:bookmarkEnd w:id="80"/>
    </w:p>
    <w:p w:rsidR="00895A8A" w:rsidRDefault="00895A8A" w:rsidP="00895A8A">
      <w:r w:rsidRPr="003A55F7">
        <w:t>The Sedan Writers Group will engage writer and poet Caroline Reid to lead the group through the formative stages of developing a self-sustaining writers' group.</w:t>
      </w:r>
    </w:p>
    <w:p w:rsidR="00895A8A" w:rsidRPr="003A55F7" w:rsidRDefault="00895A8A" w:rsidP="00895A8A">
      <w:pPr>
        <w:pStyle w:val="Heading3"/>
      </w:pPr>
      <w:bookmarkStart w:id="81" w:name="_Toc23780273"/>
      <w:r w:rsidRPr="003A55F7">
        <w:lastRenderedPageBreak/>
        <w:t>Normanville Natural Resources Centre, Second Valley</w:t>
      </w:r>
      <w:bookmarkEnd w:id="81"/>
    </w:p>
    <w:p w:rsidR="00895A8A" w:rsidRPr="003A55F7" w:rsidRDefault="00895A8A" w:rsidP="00895A8A">
      <w:pPr>
        <w:pStyle w:val="NoSpacing"/>
      </w:pPr>
      <w:r w:rsidRPr="003A55F7">
        <w:t>$1,100</w:t>
      </w:r>
    </w:p>
    <w:p w:rsidR="00895A8A" w:rsidRPr="003A55F7" w:rsidRDefault="00895A8A" w:rsidP="00895A8A">
      <w:pPr>
        <w:pStyle w:val="Heading4"/>
      </w:pPr>
      <w:bookmarkStart w:id="82" w:name="_Toc23780274"/>
      <w:r w:rsidRPr="003A55F7">
        <w:t>Second Valley Basket Weaving</w:t>
      </w:r>
      <w:bookmarkEnd w:id="82"/>
    </w:p>
    <w:p w:rsidR="00895A8A" w:rsidRPr="003A55F7" w:rsidRDefault="00895A8A" w:rsidP="00895A8A">
      <w:r w:rsidRPr="003A55F7">
        <w:t>Ngarrindjeri Weavers will guide participants as they collect and prepare raw weaving materials on country, then deliver a full day workshop exploring traditional basket weaving techniques.</w:t>
      </w:r>
    </w:p>
    <w:p w:rsidR="00895A8A" w:rsidRPr="003A55F7" w:rsidRDefault="00895A8A" w:rsidP="00895A8A">
      <w:pPr>
        <w:pStyle w:val="Heading2"/>
      </w:pPr>
      <w:bookmarkStart w:id="83" w:name="_Toc23780275"/>
      <w:r w:rsidRPr="003A55F7">
        <w:t>Tasmania</w:t>
      </w:r>
      <w:bookmarkEnd w:id="83"/>
    </w:p>
    <w:p w:rsidR="00895A8A" w:rsidRPr="003A55F7" w:rsidRDefault="00895A8A" w:rsidP="00895A8A">
      <w:pPr>
        <w:pStyle w:val="Heading3"/>
      </w:pPr>
      <w:bookmarkStart w:id="84" w:name="_Toc23780276"/>
      <w:r w:rsidRPr="003A55F7">
        <w:t>Burnie Arts Council Inc., Park Grove</w:t>
      </w:r>
      <w:bookmarkEnd w:id="84"/>
    </w:p>
    <w:p w:rsidR="00895A8A" w:rsidRPr="003A55F7" w:rsidRDefault="00895A8A" w:rsidP="00895A8A">
      <w:pPr>
        <w:pStyle w:val="NoSpacing"/>
      </w:pPr>
      <w:r w:rsidRPr="003A55F7">
        <w:t>$4,000</w:t>
      </w:r>
    </w:p>
    <w:p w:rsidR="00895A8A" w:rsidRPr="003A55F7" w:rsidRDefault="00895A8A" w:rsidP="00895A8A">
      <w:pPr>
        <w:pStyle w:val="Heading4"/>
      </w:pPr>
      <w:bookmarkStart w:id="85" w:name="_Toc23780277"/>
      <w:r w:rsidRPr="003A55F7">
        <w:t>Mary Hark in Tasmania</w:t>
      </w:r>
      <w:r>
        <w:t>—</w:t>
      </w:r>
      <w:r w:rsidRPr="003A55F7">
        <w:t>Fostering Engagement and Building Partnerships</w:t>
      </w:r>
      <w:bookmarkEnd w:id="85"/>
    </w:p>
    <w:p w:rsidR="00895A8A" w:rsidRDefault="00895A8A" w:rsidP="00895A8A">
      <w:r w:rsidRPr="003A55F7">
        <w:t>Burnie Arts Council will undertake a project to increase participation and access to workshop activities associated with the Paper on Skin event.</w:t>
      </w:r>
    </w:p>
    <w:p w:rsidR="00895A8A" w:rsidRPr="003A55F7" w:rsidRDefault="00895A8A" w:rsidP="00895A8A">
      <w:pPr>
        <w:pStyle w:val="Heading3"/>
      </w:pPr>
      <w:bookmarkStart w:id="86" w:name="_Toc23780278"/>
      <w:r w:rsidRPr="003A55F7">
        <w:t>Colony 47, North Hobart</w:t>
      </w:r>
      <w:bookmarkEnd w:id="86"/>
    </w:p>
    <w:p w:rsidR="00895A8A" w:rsidRPr="003A55F7" w:rsidRDefault="00895A8A" w:rsidP="00895A8A">
      <w:pPr>
        <w:pStyle w:val="NoSpacing"/>
      </w:pPr>
      <w:r w:rsidRPr="003A55F7">
        <w:t>$10,000</w:t>
      </w:r>
    </w:p>
    <w:p w:rsidR="00895A8A" w:rsidRPr="003A55F7" w:rsidRDefault="00895A8A" w:rsidP="00895A8A">
      <w:pPr>
        <w:pStyle w:val="Heading4"/>
      </w:pPr>
      <w:bookmarkStart w:id="87" w:name="_Toc23780279"/>
      <w:r w:rsidRPr="003A55F7">
        <w:t>Identity Matters</w:t>
      </w:r>
      <w:bookmarkEnd w:id="87"/>
    </w:p>
    <w:p w:rsidR="00895A8A" w:rsidRDefault="00895A8A" w:rsidP="00895A8A">
      <w:r w:rsidRPr="003A55F7">
        <w:t>Colony 47 will deliver the Identity Matters workshop program for at-risk youth aged 12-15 which is designed to encourage self-exploration, wellbeing and expression through art and music.</w:t>
      </w:r>
    </w:p>
    <w:p w:rsidR="00895A8A" w:rsidRPr="003A55F7" w:rsidRDefault="00895A8A" w:rsidP="00895A8A">
      <w:pPr>
        <w:pStyle w:val="Heading3"/>
      </w:pPr>
      <w:bookmarkStart w:id="88" w:name="_Toc23780280"/>
      <w:r w:rsidRPr="003A55F7">
        <w:t>Stompin, Launceston</w:t>
      </w:r>
      <w:bookmarkEnd w:id="88"/>
    </w:p>
    <w:p w:rsidR="00895A8A" w:rsidRPr="003A55F7" w:rsidRDefault="00895A8A" w:rsidP="00895A8A">
      <w:pPr>
        <w:pStyle w:val="NoSpacing"/>
      </w:pPr>
      <w:r w:rsidRPr="003A55F7">
        <w:t>$5,000</w:t>
      </w:r>
    </w:p>
    <w:p w:rsidR="00895A8A" w:rsidRPr="003A55F7" w:rsidRDefault="00895A8A" w:rsidP="00895A8A">
      <w:pPr>
        <w:pStyle w:val="Heading4"/>
      </w:pPr>
      <w:bookmarkStart w:id="89" w:name="_Toc23780281"/>
      <w:r w:rsidRPr="003A55F7">
        <w:t>Stompin Major Show 2020: Barcode</w:t>
      </w:r>
      <w:bookmarkEnd w:id="89"/>
    </w:p>
    <w:p w:rsidR="00895A8A" w:rsidRDefault="00895A8A" w:rsidP="00895A8A">
      <w:r w:rsidRPr="003A55F7">
        <w:t>Stompin will develop and present Barcode, a site-specific dance work for young dancers aged 13-30 which explores themes of self-expression.</w:t>
      </w:r>
    </w:p>
    <w:p w:rsidR="00895A8A" w:rsidRPr="003A55F7" w:rsidRDefault="00895A8A" w:rsidP="00895A8A">
      <w:pPr>
        <w:pStyle w:val="Heading3"/>
      </w:pPr>
      <w:bookmarkStart w:id="90" w:name="_Toc23780282"/>
      <w:r w:rsidRPr="003A55F7">
        <w:t>Dr Anne Morrison, Forth</w:t>
      </w:r>
      <w:bookmarkEnd w:id="90"/>
    </w:p>
    <w:p w:rsidR="00895A8A" w:rsidRPr="003A55F7" w:rsidRDefault="00895A8A" w:rsidP="00895A8A">
      <w:pPr>
        <w:pStyle w:val="NoSpacing"/>
      </w:pPr>
      <w:r w:rsidRPr="003A55F7">
        <w:t>$10,000</w:t>
      </w:r>
    </w:p>
    <w:p w:rsidR="00895A8A" w:rsidRPr="003A55F7" w:rsidRDefault="00895A8A" w:rsidP="00895A8A">
      <w:pPr>
        <w:pStyle w:val="Heading4"/>
      </w:pPr>
      <w:bookmarkStart w:id="91" w:name="_Toc23780283"/>
      <w:r w:rsidRPr="003A55F7">
        <w:t>Here We Are</w:t>
      </w:r>
      <w:bookmarkEnd w:id="91"/>
    </w:p>
    <w:p w:rsidR="00895A8A" w:rsidRDefault="00895A8A" w:rsidP="00895A8A">
      <w:r w:rsidRPr="003A55F7">
        <w:t>A community-based arts project that nurtures connection and celebrates local stories of those living and connected to the North West Coast of Tasmania.</w:t>
      </w:r>
      <w:r>
        <w:t xml:space="preserve"> </w:t>
      </w:r>
      <w:r w:rsidRPr="003A55F7">
        <w:t>Through a facilitated process led by professional artists it nurtures the sharing, creative response to, and curation of, stories through community based installations and interventions.</w:t>
      </w:r>
    </w:p>
    <w:p w:rsidR="00895A8A" w:rsidRPr="003A55F7" w:rsidRDefault="00895A8A" w:rsidP="00895A8A">
      <w:pPr>
        <w:pStyle w:val="Heading3"/>
      </w:pPr>
      <w:bookmarkStart w:id="92" w:name="_Toc23780284"/>
      <w:r w:rsidRPr="003A55F7">
        <w:t>Mr Julius Schwing, Adventure Bay</w:t>
      </w:r>
      <w:bookmarkEnd w:id="92"/>
    </w:p>
    <w:p w:rsidR="00895A8A" w:rsidRPr="003A55F7" w:rsidRDefault="00895A8A" w:rsidP="00895A8A">
      <w:pPr>
        <w:pStyle w:val="NoSpacing"/>
      </w:pPr>
      <w:r w:rsidRPr="003A55F7">
        <w:t>$5,000</w:t>
      </w:r>
    </w:p>
    <w:p w:rsidR="00895A8A" w:rsidRPr="003A55F7" w:rsidRDefault="00895A8A" w:rsidP="00895A8A">
      <w:pPr>
        <w:pStyle w:val="Heading4"/>
      </w:pPr>
      <w:bookmarkStart w:id="93" w:name="_Toc23780285"/>
      <w:r w:rsidRPr="003A55F7">
        <w:t>Julius Schwing/Scott Tinkler creative development/mentorship</w:t>
      </w:r>
      <w:bookmarkEnd w:id="93"/>
    </w:p>
    <w:p w:rsidR="00895A8A" w:rsidRDefault="00895A8A" w:rsidP="00895A8A">
      <w:r w:rsidRPr="003A55F7">
        <w:t>Guitarist Julius Schwing and trumpeter Scott Tinkler will undertake an 8 week (mid February</w:t>
      </w:r>
      <w:r>
        <w:t>—</w:t>
      </w:r>
      <w:r w:rsidRPr="003A55F7">
        <w:t>mid April 2020) professional development process and rehearsal to workshop new ideas and concepts for a new body of work as a duo. This project aims to build Julius' skill set as a musician and composer by pairing him with one of Australia's leading improvisers.</w:t>
      </w:r>
    </w:p>
    <w:p w:rsidR="00895A8A" w:rsidRPr="003A55F7" w:rsidRDefault="00895A8A" w:rsidP="00895A8A">
      <w:pPr>
        <w:pStyle w:val="Heading3"/>
      </w:pPr>
      <w:bookmarkStart w:id="94" w:name="_Toc23780286"/>
      <w:r w:rsidRPr="003A55F7">
        <w:lastRenderedPageBreak/>
        <w:t>DRILL Performance Inc., Bellerive</w:t>
      </w:r>
      <w:bookmarkEnd w:id="94"/>
    </w:p>
    <w:p w:rsidR="00895A8A" w:rsidRPr="003A55F7" w:rsidRDefault="00895A8A" w:rsidP="00895A8A">
      <w:pPr>
        <w:pStyle w:val="NoSpacing"/>
      </w:pPr>
      <w:r w:rsidRPr="003A55F7">
        <w:t>$10,000</w:t>
      </w:r>
    </w:p>
    <w:p w:rsidR="00895A8A" w:rsidRPr="003A55F7" w:rsidRDefault="00895A8A" w:rsidP="00895A8A">
      <w:pPr>
        <w:pStyle w:val="Heading4"/>
      </w:pPr>
      <w:bookmarkStart w:id="95" w:name="_Toc23780287"/>
      <w:r w:rsidRPr="003A55F7">
        <w:t>Dance Nexus Glenorchy and West Coast</w:t>
      </w:r>
      <w:bookmarkEnd w:id="95"/>
    </w:p>
    <w:p w:rsidR="00895A8A" w:rsidRDefault="00895A8A" w:rsidP="00895A8A">
      <w:r w:rsidRPr="003A55F7">
        <w:t>DRILL will develop and deliver Dance Nexus, a dance education program for schools in Glenorchy and the West Coast of Tasmania where students will co-develop a combined dance work for public performance.</w:t>
      </w:r>
    </w:p>
    <w:p w:rsidR="00895A8A" w:rsidRPr="003A55F7" w:rsidRDefault="00895A8A" w:rsidP="00895A8A">
      <w:pPr>
        <w:pStyle w:val="Heading3"/>
      </w:pPr>
      <w:bookmarkStart w:id="96" w:name="_Toc23780288"/>
      <w:r w:rsidRPr="003A55F7">
        <w:t>Departure Projects, Mount Nelson</w:t>
      </w:r>
      <w:bookmarkEnd w:id="96"/>
    </w:p>
    <w:p w:rsidR="00895A8A" w:rsidRPr="003A55F7" w:rsidRDefault="00895A8A" w:rsidP="00895A8A">
      <w:pPr>
        <w:pStyle w:val="NoSpacing"/>
      </w:pPr>
      <w:r w:rsidRPr="003A55F7">
        <w:t>$5,000</w:t>
      </w:r>
    </w:p>
    <w:p w:rsidR="00895A8A" w:rsidRPr="003A55F7" w:rsidRDefault="00895A8A" w:rsidP="00895A8A">
      <w:pPr>
        <w:pStyle w:val="Heading4"/>
      </w:pPr>
      <w:bookmarkStart w:id="97" w:name="_Toc23780289"/>
      <w:r w:rsidRPr="003A55F7">
        <w:t>Stage 1 Development of Visit Moonscapes Project by Departure Projects with The Unconformity</w:t>
      </w:r>
      <w:bookmarkEnd w:id="97"/>
    </w:p>
    <w:p w:rsidR="00895A8A" w:rsidRDefault="00895A8A" w:rsidP="00895A8A">
      <w:r w:rsidRPr="003A55F7">
        <w:t>Collaborative duo Departure Projects (Stevie S. Han &amp; Aron Hemingway) will connect with Queenstown residents, specialists and emerging artists to explore and design a site-specific installation for the Unconformity Festival responding to Queenstown's moonscape.</w:t>
      </w:r>
    </w:p>
    <w:p w:rsidR="00895A8A" w:rsidRPr="003A55F7" w:rsidRDefault="00895A8A" w:rsidP="00895A8A">
      <w:pPr>
        <w:pStyle w:val="Heading3"/>
      </w:pPr>
      <w:bookmarkStart w:id="98" w:name="_Toc23780290"/>
      <w:r w:rsidRPr="003A55F7">
        <w:t>Slipstream Circus Inc., Ulverstone</w:t>
      </w:r>
      <w:bookmarkEnd w:id="98"/>
    </w:p>
    <w:p w:rsidR="00895A8A" w:rsidRPr="003A55F7" w:rsidRDefault="00895A8A" w:rsidP="00895A8A">
      <w:pPr>
        <w:pStyle w:val="NoSpacing"/>
      </w:pPr>
      <w:r w:rsidRPr="003A55F7">
        <w:t>$5,000</w:t>
      </w:r>
    </w:p>
    <w:p w:rsidR="00895A8A" w:rsidRPr="003A55F7" w:rsidRDefault="00895A8A" w:rsidP="00895A8A">
      <w:pPr>
        <w:pStyle w:val="Heading4"/>
      </w:pPr>
      <w:bookmarkStart w:id="99" w:name="_Toc23780291"/>
      <w:r w:rsidRPr="003A55F7">
        <w:t>Showtime 2020</w:t>
      </w:r>
      <w:r>
        <w:t>—</w:t>
      </w:r>
      <w:r w:rsidRPr="003A55F7">
        <w:t>Celebrating 20 years of Slipstream Circus</w:t>
      </w:r>
      <w:bookmarkEnd w:id="99"/>
    </w:p>
    <w:p w:rsidR="00895A8A" w:rsidRDefault="00895A8A" w:rsidP="00895A8A">
      <w:r w:rsidRPr="003A55F7">
        <w:t>Showtime is an annual project for Slipstream Circus that encourages all Slipstream members to experience a theatre production in the Leven Theatre in Ulverstone.</w:t>
      </w:r>
      <w:r>
        <w:t xml:space="preserve"> </w:t>
      </w:r>
      <w:r w:rsidRPr="003A55F7">
        <w:t>Showtime 2020 will be a celebratory event of special significance for Slipstream Circus</w:t>
      </w:r>
      <w:r>
        <w:t>—</w:t>
      </w:r>
      <w:r w:rsidRPr="003A55F7">
        <w:t>20 years since incorporation as a self-sustaining performance organisation situated in Ulverstone, Tasmania.</w:t>
      </w:r>
    </w:p>
    <w:p w:rsidR="00895A8A" w:rsidRPr="003A55F7" w:rsidRDefault="00895A8A" w:rsidP="00895A8A">
      <w:pPr>
        <w:pStyle w:val="Heading3"/>
      </w:pPr>
      <w:bookmarkStart w:id="100" w:name="_Toc23780292"/>
      <w:r w:rsidRPr="003A55F7">
        <w:t>Junction Arts Festival, Launceston</w:t>
      </w:r>
      <w:bookmarkEnd w:id="100"/>
    </w:p>
    <w:p w:rsidR="00895A8A" w:rsidRPr="003A55F7" w:rsidRDefault="00895A8A" w:rsidP="00895A8A">
      <w:pPr>
        <w:pStyle w:val="NoSpacing"/>
      </w:pPr>
      <w:r w:rsidRPr="003A55F7">
        <w:t>$10,000</w:t>
      </w:r>
    </w:p>
    <w:p w:rsidR="00895A8A" w:rsidRPr="003A55F7" w:rsidRDefault="00895A8A" w:rsidP="00895A8A">
      <w:pPr>
        <w:pStyle w:val="Heading4"/>
      </w:pPr>
      <w:bookmarkStart w:id="101" w:name="_Toc23780293"/>
      <w:r w:rsidRPr="003A55F7">
        <w:t>Ring of Fire</w:t>
      </w:r>
      <w:r>
        <w:t xml:space="preserve"> </w:t>
      </w:r>
      <w:r w:rsidRPr="003A55F7">
        <w:t>| Junction 2020</w:t>
      </w:r>
      <w:bookmarkEnd w:id="101"/>
    </w:p>
    <w:p w:rsidR="00895A8A" w:rsidRDefault="00895A8A" w:rsidP="00895A8A">
      <w:r w:rsidRPr="003A55F7">
        <w:t>To the spirited trumpets and smokey smooth voice of Johnny Cash, Junction Arts Festival and Tasdance will join forces to create the flagship centre piece of the 2020 festival. Ring of Fire brings young, old, professional dancers and dance enthusiasts together in a cross-genre dance performance of line dancing and contemporary dance.</w:t>
      </w:r>
    </w:p>
    <w:p w:rsidR="00895A8A" w:rsidRPr="003A55F7" w:rsidRDefault="00895A8A" w:rsidP="00895A8A">
      <w:pPr>
        <w:pStyle w:val="Heading3"/>
      </w:pPr>
      <w:bookmarkStart w:id="102" w:name="_Toc23780294"/>
      <w:r w:rsidRPr="003A55F7">
        <w:t>Big hART, Wynyard</w:t>
      </w:r>
      <w:bookmarkEnd w:id="102"/>
    </w:p>
    <w:p w:rsidR="00895A8A" w:rsidRPr="003A55F7" w:rsidRDefault="00895A8A" w:rsidP="00895A8A">
      <w:pPr>
        <w:pStyle w:val="NoSpacing"/>
      </w:pPr>
      <w:r w:rsidRPr="003A55F7">
        <w:t>$5,000</w:t>
      </w:r>
    </w:p>
    <w:p w:rsidR="00895A8A" w:rsidRPr="003A55F7" w:rsidRDefault="00895A8A" w:rsidP="00895A8A">
      <w:pPr>
        <w:pStyle w:val="Heading4"/>
      </w:pPr>
      <w:bookmarkStart w:id="103" w:name="_Toc23780295"/>
      <w:r w:rsidRPr="003A55F7">
        <w:t>This is Us</w:t>
      </w:r>
      <w:r>
        <w:t>—</w:t>
      </w:r>
      <w:r w:rsidRPr="003A55F7">
        <w:t>Stories from Project O</w:t>
      </w:r>
      <w:bookmarkEnd w:id="103"/>
    </w:p>
    <w:p w:rsidR="00895A8A" w:rsidRDefault="00895A8A" w:rsidP="00895A8A">
      <w:r w:rsidRPr="003A55F7">
        <w:t>This is Us</w:t>
      </w:r>
      <w:r>
        <w:t>—</w:t>
      </w:r>
      <w:r w:rsidRPr="003A55F7">
        <w:t>Stories from Project O is an immersive and interactive exhibition event which highlights the capabilities and strengths of young women living in the communities of Wynyard and Smithton, in North West Tasmania. Through this project, disadvantaged young women work with professional female mentors to create a compelling body of digital art content, increasing their confidences and skills, and promoting their leadership.</w:t>
      </w:r>
    </w:p>
    <w:p w:rsidR="00895A8A" w:rsidRPr="003A55F7" w:rsidRDefault="00895A8A" w:rsidP="00895A8A">
      <w:pPr>
        <w:pStyle w:val="Heading3"/>
      </w:pPr>
      <w:bookmarkStart w:id="104" w:name="_Toc23780296"/>
      <w:r w:rsidRPr="003A55F7">
        <w:lastRenderedPageBreak/>
        <w:t>Second Echo Ensemble, South Hobart</w:t>
      </w:r>
      <w:bookmarkEnd w:id="104"/>
    </w:p>
    <w:p w:rsidR="00895A8A" w:rsidRPr="003A55F7" w:rsidRDefault="00895A8A" w:rsidP="00895A8A">
      <w:pPr>
        <w:pStyle w:val="NoSpacing"/>
      </w:pPr>
      <w:r w:rsidRPr="003A55F7">
        <w:t>$5,000</w:t>
      </w:r>
    </w:p>
    <w:p w:rsidR="00895A8A" w:rsidRPr="003A55F7" w:rsidRDefault="00895A8A" w:rsidP="00895A8A">
      <w:pPr>
        <w:pStyle w:val="Heading4"/>
      </w:pPr>
      <w:bookmarkStart w:id="105" w:name="_Toc23780297"/>
      <w:r w:rsidRPr="003A55F7">
        <w:t>The Chain</w:t>
      </w:r>
      <w:bookmarkEnd w:id="105"/>
    </w:p>
    <w:p w:rsidR="00895A8A" w:rsidRDefault="00895A8A" w:rsidP="00895A8A">
      <w:r w:rsidRPr="003A55F7">
        <w:t>The Chain is a performative Installation that will be created at Wilkinson's point, Glenorchy. Second Echo artists will investigate the site through sound, movement and story creating an installation of chains and sound that will be activated at opening and closing exhibition performances.</w:t>
      </w:r>
    </w:p>
    <w:p w:rsidR="00895A8A" w:rsidRPr="003A55F7" w:rsidRDefault="00895A8A" w:rsidP="00895A8A">
      <w:pPr>
        <w:pStyle w:val="Heading2"/>
      </w:pPr>
      <w:bookmarkStart w:id="106" w:name="_Toc23780298"/>
      <w:r w:rsidRPr="003A55F7">
        <w:t>Victoria</w:t>
      </w:r>
      <w:bookmarkEnd w:id="106"/>
    </w:p>
    <w:p w:rsidR="00895A8A" w:rsidRPr="003A55F7" w:rsidRDefault="00895A8A" w:rsidP="00895A8A">
      <w:pPr>
        <w:pStyle w:val="Heading3"/>
      </w:pPr>
      <w:bookmarkStart w:id="107" w:name="_Toc23780299"/>
      <w:r>
        <w:t>F</w:t>
      </w:r>
      <w:r w:rsidRPr="009F7FB5">
        <w:t>ellowship</w:t>
      </w:r>
      <w:bookmarkEnd w:id="107"/>
    </w:p>
    <w:p w:rsidR="00895A8A" w:rsidRDefault="00895A8A" w:rsidP="00895A8A">
      <w:pPr>
        <w:pStyle w:val="Heading4"/>
      </w:pPr>
      <w:bookmarkStart w:id="108" w:name="_Toc23780300"/>
      <w:r w:rsidRPr="003A55F7">
        <w:t>Ms Rosalind Crisp, Marlo</w:t>
      </w:r>
      <w:bookmarkEnd w:id="108"/>
    </w:p>
    <w:p w:rsidR="00895A8A" w:rsidRPr="003A55F7" w:rsidRDefault="00895A8A" w:rsidP="00895A8A">
      <w:pPr>
        <w:pStyle w:val="NoSpacing"/>
      </w:pPr>
      <w:r w:rsidRPr="003A55F7">
        <w:t>$20,000</w:t>
      </w:r>
    </w:p>
    <w:p w:rsidR="00895A8A" w:rsidRPr="003A55F7" w:rsidRDefault="00895A8A" w:rsidP="00895A8A">
      <w:pPr>
        <w:pStyle w:val="Heading5"/>
      </w:pPr>
      <w:r w:rsidRPr="003A55F7">
        <w:t>Orbost Exhibition Centre artist-in-residence (dance)</w:t>
      </w:r>
    </w:p>
    <w:p w:rsidR="00895A8A" w:rsidRDefault="00895A8A" w:rsidP="00895A8A">
      <w:r w:rsidRPr="003A55F7">
        <w:t>This fellowship will enable Rosalind to take up the position of artist-in-residence (dance) at Orbost Exhibition Centre. Throughout 2020, Rosalind will develop three strands of activity: solo dance research practice; community engagement through performances, showings and open studio sessions; and professional development labs and workshops for dance artists across the region. The Orbost Exhibition Centre and surrounding environmentally sensitive sites will be the arena for Rosalind’s activities. This program has the potential to serve as a pilot project for an ongoing residency program at Orbost Exhibition Centre.</w:t>
      </w:r>
    </w:p>
    <w:p w:rsidR="00895A8A" w:rsidRPr="003A55F7" w:rsidRDefault="00895A8A" w:rsidP="00895A8A">
      <w:pPr>
        <w:pStyle w:val="Heading4"/>
      </w:pPr>
      <w:bookmarkStart w:id="109" w:name="_Toc23780301"/>
      <w:r w:rsidRPr="003A55F7">
        <w:t>Lake Bolac Eel Festival, Lake Bolac</w:t>
      </w:r>
      <w:bookmarkEnd w:id="109"/>
    </w:p>
    <w:p w:rsidR="00895A8A" w:rsidRPr="003A55F7" w:rsidRDefault="00895A8A" w:rsidP="00895A8A">
      <w:pPr>
        <w:pStyle w:val="NoSpacing"/>
      </w:pPr>
      <w:r w:rsidRPr="003A55F7">
        <w:t>$6,000</w:t>
      </w:r>
    </w:p>
    <w:p w:rsidR="00895A8A" w:rsidRPr="003A55F7" w:rsidRDefault="00895A8A" w:rsidP="00895A8A">
      <w:pPr>
        <w:pStyle w:val="Heading5"/>
      </w:pPr>
      <w:r w:rsidRPr="003A55F7">
        <w:t>2020 Lake Bolac Eel Festival Facilitator</w:t>
      </w:r>
    </w:p>
    <w:p w:rsidR="00895A8A" w:rsidRDefault="00895A8A" w:rsidP="00895A8A">
      <w:r w:rsidRPr="003A55F7">
        <w:t>The Lake Bolac Eel Festival is a grassroots community festival managed by a committee of volunteers. The festival has operated successfully since 2005, bringing people together for conversation and learning by celebrating Indigenous culture and the environment. The goal of this project is to build capacity within the volunteer committee through careful review of the current organisational structure, building protocols for future festivals and promoting better teamwork processes.</w:t>
      </w:r>
    </w:p>
    <w:p w:rsidR="00895A8A" w:rsidRPr="003A55F7" w:rsidRDefault="00895A8A" w:rsidP="00895A8A">
      <w:pPr>
        <w:pStyle w:val="Heading4"/>
      </w:pPr>
      <w:bookmarkStart w:id="110" w:name="_Toc23780302"/>
      <w:r w:rsidRPr="003A55F7">
        <w:t>Malmsbury Village Fayre, Malmsbury</w:t>
      </w:r>
      <w:bookmarkEnd w:id="110"/>
    </w:p>
    <w:p w:rsidR="00895A8A" w:rsidRPr="003A55F7" w:rsidRDefault="00895A8A" w:rsidP="00895A8A">
      <w:pPr>
        <w:pStyle w:val="NoSpacing"/>
      </w:pPr>
      <w:r w:rsidRPr="003A55F7">
        <w:t>$6,000</w:t>
      </w:r>
    </w:p>
    <w:p w:rsidR="00895A8A" w:rsidRPr="003A55F7" w:rsidRDefault="00895A8A" w:rsidP="00895A8A">
      <w:pPr>
        <w:pStyle w:val="Heading5"/>
      </w:pPr>
      <w:r w:rsidRPr="003A55F7">
        <w:t>A Fayre Future</w:t>
      </w:r>
    </w:p>
    <w:p w:rsidR="00895A8A" w:rsidRDefault="00895A8A" w:rsidP="00895A8A">
      <w:r w:rsidRPr="003A55F7">
        <w:t>Malmsbury Village Fayre is a day of arts and culture designed for the whole family to enjoy. Held in the historic Botanic Gardens, the Fayre engages with and celebrates its community, showcasing the best of the town. With attendance doubling in the last three years, there is a crucial need for the Fayre to plan for sustainable growth. This project will engage an expert consultant to build capacity within the volunteer committee so that they can develop a Strategic Plan and establish ongoing partnerships and collaborations.</w:t>
      </w:r>
    </w:p>
    <w:p w:rsidR="00895A8A" w:rsidRPr="003A55F7" w:rsidRDefault="00895A8A" w:rsidP="00895A8A">
      <w:pPr>
        <w:pStyle w:val="Heading4"/>
      </w:pPr>
      <w:bookmarkStart w:id="111" w:name="_Toc23780303"/>
      <w:r w:rsidRPr="003A55F7">
        <w:lastRenderedPageBreak/>
        <w:t>Dr Merrilee Moss, Cohuna</w:t>
      </w:r>
      <w:bookmarkEnd w:id="111"/>
    </w:p>
    <w:p w:rsidR="00895A8A" w:rsidRPr="003A55F7" w:rsidRDefault="00895A8A" w:rsidP="00895A8A">
      <w:pPr>
        <w:pStyle w:val="NoSpacing"/>
      </w:pPr>
      <w:r w:rsidRPr="003A55F7">
        <w:t>$14,960</w:t>
      </w:r>
    </w:p>
    <w:p w:rsidR="00895A8A" w:rsidRPr="003A55F7" w:rsidRDefault="00895A8A" w:rsidP="00895A8A">
      <w:pPr>
        <w:pStyle w:val="Heading5"/>
      </w:pPr>
      <w:r w:rsidRPr="003A55F7">
        <w:t>Running with Emus</w:t>
      </w:r>
    </w:p>
    <w:p w:rsidR="00895A8A" w:rsidRDefault="00895A8A" w:rsidP="00895A8A">
      <w:pPr>
        <w:keepLines/>
      </w:pPr>
      <w:r w:rsidRPr="003A55F7">
        <w:t>This project is to launch the new play Running with Emus by Cohuna playwright Merrilee Moss with two performances on a verandah in the Gannawarra forest. Rehearsals and production will provide professional development for young regional performers, allowing them to work with older, experienced artists. The project will provide employment opportunities for regional artists and performers will run an acting workshop for locals. Running with Emus is about the conflicts and dynamics that arise in a small town as it considers becoming a ‘Refugee Friendly Town’.</w:t>
      </w:r>
    </w:p>
    <w:p w:rsidR="00895A8A" w:rsidRPr="003A55F7" w:rsidRDefault="00895A8A" w:rsidP="00895A8A">
      <w:pPr>
        <w:pStyle w:val="Heading4"/>
      </w:pPr>
      <w:bookmarkStart w:id="112" w:name="_Toc23780304"/>
      <w:r w:rsidRPr="003A55F7">
        <w:t>Mr Luke O'Connor, Clunes</w:t>
      </w:r>
      <w:bookmarkEnd w:id="112"/>
    </w:p>
    <w:p w:rsidR="00895A8A" w:rsidRPr="003A55F7" w:rsidRDefault="00895A8A" w:rsidP="00895A8A">
      <w:pPr>
        <w:pStyle w:val="NoSpacing"/>
      </w:pPr>
      <w:r w:rsidRPr="003A55F7">
        <w:t>$15,000</w:t>
      </w:r>
    </w:p>
    <w:p w:rsidR="00895A8A" w:rsidRPr="003A55F7" w:rsidRDefault="00895A8A" w:rsidP="00895A8A">
      <w:pPr>
        <w:pStyle w:val="Heading5"/>
      </w:pPr>
      <w:r w:rsidRPr="003A55F7">
        <w:t>Frankenbikes</w:t>
      </w:r>
    </w:p>
    <w:p w:rsidR="00895A8A" w:rsidRDefault="00895A8A" w:rsidP="00895A8A">
      <w:r w:rsidRPr="003A55F7">
        <w:t>The Frankenbike project will involve a group of young men working with three local Clunes artists to create strange, sculptural but ultimately rideable creations. Imagine throwing a bunch of bike parts into a blender with a healthy dose of youthful enthusiasm, then with the assistance of a steel fabricator/poet these will become bikes like you've never seen before. These reimagined pedal powered creations will become part of community celebrations throughout the year and into the future, while showcasing the creative potential of local teenage boys.</w:t>
      </w:r>
    </w:p>
    <w:p w:rsidR="00895A8A" w:rsidRPr="003A55F7" w:rsidRDefault="00895A8A" w:rsidP="00895A8A">
      <w:pPr>
        <w:pStyle w:val="Heading4"/>
      </w:pPr>
      <w:bookmarkStart w:id="113" w:name="_Toc23780305"/>
      <w:r w:rsidRPr="003A55F7">
        <w:t>Art is... festival, Horsham</w:t>
      </w:r>
      <w:bookmarkEnd w:id="113"/>
    </w:p>
    <w:p w:rsidR="00895A8A" w:rsidRPr="003A55F7" w:rsidRDefault="00895A8A" w:rsidP="00895A8A">
      <w:pPr>
        <w:pStyle w:val="NoSpacing"/>
      </w:pPr>
      <w:r w:rsidRPr="003A55F7">
        <w:t>$15,000</w:t>
      </w:r>
    </w:p>
    <w:p w:rsidR="00895A8A" w:rsidRPr="003A55F7" w:rsidRDefault="00895A8A" w:rsidP="00895A8A">
      <w:pPr>
        <w:pStyle w:val="Heading5"/>
      </w:pPr>
      <w:r w:rsidRPr="003A55F7">
        <w:t>Future surface</w:t>
      </w:r>
    </w:p>
    <w:p w:rsidR="00895A8A" w:rsidRDefault="00895A8A" w:rsidP="00895A8A">
      <w:r w:rsidRPr="003A55F7">
        <w:t>Young people will participate in facilitated sessions on climate change, crop adaptation and new technologies. They will learn animation and be inspired by working to explore a future Horsham and how we might adapt to a changing world. The outcome will be an augmented reality tour of Horsham where the audience will first view art works that the young people have created and then through a smart phone the image will animate or augment to show an idea or tell a story.</w:t>
      </w:r>
    </w:p>
    <w:p w:rsidR="00895A8A" w:rsidRPr="003A55F7" w:rsidRDefault="00895A8A" w:rsidP="00895A8A">
      <w:pPr>
        <w:pStyle w:val="Heading4"/>
      </w:pPr>
      <w:bookmarkStart w:id="114" w:name="_Toc23780306"/>
      <w:r w:rsidRPr="003A55F7">
        <w:t>La Trobe University Bendigo, Flora Hill</w:t>
      </w:r>
      <w:bookmarkEnd w:id="114"/>
    </w:p>
    <w:p w:rsidR="00895A8A" w:rsidRPr="003A55F7" w:rsidRDefault="00895A8A" w:rsidP="00895A8A">
      <w:pPr>
        <w:pStyle w:val="NoSpacing"/>
      </w:pPr>
      <w:r w:rsidRPr="003A55F7">
        <w:t>$15,000</w:t>
      </w:r>
    </w:p>
    <w:p w:rsidR="00895A8A" w:rsidRPr="003A55F7" w:rsidRDefault="00895A8A" w:rsidP="00895A8A">
      <w:pPr>
        <w:pStyle w:val="Heading5"/>
      </w:pPr>
      <w:r w:rsidRPr="003A55F7">
        <w:t>Care: art and ethics: an exhibition series</w:t>
      </w:r>
    </w:p>
    <w:p w:rsidR="00895A8A" w:rsidRDefault="00895A8A" w:rsidP="00895A8A">
      <w:r w:rsidRPr="003A55F7">
        <w:t>This project supports the development and exhibition of new work by ten regional Victorian visual artists. Exhibitions and public programming in Bendigo, Castlemaine, Mildura, Melbourne, Canberra and Sydney will explore the ethics of care as a framework for contemporary Australian art practice. Art has been a key area to explore alternative value systems and modes of relating that are not beholden to economic rationalism. This exhibition series will contribute new perspectives on meeting the serious challenges of our times through artists caring for environment, for democracy, for the vulnerable and for self.</w:t>
      </w:r>
    </w:p>
    <w:p w:rsidR="00895A8A" w:rsidRPr="003A55F7" w:rsidRDefault="00895A8A" w:rsidP="00895A8A">
      <w:pPr>
        <w:pStyle w:val="Heading4"/>
      </w:pPr>
      <w:bookmarkStart w:id="115" w:name="_Toc23780307"/>
      <w:r w:rsidRPr="003A55F7">
        <w:t>Mr Clayton Tremlett, Castlemaine</w:t>
      </w:r>
      <w:bookmarkEnd w:id="115"/>
    </w:p>
    <w:p w:rsidR="00895A8A" w:rsidRPr="003A55F7" w:rsidRDefault="00895A8A" w:rsidP="00895A8A">
      <w:pPr>
        <w:pStyle w:val="NoSpacing"/>
      </w:pPr>
      <w:r w:rsidRPr="003A55F7">
        <w:t>$8,453</w:t>
      </w:r>
    </w:p>
    <w:p w:rsidR="00895A8A" w:rsidRPr="003A55F7" w:rsidRDefault="00895A8A" w:rsidP="00895A8A">
      <w:pPr>
        <w:pStyle w:val="Heading5"/>
      </w:pPr>
      <w:r w:rsidRPr="003A55F7">
        <w:t>Anzac Spirits</w:t>
      </w:r>
    </w:p>
    <w:p w:rsidR="00895A8A" w:rsidRDefault="00895A8A" w:rsidP="00895A8A">
      <w:r w:rsidRPr="003A55F7">
        <w:t>Anzac Spirits is a topological print survey of all forty-six ANZAC ‘Digger’ memorials in the state of Victoria. It will document the facial appearance of each ‘Digger’ as they appear today, to promote comparative analysis of the ANZAC identity as it was immortalised almost a century ago.</w:t>
      </w:r>
    </w:p>
    <w:p w:rsidR="00895A8A" w:rsidRPr="003A55F7" w:rsidRDefault="00895A8A" w:rsidP="00895A8A">
      <w:pPr>
        <w:pStyle w:val="Heading4"/>
      </w:pPr>
      <w:bookmarkStart w:id="116" w:name="_Toc23780308"/>
      <w:r w:rsidRPr="003A55F7">
        <w:lastRenderedPageBreak/>
        <w:t>Gallery Kaiela Inc TA Kaiela Arts Shepparton, Shepparton</w:t>
      </w:r>
      <w:bookmarkEnd w:id="116"/>
    </w:p>
    <w:p w:rsidR="00895A8A" w:rsidRPr="003A55F7" w:rsidRDefault="00895A8A" w:rsidP="00895A8A">
      <w:pPr>
        <w:pStyle w:val="NoSpacing"/>
      </w:pPr>
      <w:r w:rsidRPr="003A55F7">
        <w:t>$15,000</w:t>
      </w:r>
    </w:p>
    <w:p w:rsidR="00895A8A" w:rsidRPr="003A55F7" w:rsidRDefault="00895A8A" w:rsidP="00895A8A">
      <w:pPr>
        <w:pStyle w:val="Heading5"/>
      </w:pPr>
      <w:r w:rsidRPr="003A55F7">
        <w:t>Yurri Wala Woka</w:t>
      </w:r>
      <w:r>
        <w:t>—</w:t>
      </w:r>
      <w:r w:rsidRPr="003A55F7">
        <w:t>Fresh water Country</w:t>
      </w:r>
    </w:p>
    <w:p w:rsidR="00895A8A" w:rsidRPr="003A55F7" w:rsidRDefault="00895A8A" w:rsidP="00895A8A">
      <w:r w:rsidRPr="003A55F7">
        <w:t>A cross artform project to build the physical performance and digital technology for outdoor projection skills of Aboriginal artists and community members of Kaiela Arts. Up to 30 local Aboriginal artists &amp; community members of all ages will be involved in this project, the outcome of which will be three to four public performances as part of the ShepARTon Festival in March 2020. The long term outcome will be the building of a performance troop who have the technical and artistic capability of building a regular performance for audiences to gain an immersive, visceral introduction to local Aboriginal history, culture and On Country experience.</w:t>
      </w:r>
    </w:p>
    <w:p w:rsidR="00895A8A" w:rsidRPr="003A55F7" w:rsidRDefault="00895A8A" w:rsidP="00895A8A">
      <w:pPr>
        <w:pStyle w:val="Heading2"/>
      </w:pPr>
      <w:bookmarkStart w:id="117" w:name="_Toc23780309"/>
      <w:r w:rsidRPr="003A55F7">
        <w:t>Western Australia</w:t>
      </w:r>
      <w:bookmarkEnd w:id="117"/>
    </w:p>
    <w:p w:rsidR="00895A8A" w:rsidRPr="003A55F7" w:rsidRDefault="00895A8A" w:rsidP="00895A8A">
      <w:pPr>
        <w:pStyle w:val="Heading3"/>
      </w:pPr>
      <w:bookmarkStart w:id="118" w:name="_Toc23780310"/>
      <w:r w:rsidRPr="003A55F7">
        <w:t>Shire of Ashburton, Tom Price</w:t>
      </w:r>
      <w:bookmarkEnd w:id="118"/>
    </w:p>
    <w:p w:rsidR="00895A8A" w:rsidRPr="003A55F7" w:rsidRDefault="00895A8A" w:rsidP="00895A8A">
      <w:pPr>
        <w:pStyle w:val="NoSpacing"/>
      </w:pPr>
      <w:r w:rsidRPr="003A55F7">
        <w:t>$30,000</w:t>
      </w:r>
    </w:p>
    <w:p w:rsidR="00895A8A" w:rsidRPr="003A55F7" w:rsidRDefault="00895A8A" w:rsidP="00895A8A">
      <w:pPr>
        <w:pStyle w:val="Heading4"/>
      </w:pPr>
      <w:bookmarkStart w:id="119" w:name="_Toc23780311"/>
      <w:r w:rsidRPr="003A55F7">
        <w:t>Onslow Water Tanks Mural</w:t>
      </w:r>
      <w:bookmarkEnd w:id="119"/>
    </w:p>
    <w:p w:rsidR="00895A8A" w:rsidRDefault="00895A8A" w:rsidP="00895A8A">
      <w:r w:rsidRPr="003A55F7">
        <w:t>The Shire will engage artist Guido van Helten to work with the community in the development of a public artwork for the two Onslow Water Tanks. The artist will engage the community in the design stage to create a work that will reflect the town's unique history, sense of place and character.</w:t>
      </w:r>
    </w:p>
    <w:p w:rsidR="00895A8A" w:rsidRPr="003A55F7" w:rsidRDefault="00895A8A" w:rsidP="00895A8A">
      <w:pPr>
        <w:pStyle w:val="Heading3"/>
      </w:pPr>
      <w:bookmarkStart w:id="120" w:name="_Toc23780312"/>
      <w:r w:rsidRPr="003A55F7">
        <w:t>Madelaine Dickie, Exmouth</w:t>
      </w:r>
      <w:bookmarkEnd w:id="120"/>
    </w:p>
    <w:p w:rsidR="00895A8A" w:rsidRPr="003A55F7" w:rsidRDefault="00895A8A" w:rsidP="00895A8A">
      <w:pPr>
        <w:pStyle w:val="NoSpacing"/>
      </w:pPr>
      <w:r w:rsidRPr="003A55F7">
        <w:t>$14,602</w:t>
      </w:r>
    </w:p>
    <w:p w:rsidR="00895A8A" w:rsidRPr="003A55F7" w:rsidRDefault="00895A8A" w:rsidP="00895A8A">
      <w:pPr>
        <w:pStyle w:val="Heading4"/>
      </w:pPr>
      <w:bookmarkStart w:id="121" w:name="_Toc23780313"/>
      <w:r w:rsidRPr="003A55F7">
        <w:t>The Gas Days or The Cost of Doing Good: A biography of Wayne Bergmann (working title)</w:t>
      </w:r>
      <w:bookmarkEnd w:id="121"/>
    </w:p>
    <w:p w:rsidR="00895A8A" w:rsidRDefault="00895A8A" w:rsidP="00895A8A">
      <w:r w:rsidRPr="003A55F7">
        <w:t>Madelaine Dickie will undertake the research and creative development of a unique biography about the Kimberley Traditional Owner Wayne Bergmann, on his request. Wayne is a Nyikina man, a former finalist in the Western Australian of the Year Awards and former Chief Executive of the Kimberley Land Council. The project will further develop Madelaine’s skills as a writer.</w:t>
      </w:r>
    </w:p>
    <w:p w:rsidR="00895A8A" w:rsidRPr="003A55F7" w:rsidRDefault="00895A8A" w:rsidP="00895A8A">
      <w:pPr>
        <w:pStyle w:val="Heading3"/>
      </w:pPr>
      <w:bookmarkStart w:id="122" w:name="_Toc23780314"/>
      <w:r w:rsidRPr="003A55F7">
        <w:t>Susan Findlay, Kalgan</w:t>
      </w:r>
      <w:bookmarkEnd w:id="122"/>
    </w:p>
    <w:p w:rsidR="00895A8A" w:rsidRPr="003A55F7" w:rsidRDefault="00895A8A" w:rsidP="00895A8A">
      <w:pPr>
        <w:pStyle w:val="NoSpacing"/>
      </w:pPr>
      <w:r w:rsidRPr="003A55F7">
        <w:t>$13,735</w:t>
      </w:r>
    </w:p>
    <w:p w:rsidR="00895A8A" w:rsidRPr="003A55F7" w:rsidRDefault="00895A8A" w:rsidP="00895A8A">
      <w:pPr>
        <w:pStyle w:val="Heading4"/>
      </w:pPr>
      <w:bookmarkStart w:id="123" w:name="_Toc23780315"/>
      <w:r w:rsidRPr="003A55F7">
        <w:t>About FACE International Concert and Development Tour</w:t>
      </w:r>
      <w:bookmarkEnd w:id="123"/>
    </w:p>
    <w:p w:rsidR="00895A8A" w:rsidRDefault="00895A8A" w:rsidP="00895A8A">
      <w:r w:rsidRPr="003A55F7">
        <w:t>Musical and Creative Director Susan Findlay will travel with three emerging leaders from the Great Southern region and the regional youth choir AboutFACE to Europe to participate in masterclasses with international artists and will direct a small series of concerts. This will provide an opportunity to undertake choral, performance and personal development that has the ability to raise regional Western Australian music directing and performance skills to an international level.</w:t>
      </w:r>
    </w:p>
    <w:p w:rsidR="00895A8A" w:rsidRPr="003A55F7" w:rsidRDefault="00895A8A" w:rsidP="00895A8A">
      <w:pPr>
        <w:pStyle w:val="Heading3"/>
      </w:pPr>
      <w:bookmarkStart w:id="124" w:name="_Toc23780316"/>
      <w:r w:rsidRPr="003A55F7">
        <w:t>Hummingbird Promotions Inc., Capel River</w:t>
      </w:r>
      <w:bookmarkEnd w:id="124"/>
    </w:p>
    <w:p w:rsidR="00895A8A" w:rsidRPr="003A55F7" w:rsidRDefault="00895A8A" w:rsidP="00895A8A">
      <w:pPr>
        <w:pStyle w:val="NoSpacing"/>
      </w:pPr>
      <w:r w:rsidRPr="003A55F7">
        <w:t>$16,600</w:t>
      </w:r>
    </w:p>
    <w:p w:rsidR="00895A8A" w:rsidRPr="003A55F7" w:rsidRDefault="00895A8A" w:rsidP="00895A8A">
      <w:pPr>
        <w:pStyle w:val="Heading4"/>
      </w:pPr>
      <w:bookmarkStart w:id="125" w:name="_Toc23780317"/>
      <w:r w:rsidRPr="003A55F7">
        <w:t>Capel Makers Trail</w:t>
      </w:r>
      <w:bookmarkEnd w:id="125"/>
    </w:p>
    <w:p w:rsidR="00895A8A" w:rsidRDefault="00895A8A" w:rsidP="00895A8A">
      <w:r w:rsidRPr="003A55F7">
        <w:t>The Capel Makers Trail is a local makers and artisans trail that will run across two days from Saturday 28 March to Sunday 29 March 2020. The Trail will bring artists and makers together in the heart of their community centres and will provide professional development in preparation.</w:t>
      </w:r>
    </w:p>
    <w:p w:rsidR="00895A8A" w:rsidRPr="003A55F7" w:rsidRDefault="00895A8A" w:rsidP="00895A8A">
      <w:pPr>
        <w:pStyle w:val="Heading3"/>
      </w:pPr>
      <w:bookmarkStart w:id="126" w:name="_Toc23780318"/>
      <w:r w:rsidRPr="003A55F7">
        <w:lastRenderedPageBreak/>
        <w:t>Diana McGirr, Donnybrook</w:t>
      </w:r>
      <w:bookmarkEnd w:id="126"/>
    </w:p>
    <w:p w:rsidR="00895A8A" w:rsidRPr="003A55F7" w:rsidRDefault="00895A8A" w:rsidP="00895A8A">
      <w:pPr>
        <w:pStyle w:val="NoSpacing"/>
      </w:pPr>
      <w:r w:rsidRPr="003A55F7">
        <w:t>$14,930</w:t>
      </w:r>
    </w:p>
    <w:p w:rsidR="00895A8A" w:rsidRPr="003A55F7" w:rsidRDefault="00895A8A" w:rsidP="00895A8A">
      <w:pPr>
        <w:pStyle w:val="Heading4"/>
      </w:pPr>
      <w:bookmarkStart w:id="127" w:name="_Toc23780319"/>
      <w:r w:rsidRPr="003A55F7">
        <w:t>Preserving Douglas Chambers' legacy</w:t>
      </w:r>
      <w:r>
        <w:t>—</w:t>
      </w:r>
      <w:r w:rsidRPr="003A55F7">
        <w:t>a pathway to professional growth</w:t>
      </w:r>
      <w:bookmarkEnd w:id="127"/>
    </w:p>
    <w:p w:rsidR="00895A8A" w:rsidRDefault="00895A8A" w:rsidP="00895A8A">
      <w:r w:rsidRPr="003A55F7">
        <w:t>This practice-based research project is the first stage in a creative development designed to refine and develop Diana’s skills as an art historian-curator-researcher whilst preserving Douglas Chambers’ artistic legacy, by documenting his extensive studio archive. This archive includes a large number of rarely-seen and uncatalogued paintings, drawings, prints, slides, sketchbooks and collages dating from the 1970s onwards. It represents a semi</w:t>
      </w:r>
      <w:r>
        <w:t>nal period in WA's art history.</w:t>
      </w:r>
    </w:p>
    <w:p w:rsidR="00895A8A" w:rsidRPr="003A55F7" w:rsidRDefault="00895A8A" w:rsidP="00895A8A">
      <w:pPr>
        <w:pStyle w:val="Heading3"/>
      </w:pPr>
      <w:bookmarkStart w:id="128" w:name="_Toc23780320"/>
      <w:r w:rsidRPr="003A55F7">
        <w:t>Rita Bush, King River</w:t>
      </w:r>
      <w:bookmarkEnd w:id="128"/>
    </w:p>
    <w:p w:rsidR="00895A8A" w:rsidRPr="003A55F7" w:rsidRDefault="00895A8A" w:rsidP="00895A8A">
      <w:pPr>
        <w:pStyle w:val="NoSpacing"/>
      </w:pPr>
      <w:r w:rsidRPr="003A55F7">
        <w:t>$7,802</w:t>
      </w:r>
    </w:p>
    <w:p w:rsidR="00895A8A" w:rsidRPr="003A55F7" w:rsidRDefault="00895A8A" w:rsidP="00895A8A">
      <w:pPr>
        <w:pStyle w:val="Heading4"/>
      </w:pPr>
      <w:bookmarkStart w:id="129" w:name="_Toc23780321"/>
      <w:r w:rsidRPr="003A55F7">
        <w:t>‘Retrieve Your Jeans’ dance performance at Adelaide Fringe</w:t>
      </w:r>
      <w:bookmarkEnd w:id="129"/>
    </w:p>
    <w:p w:rsidR="00895A8A" w:rsidRDefault="00895A8A" w:rsidP="00895A8A">
      <w:r w:rsidRPr="003A55F7">
        <w:t>Retrieve Your Jeans is a co-directed contemporary dance work. Rita Bush, with collaborator Cayleigh Davies, will work on the final stage of the creative development culminating in a performance season at Adelaide Fringe 2020. The work will be performed by a cast of five female dancers, including Rita, and revolves around themes of belonging, nostalgia, and ordinary extraordinaries, tied together with the everyday icon: denim jeans.</w:t>
      </w:r>
    </w:p>
    <w:p w:rsidR="00895A8A" w:rsidRPr="003A55F7" w:rsidRDefault="00895A8A" w:rsidP="00895A8A">
      <w:pPr>
        <w:pStyle w:val="Heading3"/>
      </w:pPr>
      <w:bookmarkStart w:id="130" w:name="_Toc23780322"/>
      <w:r w:rsidRPr="003A55F7">
        <w:t>Big hART Inc., Roebourne</w:t>
      </w:r>
      <w:bookmarkEnd w:id="130"/>
    </w:p>
    <w:p w:rsidR="00895A8A" w:rsidRPr="003A55F7" w:rsidRDefault="00895A8A" w:rsidP="00895A8A">
      <w:pPr>
        <w:pStyle w:val="NoSpacing"/>
      </w:pPr>
      <w:r w:rsidRPr="003A55F7">
        <w:t>$30,000</w:t>
      </w:r>
    </w:p>
    <w:p w:rsidR="00895A8A" w:rsidRPr="003A55F7" w:rsidRDefault="00895A8A" w:rsidP="00895A8A">
      <w:pPr>
        <w:pStyle w:val="Heading4"/>
      </w:pPr>
      <w:bookmarkStart w:id="131" w:name="_Toc23780323"/>
      <w:r w:rsidRPr="003A55F7">
        <w:t>Punkaliyarra: Sister In Law Dreaming Story, Ngurin River Project</w:t>
      </w:r>
      <w:bookmarkEnd w:id="131"/>
    </w:p>
    <w:p w:rsidR="00895A8A" w:rsidRDefault="00895A8A" w:rsidP="00895A8A">
      <w:r w:rsidRPr="003A55F7">
        <w:t>Punkaliyarra: Sister in Law Dreaming is a cultural transmission project that explores and shares deep and compelling creation stories told by senior Aboriginal women of the Pilbara. In this intergenerational project, women Elders join high calibre artists and emerging young women leaders to create storytelling content, delving into the traditional knowledge and strength of Pilbara women, creating exquisite digital art that transmits their creation stories in powerful, contemporary ways.</w:t>
      </w:r>
    </w:p>
    <w:sectPr w:rsidR="00895A8A" w:rsidSect="00471D95">
      <w:headerReference w:type="default" r:id="rId19"/>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5F" w:rsidRDefault="005F175F" w:rsidP="005113AA">
      <w:pPr>
        <w:spacing w:after="0"/>
      </w:pPr>
      <w:r>
        <w:separator/>
      </w:r>
    </w:p>
  </w:endnote>
  <w:endnote w:type="continuationSeparator" w:id="0">
    <w:p w:rsidR="005F175F" w:rsidRDefault="005F175F"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A8A" w:rsidRDefault="00895A8A" w:rsidP="005113AA">
    <w:pPr>
      <w:pStyle w:val="Footer"/>
      <w:tabs>
        <w:tab w:val="clear" w:pos="4513"/>
        <w:tab w:val="clear" w:pos="9026"/>
        <w:tab w:val="center" w:pos="4536"/>
        <w:tab w:val="right" w:pos="9498"/>
      </w:tabs>
      <w:ind w:left="-1440" w:right="-613"/>
    </w:pPr>
    <w:r>
      <w:rPr>
        <w:noProof/>
        <w:lang w:eastAsia="en-AU"/>
      </w:rPr>
      <w:drawing>
        <wp:inline distT="0" distB="0" distL="0" distR="0" wp14:anchorId="2D823B0A" wp14:editId="781FBC68">
          <wp:extent cx="7596000" cy="400057"/>
          <wp:effectExtent l="0" t="0" r="5080" b="0"/>
          <wp:docPr id="1" name="Picture 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895A8A" w:rsidRPr="0037566A" w:rsidRDefault="00895A8A" w:rsidP="005113AA">
    <w:pPr>
      <w:pStyle w:val="Footer"/>
      <w:tabs>
        <w:tab w:val="clear" w:pos="4513"/>
        <w:tab w:val="clear" w:pos="9026"/>
        <w:tab w:val="center" w:pos="4536"/>
        <w:tab w:val="right" w:pos="9498"/>
      </w:tabs>
      <w:ind w:right="-613"/>
      <w:rPr>
        <w:sz w:val="18"/>
        <w:szCs w:val="18"/>
      </w:rPr>
    </w:pPr>
    <w:r w:rsidRPr="006A064C">
      <w:rPr>
        <w:sz w:val="18"/>
        <w:szCs w:val="18"/>
      </w:rPr>
      <w:t>Community grants—national</w:t>
    </w:r>
    <w:r>
      <w:tab/>
    </w:r>
    <w:hyperlink r:id="rId2" w:history="1">
      <w:r w:rsidRPr="002725BE">
        <w:rPr>
          <w:rStyle w:val="Hyperlink"/>
          <w:sz w:val="18"/>
          <w:szCs w:val="18"/>
        </w:rPr>
        <w:t>www.communications.gov.au</w:t>
      </w:r>
    </w:hyperlink>
  </w:p>
  <w:p w:rsidR="00895A8A" w:rsidRPr="00943D91" w:rsidRDefault="00895A8A" w:rsidP="005113AA">
    <w:pPr>
      <w:pStyle w:val="Footer"/>
      <w:tabs>
        <w:tab w:val="clear" w:pos="4513"/>
        <w:tab w:val="clear" w:pos="9026"/>
        <w:tab w:val="center" w:pos="4536"/>
        <w:tab w:val="right" w:pos="9498"/>
      </w:tabs>
      <w:ind w:right="-46"/>
      <w:rPr>
        <w:rStyle w:val="Hyperlink"/>
        <w:color w:val="auto"/>
        <w:sz w:val="18"/>
        <w:szCs w:val="18"/>
      </w:rPr>
    </w:pPr>
    <w:r w:rsidRPr="006A064C">
      <w:rPr>
        <w:sz w:val="18"/>
        <w:szCs w:val="18"/>
      </w:rPr>
      <w:t>recipients list,</w:t>
    </w:r>
    <w:r>
      <w:rPr>
        <w:sz w:val="18"/>
        <w:szCs w:val="18"/>
      </w:rPr>
      <w:t xml:space="preserve"> </w:t>
    </w:r>
    <w:r w:rsidRPr="006A064C">
      <w:rPr>
        <w:sz w:val="18"/>
        <w:szCs w:val="18"/>
      </w:rPr>
      <w:t>round 2 2019</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062222387"/>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70F61">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70F61">
          <w:rPr>
            <w:bCs/>
            <w:noProof/>
            <w:sz w:val="18"/>
            <w:szCs w:val="18"/>
          </w:rPr>
          <w:t>21</w:t>
        </w:r>
        <w:r w:rsidRPr="0037566A">
          <w:rPr>
            <w:bCs/>
            <w:sz w:val="18"/>
            <w:szCs w:val="18"/>
          </w:rPr>
          <w:fldChar w:fldCharType="end"/>
        </w:r>
      </w:sdtContent>
    </w:sdt>
  </w:p>
  <w:p w:rsidR="00895A8A" w:rsidRPr="00007A3E" w:rsidRDefault="00895A8A"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5F" w:rsidRDefault="005F175F" w:rsidP="005113AA">
      <w:pPr>
        <w:spacing w:after="0"/>
      </w:pPr>
      <w:r>
        <w:separator/>
      </w:r>
    </w:p>
  </w:footnote>
  <w:footnote w:type="continuationSeparator" w:id="0">
    <w:p w:rsidR="005F175F" w:rsidRDefault="005F175F"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75F" w:rsidRPr="00AD7475" w:rsidRDefault="005F175F"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895A8A">
      <w:rPr>
        <w:color w:val="001C40"/>
      </w:rPr>
      <w:t>Round 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5F"/>
    <w:rsid w:val="00007A3E"/>
    <w:rsid w:val="00043287"/>
    <w:rsid w:val="0007496D"/>
    <w:rsid w:val="000E3BF4"/>
    <w:rsid w:val="00153DC4"/>
    <w:rsid w:val="00175036"/>
    <w:rsid w:val="00242A70"/>
    <w:rsid w:val="0029047A"/>
    <w:rsid w:val="003D0DBE"/>
    <w:rsid w:val="003D193C"/>
    <w:rsid w:val="004119F7"/>
    <w:rsid w:val="00471D95"/>
    <w:rsid w:val="005113AA"/>
    <w:rsid w:val="00527EFF"/>
    <w:rsid w:val="005716B7"/>
    <w:rsid w:val="005F175F"/>
    <w:rsid w:val="007D7C36"/>
    <w:rsid w:val="00800F3F"/>
    <w:rsid w:val="0081105B"/>
    <w:rsid w:val="008142F0"/>
    <w:rsid w:val="00873165"/>
    <w:rsid w:val="00895A8A"/>
    <w:rsid w:val="009423F3"/>
    <w:rsid w:val="00943D91"/>
    <w:rsid w:val="00970F61"/>
    <w:rsid w:val="00A0096F"/>
    <w:rsid w:val="00A4412F"/>
    <w:rsid w:val="00B420C8"/>
    <w:rsid w:val="00B95389"/>
    <w:rsid w:val="00BB7E85"/>
    <w:rsid w:val="00C54D61"/>
    <w:rsid w:val="00CE0589"/>
    <w:rsid w:val="00E21560"/>
    <w:rsid w:val="00E43838"/>
    <w:rsid w:val="00E5532B"/>
    <w:rsid w:val="00E928E3"/>
    <w:rsid w:val="00EB296B"/>
    <w:rsid w:val="00F01397"/>
    <w:rsid w:val="00F02B64"/>
    <w:rsid w:val="00F63D35"/>
    <w:rsid w:val="00FC08FD"/>
    <w:rsid w:val="00FD5F64"/>
    <w:rsid w:val="00FE7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3D92A"/>
  <w15:chartTrackingRefBased/>
  <w15:docId w15:val="{E8E65B69-2460-4BEB-B899-E6A58CBE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8A"/>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95A8A"/>
    <w:pPr>
      <w:keepNext/>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 w:type="paragraph" w:styleId="TOC5">
    <w:name w:val="toc 5"/>
    <w:basedOn w:val="Normal"/>
    <w:next w:val="Normal"/>
    <w:autoRedefine/>
    <w:uiPriority w:val="39"/>
    <w:unhideWhenUsed/>
    <w:rsid w:val="00895A8A"/>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895A8A"/>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895A8A"/>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895A8A"/>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895A8A"/>
    <w:pPr>
      <w:spacing w:after="100" w:line="259" w:lineRule="auto"/>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cid:image001.jpg@01CF53E2.F599DED0" TargetMode="External"/><Relationship Id="rId18" Type="http://schemas.openxmlformats.org/officeDocument/2006/relationships/hyperlink" Target="https://www.pmc.gov.au/government/its-honou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opyright@communications.gov.au" TargetMode="External"/><Relationship Id="rId2" Type="http://schemas.openxmlformats.org/officeDocument/2006/relationships/numbering" Target="numbering.xml"/><Relationship Id="rId16" Type="http://schemas.openxmlformats.org/officeDocument/2006/relationships/hyperlink" Target="mailto:copyright@communication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reativecommons.org/licenses/by/4.0"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reativecommons.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3september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D55EF-FE6D-4DE3-BBB0-79E92516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department--report--accessible--3september2019.dotx</Template>
  <TotalTime>20</TotalTime>
  <Pages>21</Pages>
  <Words>7896</Words>
  <Characters>45642</Characters>
  <Application>Microsoft Office Word</Application>
  <DocSecurity>0</DocSecurity>
  <Lines>912</Lines>
  <Paragraphs>608</Paragraphs>
  <ScaleCrop>false</ScaleCrop>
  <HeadingPairs>
    <vt:vector size="2" baseType="variant">
      <vt:variant>
        <vt:lpstr>Title</vt:lpstr>
      </vt:variant>
      <vt:variant>
        <vt:i4>1</vt:i4>
      </vt:variant>
    </vt:vector>
  </HeadingPairs>
  <TitlesOfParts>
    <vt:vector size="1" baseType="lpstr">
      <vt:lpstr>Community grants—national recipients list, round 2 2019</vt:lpstr>
    </vt:vector>
  </TitlesOfParts>
  <Company>Department of Communications and the Arts</Company>
  <LinksUpToDate>false</LinksUpToDate>
  <CharactersWithSpaces>52930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grants—national recipients list, round 2, 2019</dc:title>
  <dc:subject/>
  <dc:creator>Department of Communications and the Arts</dc:creator>
  <cp:keywords/>
  <dc:description/>
  <cp:lastModifiedBy>Hall, Theresa</cp:lastModifiedBy>
  <cp:revision>2</cp:revision>
  <dcterms:created xsi:type="dcterms:W3CDTF">2019-11-04T05:58:00Z</dcterms:created>
  <dcterms:modified xsi:type="dcterms:W3CDTF">2019-11-04T06:18:00Z</dcterms:modified>
</cp:coreProperties>
</file>