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F4" w:rsidRDefault="00F04C78" w:rsidP="00F04C78">
      <w:pPr>
        <w:ind w:left="-1134"/>
        <w:sectPr w:rsidR="00C550F4" w:rsidSect="00F04C78">
          <w:footerReference w:type="default" r:id="rId8"/>
          <w:pgSz w:w="11906" w:h="16838"/>
          <w:pgMar w:top="426" w:right="1274" w:bottom="1440" w:left="1440" w:header="708" w:footer="283" w:gutter="0"/>
          <w:cols w:space="708"/>
          <w:docGrid w:linePitch="360"/>
        </w:sectPr>
      </w:pPr>
      <w:r>
        <w:rPr>
          <w:noProof/>
          <w:lang w:eastAsia="en-AU"/>
        </w:rPr>
        <w:drawing>
          <wp:inline distT="0" distB="0" distL="0" distR="0" wp14:anchorId="03C8019E" wp14:editId="2AF2C212">
            <wp:extent cx="7010400" cy="2656918"/>
            <wp:effectExtent l="0" t="0" r="0" b="0"/>
            <wp:docPr id="3" name="Picture 3" descr="Logo: Australian Government, Deparatment of Communications and the Arts, Aboriginal and Torres Strait Islander Repatriation.&#10;&#10;Web: arts.gov.au/repatriation&#10;Twitter: @artsculturego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26720" cy="26631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F04C78" w:rsidRPr="00F05FB3" w:rsidRDefault="00F04C78" w:rsidP="00F04C78">
      <w:pPr>
        <w:pStyle w:val="Heading1"/>
      </w:pPr>
      <w:r w:rsidRPr="00F05FB3">
        <w:t>Indigenous Repatriation—International</w:t>
      </w:r>
    </w:p>
    <w:p w:rsidR="00F04C78" w:rsidRPr="00F05FB3" w:rsidRDefault="00F04C78" w:rsidP="00F04C78">
      <w:r w:rsidRPr="00F05FB3">
        <w:t>For more than 150 years, Australian Indigenous ancestral remains were removed by anthropologists, medical officers, anatomists, ethnologists and pastoralists and were taken to museums, universities and private collections in Australia and overseas for ‘scientific’ research linked to explaining human biological differences.</w:t>
      </w:r>
    </w:p>
    <w:p w:rsidR="00F04C78" w:rsidRPr="00F05FB3" w:rsidRDefault="00F04C78" w:rsidP="00F04C78">
      <w:r w:rsidRPr="00F05FB3">
        <w:t xml:space="preserve">The Australian Government supports the unconditional return of Australian Indigenous ancestral remains through the Department of Communications and the Arts (the </w:t>
      </w:r>
      <w:r>
        <w:t>d</w:t>
      </w:r>
      <w:r w:rsidRPr="00F05FB3">
        <w:t>epartment).</w:t>
      </w:r>
    </w:p>
    <w:p w:rsidR="00F04C78" w:rsidRPr="00F05FB3" w:rsidRDefault="00F04C78" w:rsidP="00F04C78">
      <w:pPr>
        <w:pStyle w:val="Heading2"/>
      </w:pPr>
      <w:r w:rsidRPr="00F05FB3">
        <w:t>About international repatriation</w:t>
      </w:r>
    </w:p>
    <w:p w:rsidR="00F04C78" w:rsidRPr="00F05FB3" w:rsidRDefault="00F04C78" w:rsidP="00F04C78">
      <w:r w:rsidRPr="00F05FB3">
        <w:t xml:space="preserve">The </w:t>
      </w:r>
      <w:r>
        <w:t>g</w:t>
      </w:r>
      <w:r w:rsidRPr="00F05FB3">
        <w:t>overnment has provided support to Australian Indigenous communities for over 30 years to return their ancestors back to their communities of origin.</w:t>
      </w:r>
    </w:p>
    <w:p w:rsidR="00F04C78" w:rsidRPr="00F05FB3" w:rsidRDefault="00F04C78" w:rsidP="00F04C78">
      <w:r w:rsidRPr="00F05FB3">
        <w:t xml:space="preserve">The </w:t>
      </w:r>
      <w:r>
        <w:t>d</w:t>
      </w:r>
      <w:r w:rsidRPr="00F05FB3">
        <w:t xml:space="preserve">epartment seeks the voluntary and unconditional return of ancestral remains from overseas institutions and private collections. This requires the collaborative efforts of the </w:t>
      </w:r>
      <w:r>
        <w:t>d</w:t>
      </w:r>
      <w:r w:rsidRPr="00F05FB3">
        <w:t>epartment; Australian Indigenous communities; international collecting institutions and private holders; other Australian Government departments, including overseas embassy staff; foreign governments; state and territory governments; and Australian and international experts.</w:t>
      </w:r>
    </w:p>
    <w:p w:rsidR="00F04C78" w:rsidRPr="00F05FB3" w:rsidRDefault="00F04C78" w:rsidP="00F04C78">
      <w:pPr>
        <w:pStyle w:val="Heading2"/>
      </w:pPr>
      <w:r w:rsidRPr="00F05FB3">
        <w:t>Significance of Indigenous repatriation</w:t>
      </w:r>
    </w:p>
    <w:p w:rsidR="00F04C78" w:rsidRPr="00F05FB3" w:rsidRDefault="00F04C78" w:rsidP="00F04C78">
      <w:r w:rsidRPr="00F05FB3">
        <w:t xml:space="preserve">The </w:t>
      </w:r>
      <w:r>
        <w:t>g</w:t>
      </w:r>
      <w:r w:rsidRPr="00F05FB3">
        <w:t xml:space="preserve">overnment acknowledges Australian Indigenous peoples as the rightful custodians of ancestral remains. Returning ancestors back to Country helps to promote healing, justice and reconciliation for Australian Indigenous peoples. Where communities are known, they are closely involved in the repatriation process. When ancestral remains cannot be identified to community, it is the view of Australian Indigenous peoples that the ancestral remains are returned to Australia to be cared </w:t>
      </w:r>
      <w:r>
        <w:t>for and brought closer to home.</w:t>
      </w:r>
    </w:p>
    <w:p w:rsidR="00F04C78" w:rsidRPr="00E41AFA" w:rsidRDefault="00F04C78" w:rsidP="00F04C78">
      <w:pPr>
        <w:pStyle w:val="Heading2"/>
      </w:pPr>
      <w:r w:rsidRPr="00E41AFA">
        <w:t>Number of returned ancestors</w:t>
      </w:r>
    </w:p>
    <w:p w:rsidR="00F04C78" w:rsidRPr="00E41AFA" w:rsidRDefault="00F04C78" w:rsidP="00F04C78">
      <w:r w:rsidRPr="00E41AFA">
        <w:t>The Australian Government has supported the repatriation of Australian Indigenous ancestral remains from overseas for over 30 years across 9 Countries. More than 1600 ancestral remains have been returned to Australia. (As at 28</w:t>
      </w:r>
      <w:r>
        <w:t> </w:t>
      </w:r>
      <w:r w:rsidRPr="00E41AFA">
        <w:t>November 2019.)</w:t>
      </w:r>
    </w:p>
    <w:p w:rsidR="00F04C78" w:rsidRPr="00E41AFA" w:rsidRDefault="00F04C78" w:rsidP="00F04C78">
      <w:pPr>
        <w:pStyle w:val="Heading2"/>
      </w:pPr>
      <w:r w:rsidRPr="00E41AFA">
        <w:lastRenderedPageBreak/>
        <w:t>Hear from those involved</w:t>
      </w:r>
    </w:p>
    <w:p w:rsidR="00F04C78" w:rsidRPr="00F04C78" w:rsidRDefault="00F04C78" w:rsidP="00F04C78">
      <w:pPr>
        <w:pStyle w:val="Quote"/>
        <w:rPr>
          <w:i w:val="0"/>
        </w:rPr>
      </w:pPr>
      <w:r w:rsidRPr="00E41AFA">
        <w:t>“Bringing her home, touches on our shared pain and our untold histories. For us, it is important that the past is set right for her and our ancestors.”</w:t>
      </w:r>
      <w:r>
        <w:br/>
      </w:r>
      <w:r w:rsidRPr="00F04C78">
        <w:rPr>
          <w:i w:val="0"/>
        </w:rPr>
        <w:t>Lama Lama People of Yintjingga, Queensland</w:t>
      </w:r>
    </w:p>
    <w:p w:rsidR="00F04C78" w:rsidRPr="00F04C78" w:rsidRDefault="00F04C78" w:rsidP="00F04C78">
      <w:pPr>
        <w:pStyle w:val="Quote"/>
        <w:rPr>
          <w:i w:val="0"/>
        </w:rPr>
      </w:pPr>
      <w:r w:rsidRPr="00E41AFA">
        <w:t>“We all feel quite sad about our ancestor being taken, but want to ensure her repatriation encourages others to return ancestors to traditional custodians here in Australia in the future.”</w:t>
      </w:r>
      <w:r>
        <w:br/>
      </w:r>
      <w:r w:rsidRPr="00F04C78">
        <w:rPr>
          <w:i w:val="0"/>
        </w:rPr>
        <w:t>Tahn Donovan, Wardandi, Western Australia</w:t>
      </w:r>
    </w:p>
    <w:p w:rsidR="00F04C78" w:rsidRPr="00F04C78" w:rsidRDefault="00F04C78" w:rsidP="00F04C78">
      <w:pPr>
        <w:pStyle w:val="Quote"/>
        <w:rPr>
          <w:i w:val="0"/>
        </w:rPr>
      </w:pPr>
      <w:r w:rsidRPr="00E41AFA">
        <w:t>“I am happy because I am taking them home, and this feeling I have is coming from their spirit. As we travel home with them I will have the home song going in my mind, I will be singing them home.”</w:t>
      </w:r>
      <w:r>
        <w:br/>
      </w:r>
      <w:r w:rsidRPr="00F04C78">
        <w:rPr>
          <w:i w:val="0"/>
        </w:rPr>
        <w:t>Major Sumner, Ngarrindjeri Elder, South Australia</w:t>
      </w:r>
    </w:p>
    <w:p w:rsidR="00F04C78" w:rsidRPr="00E41AFA" w:rsidRDefault="00F04C78" w:rsidP="00F04C78">
      <w:pPr>
        <w:pStyle w:val="Heading2"/>
      </w:pPr>
      <w:r w:rsidRPr="00E41AFA">
        <w:t>Find out more</w:t>
      </w:r>
    </w:p>
    <w:p w:rsidR="00F04C78" w:rsidRPr="00E41AFA" w:rsidRDefault="00F04C78" w:rsidP="00F04C78">
      <w:r w:rsidRPr="00E41AFA">
        <w:t xml:space="preserve">To find out more please call 1800 006 992 or email </w:t>
      </w:r>
      <w:hyperlink r:id="rId10" w:history="1">
        <w:r w:rsidRPr="00E41AFA">
          <w:rPr>
            <w:rStyle w:val="Hyperlink"/>
          </w:rPr>
          <w:t>repatriation@arts.gov.au</w:t>
        </w:r>
      </w:hyperlink>
      <w:r>
        <w:t>.</w:t>
      </w:r>
    </w:p>
    <w:p w:rsidR="00F04C78" w:rsidRPr="00E41AFA" w:rsidRDefault="00F04C78" w:rsidP="00F04C78">
      <w:r w:rsidRPr="00E41AFA">
        <w:t xml:space="preserve">More information is available at </w:t>
      </w:r>
      <w:hyperlink r:id="rId11" w:history="1">
        <w:r w:rsidR="00D83203">
          <w:rPr>
            <w:rStyle w:val="Hyperlink"/>
          </w:rPr>
          <w:t>www.arts.gov.au/repatriation</w:t>
        </w:r>
      </w:hyperlink>
      <w:r w:rsidRPr="00E41AFA">
        <w:t>.</w:t>
      </w:r>
      <w:bookmarkStart w:id="0" w:name="_GoBack"/>
      <w:bookmarkEnd w:id="0"/>
    </w:p>
    <w:sectPr w:rsidR="00F04C78" w:rsidRPr="00E41AFA" w:rsidSect="00C550F4">
      <w:headerReference w:type="default" r:id="rId12"/>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78" w:rsidRDefault="00F04C78" w:rsidP="005113AA">
      <w:pPr>
        <w:spacing w:after="0"/>
      </w:pPr>
      <w:r>
        <w:separator/>
      </w:r>
    </w:p>
  </w:endnote>
  <w:endnote w:type="continuationSeparator" w:id="0">
    <w:p w:rsidR="00F04C78" w:rsidRDefault="00F04C78"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3E" w:rsidRDefault="00F04C78" w:rsidP="005113AA">
    <w:pPr>
      <w:pStyle w:val="Footer"/>
      <w:tabs>
        <w:tab w:val="clear" w:pos="4513"/>
        <w:tab w:val="clear" w:pos="9026"/>
        <w:tab w:val="center" w:pos="4536"/>
        <w:tab w:val="right" w:pos="9498"/>
      </w:tabs>
      <w:ind w:left="-1440" w:right="-613"/>
    </w:pPr>
    <w:r>
      <w:rPr>
        <w:noProof/>
        <w:lang w:eastAsia="en-AU"/>
      </w:rPr>
      <w:drawing>
        <wp:inline distT="0" distB="0" distL="0" distR="0" wp14:anchorId="3DDAE0DB" wp14:editId="10F0FFB6">
          <wp:extent cx="6938643" cy="295275"/>
          <wp:effectExtent l="0" t="0" r="0" b="0"/>
          <wp:docPr id="11" name="Picture 11" descr="Contact the Department of Communications and the Arts&#10;&#10;Australian Government, Department of Communications and the Arts.&#10;http://www.arts.gov.au&#10;&#10;Telephone 1800006992&#10;&#10;&#10;Web: arts.gov.au/repatriation&#10;Twitter: @artsculturegov&#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rotWithShape="1">
                  <a:blip r:embed="rId1">
                    <a:extLst>
                      <a:ext uri="{28A0092B-C50C-407E-A947-70E740481C1C}">
                        <a14:useLocalDpi xmlns:a14="http://schemas.microsoft.com/office/drawing/2010/main" val="0"/>
                      </a:ext>
                    </a:extLst>
                  </a:blip>
                  <a:srcRect t="25890" b="22331"/>
                  <a:stretch/>
                </pic:blipFill>
                <pic:spPr bwMode="auto">
                  <a:xfrm>
                    <a:off x="0" y="0"/>
                    <a:ext cx="7047428" cy="299904"/>
                  </a:xfrm>
                  <a:prstGeom prst="rect">
                    <a:avLst/>
                  </a:prstGeom>
                  <a:ln>
                    <a:noFill/>
                  </a:ln>
                  <a:extLst>
                    <a:ext uri="{53640926-AAD7-44D8-BBD7-CCE9431645EC}">
                      <a14:shadowObscured xmlns:a14="http://schemas.microsoft.com/office/drawing/2010/main"/>
                    </a:ext>
                  </a:extLst>
                </pic:spPr>
              </pic:pic>
            </a:graphicData>
          </a:graphic>
        </wp:inline>
      </w:drawing>
    </w:r>
  </w:p>
  <w:p w:rsidR="00007A3E" w:rsidRPr="0037566A" w:rsidRDefault="00007A3E" w:rsidP="005113AA">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rsidR="00007A3E" w:rsidRPr="00943D91" w:rsidRDefault="00F04C78" w:rsidP="005113AA">
    <w:pPr>
      <w:pStyle w:val="Footer"/>
      <w:tabs>
        <w:tab w:val="clear" w:pos="4513"/>
        <w:tab w:val="clear" w:pos="9026"/>
        <w:tab w:val="center" w:pos="4536"/>
        <w:tab w:val="right" w:pos="9498"/>
      </w:tabs>
      <w:ind w:right="-46"/>
      <w:rPr>
        <w:rStyle w:val="Hyperlink"/>
        <w:color w:val="auto"/>
        <w:sz w:val="18"/>
        <w:szCs w:val="18"/>
      </w:rPr>
    </w:pPr>
    <w:r w:rsidRPr="00F04C78">
      <w:rPr>
        <w:sz w:val="18"/>
        <w:szCs w:val="18"/>
      </w:rPr>
      <w:t>Indigenous Repatriation—international</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206F02">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206F02">
          <w:rPr>
            <w:bCs/>
            <w:noProof/>
            <w:sz w:val="18"/>
            <w:szCs w:val="18"/>
          </w:rPr>
          <w:t>2</w:t>
        </w:r>
        <w:r w:rsidR="00007A3E" w:rsidRPr="0037566A">
          <w:rPr>
            <w:bCs/>
            <w:sz w:val="18"/>
            <w:szCs w:val="18"/>
          </w:rPr>
          <w:fldChar w:fldCharType="end"/>
        </w:r>
      </w:sdtContent>
    </w:sdt>
  </w:p>
  <w:p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78" w:rsidRDefault="00F04C78" w:rsidP="005113AA">
      <w:pPr>
        <w:spacing w:after="0"/>
      </w:pPr>
      <w:r>
        <w:separator/>
      </w:r>
    </w:p>
  </w:footnote>
  <w:footnote w:type="continuationSeparator" w:id="0">
    <w:p w:rsidR="00F04C78" w:rsidRDefault="00F04C78"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F4" w:rsidRPr="00AD7475"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F04C78">
      <w:rPr>
        <w:color w:val="001C40"/>
      </w:rPr>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78"/>
    <w:rsid w:val="00007A3E"/>
    <w:rsid w:val="00035B2E"/>
    <w:rsid w:val="0007496D"/>
    <w:rsid w:val="000C0C8B"/>
    <w:rsid w:val="001370A9"/>
    <w:rsid w:val="00175036"/>
    <w:rsid w:val="001B52A4"/>
    <w:rsid w:val="001E5F93"/>
    <w:rsid w:val="001F3128"/>
    <w:rsid w:val="00206F02"/>
    <w:rsid w:val="00356FF7"/>
    <w:rsid w:val="003C5D02"/>
    <w:rsid w:val="003D193C"/>
    <w:rsid w:val="004119F7"/>
    <w:rsid w:val="005113AA"/>
    <w:rsid w:val="005A221A"/>
    <w:rsid w:val="00696FC0"/>
    <w:rsid w:val="00716BB9"/>
    <w:rsid w:val="00800F3F"/>
    <w:rsid w:val="0081105B"/>
    <w:rsid w:val="008142F0"/>
    <w:rsid w:val="009423F3"/>
    <w:rsid w:val="00943D91"/>
    <w:rsid w:val="00A4412F"/>
    <w:rsid w:val="00A756B2"/>
    <w:rsid w:val="00B420C8"/>
    <w:rsid w:val="00B53105"/>
    <w:rsid w:val="00BB7E85"/>
    <w:rsid w:val="00C54D61"/>
    <w:rsid w:val="00C550F4"/>
    <w:rsid w:val="00CE0589"/>
    <w:rsid w:val="00D83203"/>
    <w:rsid w:val="00E43838"/>
    <w:rsid w:val="00E5532B"/>
    <w:rsid w:val="00E928E3"/>
    <w:rsid w:val="00E97D23"/>
    <w:rsid w:val="00EB296B"/>
    <w:rsid w:val="00EC12D8"/>
    <w:rsid w:val="00F04C78"/>
    <w:rsid w:val="00F63D35"/>
    <w:rsid w:val="00F8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5A0C4"/>
  <w15:chartTrackingRefBased/>
  <w15:docId w15:val="{452AAB4C-3D5F-4E98-A4AE-4A20C370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gov.au/what-we-do/cultural-heritage/indigenous-repatriation" TargetMode="External"/><Relationship Id="rId5" Type="http://schemas.openxmlformats.org/officeDocument/2006/relationships/webSettings" Target="webSettings.xml"/><Relationship Id="rId10" Type="http://schemas.openxmlformats.org/officeDocument/2006/relationships/hyperlink" Target="mailto:repatriation@arts.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7DC34-7BA2-4B51-8555-10961D68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24</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Indigenous Repatriation—international</vt:lpstr>
    </vt:vector>
  </TitlesOfParts>
  <Company>Department of Communications and the Arts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Repatriation—international</dc:title>
  <dc:subject/>
  <dc:creator>Department of Communications and the Arts</dc:creator>
  <cp:keywords/>
  <dc:description>9 April 2019</dc:description>
  <cp:lastModifiedBy>Hall, Theresa</cp:lastModifiedBy>
  <cp:revision>4</cp:revision>
  <dcterms:created xsi:type="dcterms:W3CDTF">2019-11-21T23:58:00Z</dcterms:created>
  <dcterms:modified xsi:type="dcterms:W3CDTF">2019-11-22T00:23:00Z</dcterms:modified>
</cp:coreProperties>
</file>